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CEE6" w14:textId="2362960C" w:rsidR="00546B0C" w:rsidRDefault="007D6932" w:rsidP="007D6932">
      <w:pPr>
        <w:pStyle w:val="Heading1"/>
      </w:pPr>
      <w:r>
        <w:t>Governing Body Makeup</w:t>
      </w:r>
      <w:r w:rsidR="009B5481">
        <w:t xml:space="preserve">, </w:t>
      </w:r>
      <w:r w:rsidR="11EF5CE8">
        <w:t>Autumn 2025</w:t>
      </w:r>
    </w:p>
    <w:p w14:paraId="0B27F771" w14:textId="77777777" w:rsidR="007D6932" w:rsidRDefault="007D6932" w:rsidP="007D6932"/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541"/>
        <w:gridCol w:w="2999"/>
        <w:gridCol w:w="4538"/>
        <w:gridCol w:w="2378"/>
      </w:tblGrid>
      <w:tr w:rsidR="007D6932" w14:paraId="1A755564" w14:textId="77777777" w:rsidTr="791CE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174C7222" w14:textId="77777777" w:rsidR="007D6932" w:rsidRDefault="007D6932" w:rsidP="00BD0FC2"/>
        </w:tc>
        <w:tc>
          <w:tcPr>
            <w:tcW w:w="1434" w:type="pct"/>
            <w:vAlign w:val="center"/>
          </w:tcPr>
          <w:p w14:paraId="6AC35226" w14:textId="77777777" w:rsidR="007D6932" w:rsidRDefault="007D6932" w:rsidP="00BD0F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Governor</w:t>
            </w:r>
          </w:p>
        </w:tc>
        <w:tc>
          <w:tcPr>
            <w:tcW w:w="2170" w:type="pct"/>
            <w:vAlign w:val="center"/>
          </w:tcPr>
          <w:p w14:paraId="623366CD" w14:textId="77777777" w:rsidR="007D6932" w:rsidRDefault="007D6932" w:rsidP="00BD0F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Incumbent</w:t>
            </w:r>
          </w:p>
        </w:tc>
        <w:tc>
          <w:tcPr>
            <w:tcW w:w="1137" w:type="pct"/>
            <w:vAlign w:val="center"/>
          </w:tcPr>
          <w:p w14:paraId="68FBAEFF" w14:textId="77777777" w:rsidR="007D6932" w:rsidRDefault="007D6932" w:rsidP="007D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7D6932" w14:paraId="2419CE55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22598E42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60B344E7" w14:textId="77777777" w:rsidR="007D6932" w:rsidRPr="00735FF5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22567122" w14:textId="0DCF685A" w:rsidR="007D6932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Cian Gilbey</w:t>
            </w:r>
          </w:p>
          <w:p w14:paraId="58674455" w14:textId="1B9C8042" w:rsidR="007D6932" w:rsidRDefault="1904EB10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>
              <w:r w:rsidRPr="38B35DCE">
                <w:rPr>
                  <w:rStyle w:val="Hyperlink"/>
                </w:rPr>
                <w:t>Cofg@leeming-raf.n-yorks.sch.uk</w:t>
              </w:r>
            </w:hyperlink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0CB558BC" w14:textId="77777777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</w:tr>
      <w:tr w:rsidR="007D6932" w14:paraId="0FFD311A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0D0D68E6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34" w:type="pct"/>
            <w:vAlign w:val="center"/>
          </w:tcPr>
          <w:p w14:paraId="567E071C" w14:textId="77777777" w:rsidR="007D6932" w:rsidRPr="00735FF5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vAlign w:val="center"/>
          </w:tcPr>
          <w:p w14:paraId="199C386A" w14:textId="5374D3F5" w:rsidR="007D6932" w:rsidRDefault="002575E7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Barbara Calvert</w:t>
            </w:r>
          </w:p>
          <w:p w14:paraId="17E64D46" w14:textId="773258F8" w:rsidR="007D6932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3A8EB" w14:textId="59D5B94B" w:rsidR="007D6932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27D420DB" w14:textId="0817763D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932" w14:paraId="6BE7A200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7F51671E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70EDDE56" w14:textId="77777777" w:rsidR="007D6932" w:rsidRPr="00735FF5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7776170E" w14:textId="747AF67F" w:rsidR="007D6932" w:rsidRDefault="1D9B21D9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 Hart</w:t>
            </w:r>
          </w:p>
          <w:p w14:paraId="1C6C2132" w14:textId="6F0D6665" w:rsidR="007D6932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76D92" w14:textId="26E66069" w:rsidR="007D6932" w:rsidRDefault="007D6932" w:rsidP="791CE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30B35C45" w14:textId="77777777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932" w14:paraId="297ABDA6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303EB929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34" w:type="pct"/>
            <w:vAlign w:val="center"/>
          </w:tcPr>
          <w:p w14:paraId="715227BE" w14:textId="77777777" w:rsidR="007D6932" w:rsidRPr="00735FF5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vAlign w:val="center"/>
          </w:tcPr>
          <w:p w14:paraId="63CB5FE9" w14:textId="7178D963" w:rsidR="007D6932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Natalie Wiltshire</w:t>
            </w:r>
          </w:p>
          <w:p w14:paraId="77CB99A8" w14:textId="210970CF" w:rsidR="007D6932" w:rsidRDefault="007D6932" w:rsidP="00DE7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58D2C920" w14:textId="77777777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932" w14:paraId="53401138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64CA47CB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3F312351" w14:textId="77777777" w:rsidR="007D6932" w:rsidRPr="00735FF5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2DE03CF4" w14:textId="0F441491" w:rsidR="007D6932" w:rsidRDefault="2F45A695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Katie Russell</w:t>
            </w:r>
          </w:p>
          <w:p w14:paraId="5B24BBD5" w14:textId="636D9DB0" w:rsidR="007D6932" w:rsidRDefault="007D6932" w:rsidP="00DE7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2B46B951" w14:textId="4983C3D8" w:rsidR="007D6932" w:rsidRDefault="002575E7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(Parent)</w:t>
            </w:r>
          </w:p>
        </w:tc>
      </w:tr>
      <w:tr w:rsidR="007D6932" w14:paraId="4AC60C16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5BE18568" w14:textId="77777777" w:rsidR="007D6932" w:rsidRPr="00C204FE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34" w:type="pct"/>
            <w:vAlign w:val="center"/>
          </w:tcPr>
          <w:p w14:paraId="75C7CE7B" w14:textId="77777777" w:rsidR="007D6932" w:rsidRPr="00735FF5" w:rsidRDefault="007D6932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vAlign w:val="center"/>
          </w:tcPr>
          <w:p w14:paraId="2ECC1EC1" w14:textId="31BA2254" w:rsidR="007D6932" w:rsidRDefault="78BDC8F3" w:rsidP="00BD0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  <w:r w:rsidR="002575E7">
              <w:t>ck</w:t>
            </w:r>
            <w:r>
              <w:t xml:space="preserve"> Wel</w:t>
            </w:r>
            <w:r w:rsidR="002575E7">
              <w:t>s</w:t>
            </w:r>
            <w:r>
              <w:t>h</w:t>
            </w:r>
          </w:p>
          <w:p w14:paraId="0D492D83" w14:textId="57E9BD28" w:rsidR="007D6932" w:rsidRDefault="007D6932" w:rsidP="00DE7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4B63B290" w14:textId="5A9820BE" w:rsidR="007D6932" w:rsidRDefault="002575E7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(Parent)</w:t>
            </w:r>
          </w:p>
        </w:tc>
      </w:tr>
      <w:tr w:rsidR="007D6932" w14:paraId="59AEE12C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2ACA96AA" w14:textId="77777777" w:rsidR="007D6932" w:rsidRPr="005262D3" w:rsidRDefault="007D6932" w:rsidP="00BD0FC2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3902B619" w14:textId="77777777" w:rsidR="007D6932" w:rsidRPr="00735FF5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3810BBB8" w14:textId="379FB415" w:rsidR="007D6932" w:rsidRDefault="007D6932" w:rsidP="00BD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74FE4520" w14:textId="77777777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932" w14:paraId="284E1537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25013B43" w14:textId="77777777" w:rsidR="007D6932" w:rsidRDefault="007D6932" w:rsidP="007D6932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434" w:type="pct"/>
            <w:vAlign w:val="center"/>
          </w:tcPr>
          <w:p w14:paraId="3B4B50DB" w14:textId="77777777" w:rsidR="007D6932" w:rsidRPr="00735FF5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</w:t>
            </w:r>
          </w:p>
        </w:tc>
        <w:tc>
          <w:tcPr>
            <w:tcW w:w="2170" w:type="pct"/>
            <w:vAlign w:val="center"/>
          </w:tcPr>
          <w:p w14:paraId="1C14DF60" w14:textId="68FFD026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 Moss</w:t>
            </w:r>
          </w:p>
          <w:p w14:paraId="5369C164" w14:textId="12154188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1B2CFF62" w14:textId="5460D456" w:rsidR="007D6932" w:rsidRDefault="002575E7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Chair</w:t>
            </w:r>
          </w:p>
        </w:tc>
      </w:tr>
      <w:tr w:rsidR="007D6932" w14:paraId="5057109F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5690A4D0" w14:textId="77777777" w:rsidR="007D6932" w:rsidRDefault="007D6932" w:rsidP="007D6932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060FA47F" w14:textId="77777777" w:rsidR="007D6932" w:rsidRPr="00735FF5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070CBD9F" w14:textId="40245903" w:rsidR="007D6932" w:rsidRDefault="4B44DBA8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Andrew Holland</w:t>
            </w:r>
          </w:p>
          <w:p w14:paraId="212642F4" w14:textId="547FC5E3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53E34190" w14:textId="52BC8A2C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932" w14:paraId="4ACD0048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37257F66" w14:textId="77777777" w:rsidR="007D6932" w:rsidRDefault="007D6932" w:rsidP="007D6932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34" w:type="pct"/>
            <w:vAlign w:val="center"/>
          </w:tcPr>
          <w:p w14:paraId="34954B84" w14:textId="77777777" w:rsidR="007D6932" w:rsidRPr="00735FF5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</w:t>
            </w:r>
          </w:p>
        </w:tc>
        <w:tc>
          <w:tcPr>
            <w:tcW w:w="2170" w:type="pct"/>
            <w:vAlign w:val="center"/>
          </w:tcPr>
          <w:p w14:paraId="5E7ECA2A" w14:textId="0E2AC5A6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411E8479" w14:textId="07445D86" w:rsidR="007D6932" w:rsidRDefault="002575E7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[Usually OCBSW]</w:t>
            </w:r>
          </w:p>
        </w:tc>
      </w:tr>
      <w:tr w:rsidR="007D6932" w14:paraId="1DB9445C" w14:textId="77777777" w:rsidTr="791CE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vAlign w:val="center"/>
          </w:tcPr>
          <w:p w14:paraId="35909A55" w14:textId="77777777" w:rsidR="007D6932" w:rsidRDefault="007D6932" w:rsidP="007D6932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34" w:type="pct"/>
            <w:shd w:val="clear" w:color="auto" w:fill="EBE8EC" w:themeFill="accent6" w:themeFillTint="33"/>
            <w:vAlign w:val="center"/>
          </w:tcPr>
          <w:p w14:paraId="077D6FFF" w14:textId="77777777" w:rsidR="007D6932" w:rsidRPr="00735FF5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</w:t>
            </w:r>
          </w:p>
        </w:tc>
        <w:tc>
          <w:tcPr>
            <w:tcW w:w="2170" w:type="pct"/>
            <w:shd w:val="clear" w:color="auto" w:fill="EBE8EC" w:themeFill="accent6" w:themeFillTint="33"/>
            <w:vAlign w:val="center"/>
          </w:tcPr>
          <w:p w14:paraId="532B4E49" w14:textId="3C569046" w:rsidR="007D6932" w:rsidRDefault="1E28A281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Hannah Halliwell</w:t>
            </w:r>
          </w:p>
          <w:p w14:paraId="6581EB27" w14:textId="77777777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3E3731" w14:textId="44D77A3E" w:rsidR="00DE7B9C" w:rsidRDefault="00DE7B9C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EBE8EC" w:themeFill="accent6" w:themeFillTint="33"/>
            <w:vAlign w:val="center"/>
          </w:tcPr>
          <w:p w14:paraId="57D83D6C" w14:textId="77777777" w:rsidR="007D6932" w:rsidRDefault="007D6932" w:rsidP="007D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932" w14:paraId="3FF709C4" w14:textId="77777777" w:rsidTr="791CE4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67803504" w14:textId="77777777" w:rsidR="007D6932" w:rsidRPr="00E86A8C" w:rsidRDefault="007D6932" w:rsidP="007D6932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434" w:type="pct"/>
            <w:vAlign w:val="center"/>
          </w:tcPr>
          <w:p w14:paraId="3C7ED21D" w14:textId="77777777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 Officio, Headteacher</w:t>
            </w:r>
          </w:p>
        </w:tc>
        <w:tc>
          <w:tcPr>
            <w:tcW w:w="2170" w:type="pct"/>
            <w:vAlign w:val="center"/>
          </w:tcPr>
          <w:p w14:paraId="3E8A9645" w14:textId="050D14BB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Campbell</w:t>
            </w:r>
          </w:p>
          <w:p w14:paraId="684F7F72" w14:textId="442715BA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pct"/>
            <w:vAlign w:val="center"/>
          </w:tcPr>
          <w:p w14:paraId="4CD91B3E" w14:textId="77777777" w:rsidR="007D6932" w:rsidRDefault="007D6932" w:rsidP="007D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3E81CB" w14:textId="77777777" w:rsidR="007D6932" w:rsidRPr="007D6932" w:rsidRDefault="007D6932" w:rsidP="007D6932"/>
    <w:sectPr w:rsidR="007D6932" w:rsidRPr="007D6932" w:rsidSect="00917698">
      <w:headerReference w:type="default" r:id="rId11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7BC5" w14:textId="77777777" w:rsidR="00674D1D" w:rsidRDefault="00674D1D" w:rsidP="00546B0C">
      <w:pPr>
        <w:spacing w:after="0" w:line="240" w:lineRule="auto"/>
      </w:pPr>
      <w:r>
        <w:separator/>
      </w:r>
    </w:p>
  </w:endnote>
  <w:endnote w:type="continuationSeparator" w:id="0">
    <w:p w14:paraId="1C35984D" w14:textId="77777777" w:rsidR="00674D1D" w:rsidRDefault="00674D1D" w:rsidP="0054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92A1" w14:textId="77777777" w:rsidR="00674D1D" w:rsidRDefault="00674D1D" w:rsidP="00546B0C">
      <w:pPr>
        <w:spacing w:after="0" w:line="240" w:lineRule="auto"/>
      </w:pPr>
      <w:r>
        <w:separator/>
      </w:r>
    </w:p>
  </w:footnote>
  <w:footnote w:type="continuationSeparator" w:id="0">
    <w:p w14:paraId="1E6E3FAE" w14:textId="77777777" w:rsidR="00674D1D" w:rsidRDefault="00674D1D" w:rsidP="0054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5D16" w14:textId="77777777" w:rsidR="00546B0C" w:rsidRPr="00546B0C" w:rsidRDefault="00546B0C" w:rsidP="00546B0C">
    <w:pPr>
      <w:pStyle w:val="Header"/>
      <w:rPr>
        <w:color w:val="000000" w:themeColor="text1"/>
      </w:rPr>
    </w:pPr>
    <w:r w:rsidRPr="00546B0C">
      <w:rPr>
        <w:noProof/>
        <w:color w:val="000000" w:themeColor="text1"/>
        <w:sz w:val="22"/>
        <w:lang w:eastAsia="en-GB"/>
      </w:rPr>
      <w:drawing>
        <wp:anchor distT="0" distB="0" distL="114300" distR="114300" simplePos="0" relativeHeight="251659264" behindDoc="0" locked="0" layoutInCell="1" allowOverlap="1" wp14:anchorId="5EFE7CB0" wp14:editId="6402664B">
          <wp:simplePos x="0" y="0"/>
          <wp:positionH relativeFrom="margin">
            <wp:align>right</wp:align>
          </wp:positionH>
          <wp:positionV relativeFrom="paragraph">
            <wp:posOffset>-208280</wp:posOffset>
          </wp:positionV>
          <wp:extent cx="647700" cy="685430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B0C">
      <w:rPr>
        <w:color w:val="000000" w:themeColor="text1"/>
        <w:sz w:val="22"/>
      </w:rPr>
      <w:t>Leeming RAF Community Primary School</w:t>
    </w:r>
  </w:p>
  <w:p w14:paraId="2C8FDCB3" w14:textId="77777777" w:rsidR="00546B0C" w:rsidRPr="00546B0C" w:rsidRDefault="005B660C" w:rsidP="00546B0C">
    <w:pPr>
      <w:pStyle w:val="Header"/>
      <w:rPr>
        <w:i/>
      </w:rPr>
    </w:pPr>
    <w:r>
      <w:rPr>
        <w:i/>
        <w:color w:val="7F7F7F" w:themeColor="text1" w:themeTint="80"/>
      </w:rPr>
      <w:t>‘We care, we respect, w</w:t>
    </w:r>
    <w:r w:rsidR="00546B0C" w:rsidRPr="00546B0C">
      <w:rPr>
        <w:i/>
        <w:color w:val="7F7F7F" w:themeColor="text1" w:themeTint="80"/>
      </w:rPr>
      <w:t>e do our best’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B5C"/>
    <w:multiLevelType w:val="hybridMultilevel"/>
    <w:tmpl w:val="7DD823D4"/>
    <w:lvl w:ilvl="0" w:tplc="4DCAC1CC">
      <w:start w:val="5"/>
      <w:numFmt w:val="bullet"/>
      <w:pStyle w:val="ListParagraph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B20F8"/>
    <w:multiLevelType w:val="multilevel"/>
    <w:tmpl w:val="E0000E80"/>
    <w:styleLink w:val="Custom1"/>
    <w:lvl w:ilvl="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DA6"/>
    <w:multiLevelType w:val="multilevel"/>
    <w:tmpl w:val="C85E7538"/>
    <w:styleLink w:val="CustomList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40615">
    <w:abstractNumId w:val="0"/>
  </w:num>
  <w:num w:numId="2" w16cid:durableId="647977955">
    <w:abstractNumId w:val="1"/>
  </w:num>
  <w:num w:numId="3" w16cid:durableId="166909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32"/>
    <w:rsid w:val="000879E7"/>
    <w:rsid w:val="001D7464"/>
    <w:rsid w:val="002575E7"/>
    <w:rsid w:val="002937F3"/>
    <w:rsid w:val="003A47D8"/>
    <w:rsid w:val="003C5202"/>
    <w:rsid w:val="00424E4F"/>
    <w:rsid w:val="00430575"/>
    <w:rsid w:val="004D54ED"/>
    <w:rsid w:val="004D7169"/>
    <w:rsid w:val="0051B021"/>
    <w:rsid w:val="00546B0C"/>
    <w:rsid w:val="005B660C"/>
    <w:rsid w:val="00674D1D"/>
    <w:rsid w:val="00723BB4"/>
    <w:rsid w:val="007824C4"/>
    <w:rsid w:val="007955D9"/>
    <w:rsid w:val="007C0ABB"/>
    <w:rsid w:val="007D6932"/>
    <w:rsid w:val="00874C4C"/>
    <w:rsid w:val="00917698"/>
    <w:rsid w:val="0099651D"/>
    <w:rsid w:val="009A3308"/>
    <w:rsid w:val="009B5481"/>
    <w:rsid w:val="00A356AE"/>
    <w:rsid w:val="00BE4382"/>
    <w:rsid w:val="00C17D48"/>
    <w:rsid w:val="00CE51F0"/>
    <w:rsid w:val="00D30429"/>
    <w:rsid w:val="00DE7B9C"/>
    <w:rsid w:val="00DF688E"/>
    <w:rsid w:val="00E23FEA"/>
    <w:rsid w:val="00E4439C"/>
    <w:rsid w:val="00EF5D2D"/>
    <w:rsid w:val="00FF75B6"/>
    <w:rsid w:val="06BD9235"/>
    <w:rsid w:val="07AF6BE3"/>
    <w:rsid w:val="0E1627FD"/>
    <w:rsid w:val="11EF5CE8"/>
    <w:rsid w:val="12B3790D"/>
    <w:rsid w:val="12BFDD1C"/>
    <w:rsid w:val="1904EB10"/>
    <w:rsid w:val="19C6CD1A"/>
    <w:rsid w:val="1A0DCBFB"/>
    <w:rsid w:val="1A2605FD"/>
    <w:rsid w:val="1D76ABD2"/>
    <w:rsid w:val="1D9B21D9"/>
    <w:rsid w:val="1E28A281"/>
    <w:rsid w:val="1E9FA103"/>
    <w:rsid w:val="2019F1CA"/>
    <w:rsid w:val="2BB4D043"/>
    <w:rsid w:val="2BCB025E"/>
    <w:rsid w:val="2E71509B"/>
    <w:rsid w:val="2F45A695"/>
    <w:rsid w:val="2FB26AED"/>
    <w:rsid w:val="33E89D25"/>
    <w:rsid w:val="38752596"/>
    <w:rsid w:val="38B35DCE"/>
    <w:rsid w:val="38E3EE18"/>
    <w:rsid w:val="3A5B6789"/>
    <w:rsid w:val="3BDF2E4F"/>
    <w:rsid w:val="3C3E00A4"/>
    <w:rsid w:val="424959F1"/>
    <w:rsid w:val="424D9DF1"/>
    <w:rsid w:val="448DE309"/>
    <w:rsid w:val="46C4191D"/>
    <w:rsid w:val="48D4FF80"/>
    <w:rsid w:val="4B44DBA8"/>
    <w:rsid w:val="4BEA5AB6"/>
    <w:rsid w:val="4E18832D"/>
    <w:rsid w:val="4E79EAE4"/>
    <w:rsid w:val="53310B2F"/>
    <w:rsid w:val="53DDA3A8"/>
    <w:rsid w:val="54B48116"/>
    <w:rsid w:val="55A3CFAA"/>
    <w:rsid w:val="5E6A1040"/>
    <w:rsid w:val="5EC94FBF"/>
    <w:rsid w:val="6166B5B7"/>
    <w:rsid w:val="631AB8F3"/>
    <w:rsid w:val="6358414D"/>
    <w:rsid w:val="6B25B25D"/>
    <w:rsid w:val="6BC98285"/>
    <w:rsid w:val="6D27692E"/>
    <w:rsid w:val="76131D4C"/>
    <w:rsid w:val="764511F8"/>
    <w:rsid w:val="78BDC8F3"/>
    <w:rsid w:val="791CE40B"/>
    <w:rsid w:val="79A93282"/>
    <w:rsid w:val="79C46692"/>
    <w:rsid w:val="7CA4E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C5AA"/>
  <w15:chartTrackingRefBased/>
  <w15:docId w15:val="{22578DD0-9481-4E17-997A-45EE784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8E"/>
  </w:style>
  <w:style w:type="paragraph" w:styleId="Heading1">
    <w:name w:val="heading 1"/>
    <w:basedOn w:val="Normal"/>
    <w:next w:val="Normal"/>
    <w:link w:val="Heading1Char"/>
    <w:uiPriority w:val="9"/>
    <w:qFormat/>
    <w:rsid w:val="00CE51F0"/>
    <w:pPr>
      <w:keepNext/>
      <w:keepLines/>
      <w:pBdr>
        <w:bottom w:val="single" w:sz="4" w:space="1" w:color="4A66AC" w:themeColor="accent1"/>
      </w:pBdr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8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8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0C"/>
  </w:style>
  <w:style w:type="paragraph" w:styleId="Footer">
    <w:name w:val="footer"/>
    <w:basedOn w:val="Normal"/>
    <w:link w:val="Foot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0C"/>
  </w:style>
  <w:style w:type="character" w:customStyle="1" w:styleId="Heading1Char">
    <w:name w:val="Heading 1 Char"/>
    <w:basedOn w:val="DefaultParagraphFont"/>
    <w:link w:val="Heading1"/>
    <w:uiPriority w:val="9"/>
    <w:rsid w:val="00CE51F0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688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68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8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8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8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8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8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68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8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F688E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F68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F688E"/>
    <w:rPr>
      <w:b/>
      <w:bCs/>
    </w:rPr>
  </w:style>
  <w:style w:type="character" w:styleId="Emphasis">
    <w:name w:val="Emphasis"/>
    <w:basedOn w:val="DefaultParagraphFont"/>
    <w:uiPriority w:val="20"/>
    <w:qFormat/>
    <w:rsid w:val="00DF688E"/>
    <w:rPr>
      <w:i/>
      <w:iCs/>
    </w:rPr>
  </w:style>
  <w:style w:type="paragraph" w:styleId="NoSpacing">
    <w:name w:val="No Spacing"/>
    <w:uiPriority w:val="1"/>
    <w:qFormat/>
    <w:rsid w:val="00DF68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68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68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88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68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68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68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F688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68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88E"/>
    <w:pPr>
      <w:outlineLvl w:val="9"/>
    </w:pPr>
  </w:style>
  <w:style w:type="paragraph" w:styleId="ListParagraph">
    <w:name w:val="List Paragraph"/>
    <w:basedOn w:val="Normal"/>
    <w:uiPriority w:val="34"/>
    <w:qFormat/>
    <w:rsid w:val="007955D9"/>
    <w:pPr>
      <w:numPr>
        <w:numId w:val="1"/>
      </w:numPr>
      <w:spacing w:after="0"/>
      <w:contextualSpacing/>
    </w:pPr>
  </w:style>
  <w:style w:type="numbering" w:customStyle="1" w:styleId="Custom1">
    <w:name w:val="Custom 1"/>
    <w:uiPriority w:val="99"/>
    <w:rsid w:val="007955D9"/>
    <w:pPr>
      <w:numPr>
        <w:numId w:val="2"/>
      </w:numPr>
    </w:pPr>
  </w:style>
  <w:style w:type="numbering" w:customStyle="1" w:styleId="CustomList">
    <w:name w:val="Custom List"/>
    <w:uiPriority w:val="99"/>
    <w:rsid w:val="007955D9"/>
    <w:pPr>
      <w:numPr>
        <w:numId w:val="3"/>
      </w:numPr>
    </w:pPr>
  </w:style>
  <w:style w:type="table" w:styleId="GridTable4-Accent4">
    <w:name w:val="Grid Table 4 Accent 4"/>
    <w:basedOn w:val="TableNormal"/>
    <w:uiPriority w:val="49"/>
    <w:rsid w:val="007D6932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38B35DCE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fg@leeming-raf.n-york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\Documents\Custom%20Office%20Templates\Banded%20and%20Logo.dotx" TargetMode="External"/></Relationships>
</file>

<file path=word/theme/theme1.xml><?xml version="1.0" encoding="utf-8"?>
<a:theme xmlns:a="http://schemas.openxmlformats.org/drawingml/2006/main" name="Prospectus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7DE8EAFA19146B11900FBD163F074" ma:contentTypeVersion="15" ma:contentTypeDescription="Create a new document." ma:contentTypeScope="" ma:versionID="30cda914a72f83fb6126adc81c1b0970">
  <xsd:schema xmlns:xsd="http://www.w3.org/2001/XMLSchema" xmlns:xs="http://www.w3.org/2001/XMLSchema" xmlns:p="http://schemas.microsoft.com/office/2006/metadata/properties" xmlns:ns2="2e8f95dc-a676-49de-b60a-88ad20fc0e15" xmlns:ns3="3e7d49f1-a3da-4883-8078-19ac15a1da1e" targetNamespace="http://schemas.microsoft.com/office/2006/metadata/properties" ma:root="true" ma:fieldsID="1042c42d2914d7836ab18521859bd4e2" ns2:_="" ns3:_="">
    <xsd:import namespace="2e8f95dc-a676-49de-b60a-88ad20fc0e15"/>
    <xsd:import namespace="3e7d49f1-a3da-4883-8078-19ac15a1d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95dc-a676-49de-b60a-88ad20fc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1a8d2-76d8-41e0-a4c4-f1e1ed8b8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49f1-a3da-4883-8078-19ac15a1da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ea3731-e60b-4c8c-96ca-27aa163132a9}" ma:internalName="TaxCatchAll" ma:showField="CatchAllData" ma:web="3e7d49f1-a3da-4883-8078-19ac15a1d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f95dc-a676-49de-b60a-88ad20fc0e15">
      <Terms xmlns="http://schemas.microsoft.com/office/infopath/2007/PartnerControls"/>
    </lcf76f155ced4ddcb4097134ff3c332f>
    <TaxCatchAll xmlns="3e7d49f1-a3da-4883-8078-19ac15a1da1e" xsi:nil="true"/>
  </documentManagement>
</p:properties>
</file>

<file path=customXml/itemProps1.xml><?xml version="1.0" encoding="utf-8"?>
<ds:datastoreItem xmlns:ds="http://schemas.openxmlformats.org/officeDocument/2006/customXml" ds:itemID="{6CB605EB-8DAA-4C4F-AAC9-278DE252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f95dc-a676-49de-b60a-88ad20fc0e15"/>
    <ds:schemaRef ds:uri="3e7d49f1-a3da-4883-8078-19ac15a1d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51BD5-9757-41A1-8352-984F20DCF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4FBF6-EF35-4FFE-8E93-AAA0747E938E}">
  <ds:schemaRefs>
    <ds:schemaRef ds:uri="http://schemas.microsoft.com/office/2006/metadata/properties"/>
    <ds:schemaRef ds:uri="http://schemas.microsoft.com/office/infopath/2007/PartnerControls"/>
    <ds:schemaRef ds:uri="2e8f95dc-a676-49de-b60a-88ad20fc0e15"/>
    <ds:schemaRef ds:uri="3e7d49f1-a3da-4883-8078-19ac15a1d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and Logo</Template>
  <TotalTime>2</TotalTime>
  <Pages>1</Pages>
  <Words>56</Words>
  <Characters>469</Characters>
  <Application>Microsoft Office Word</Application>
  <DocSecurity>0</DocSecurity>
  <Lines>58</Lines>
  <Paragraphs>43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Campbell</dc:creator>
  <cp:keywords/>
  <dc:description/>
  <cp:lastModifiedBy>Yvette Scott</cp:lastModifiedBy>
  <cp:revision>13</cp:revision>
  <dcterms:created xsi:type="dcterms:W3CDTF">2022-04-06T09:28:00Z</dcterms:created>
  <dcterms:modified xsi:type="dcterms:W3CDTF">2025-10-09T09:16:00Z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0x0101007AA7DE8EAFA19146B11900FBD163F074</vt:lpwstr>
  </property>
  <property fmtid="{D5CDD505-2E9C-101B-9397-08002B2CF9AE}" pid="3" name="MediaServiceImageTags">
    <vt:lpwstr/>
  </property>
</Properties>
</file>