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85406" w14:textId="77777777" w:rsidR="001D27FB" w:rsidRPr="008A5007" w:rsidRDefault="001D27FB" w:rsidP="001D27FB">
      <w:pPr>
        <w:pStyle w:val="Heading1"/>
        <w:rPr>
          <w:rFonts w:eastAsia="Times New Roman"/>
          <w:lang w:bidi="en-US"/>
        </w:rPr>
      </w:pPr>
      <w:r w:rsidRPr="008A5007">
        <w:rPr>
          <w:rFonts w:eastAsia="Times New Roman"/>
          <w:lang w:bidi="en-US"/>
        </w:rPr>
        <w:t>Privacy Notice- General Data Protection Regulation (GDPR)</w:t>
      </w:r>
    </w:p>
    <w:p w14:paraId="62921911" w14:textId="631FF432" w:rsidR="002275E7" w:rsidRPr="00D22F45" w:rsidRDefault="002275E7" w:rsidP="002275E7">
      <w:pPr>
        <w:rPr>
          <w:bCs/>
          <w:iCs/>
          <w:sz w:val="20"/>
          <w:szCs w:val="20"/>
        </w:rPr>
      </w:pPr>
      <w:r w:rsidRPr="00D22F45">
        <w:rPr>
          <w:iCs/>
          <w:color w:val="000000"/>
          <w:sz w:val="20"/>
          <w:szCs w:val="20"/>
        </w:rPr>
        <w:t xml:space="preserve">This privacy notice has been written to inform </w:t>
      </w:r>
      <w:r w:rsidRPr="00D22F45">
        <w:rPr>
          <w:iCs/>
          <w:sz w:val="20"/>
          <w:szCs w:val="20"/>
        </w:rPr>
        <w:t xml:space="preserve">parents and pupils of Leeming RAF CP School about how and why we process your personal data in relation to </w:t>
      </w:r>
      <w:r w:rsidR="0098500B" w:rsidRPr="00D22F45">
        <w:rPr>
          <w:iCs/>
          <w:sz w:val="20"/>
          <w:szCs w:val="20"/>
        </w:rPr>
        <w:t xml:space="preserve">your </w:t>
      </w:r>
      <w:r w:rsidR="00D22F45" w:rsidRPr="00D22F45">
        <w:rPr>
          <w:iCs/>
          <w:sz w:val="20"/>
          <w:szCs w:val="20"/>
        </w:rPr>
        <w:t>child’s education at primary school</w:t>
      </w:r>
      <w:r w:rsidRPr="00D22F45">
        <w:rPr>
          <w:iCs/>
          <w:sz w:val="20"/>
          <w:szCs w:val="20"/>
        </w:rPr>
        <w:t>.</w:t>
      </w:r>
    </w:p>
    <w:p w14:paraId="19D898FD" w14:textId="77777777" w:rsidR="002275E7" w:rsidRPr="00D22F45" w:rsidRDefault="002275E7" w:rsidP="002275E7">
      <w:pPr>
        <w:tabs>
          <w:tab w:val="left" w:pos="1608"/>
        </w:tabs>
        <w:rPr>
          <w:i/>
          <w:sz w:val="20"/>
          <w:szCs w:val="20"/>
        </w:rPr>
      </w:pPr>
    </w:p>
    <w:p w14:paraId="2571E666" w14:textId="77777777" w:rsidR="002275E7" w:rsidRPr="00D22F45" w:rsidRDefault="002275E7" w:rsidP="002275E7">
      <w:pPr>
        <w:pStyle w:val="Veritausubheading"/>
        <w:spacing w:line="264" w:lineRule="auto"/>
        <w:rPr>
          <w:rFonts w:asciiTheme="minorHAnsi" w:hAnsiTheme="minorHAnsi"/>
          <w:sz w:val="20"/>
          <w:szCs w:val="20"/>
        </w:rPr>
      </w:pPr>
      <w:r w:rsidRPr="00D22F45">
        <w:rPr>
          <w:rFonts w:asciiTheme="minorHAnsi" w:hAnsiTheme="minorHAnsi"/>
          <w:sz w:val="20"/>
          <w:szCs w:val="20"/>
        </w:rPr>
        <w:t>Who are we?</w:t>
      </w:r>
    </w:p>
    <w:p w14:paraId="1DA08B48" w14:textId="77777777" w:rsidR="002275E7" w:rsidRPr="00D22F45" w:rsidRDefault="002275E7" w:rsidP="002275E7">
      <w:pPr>
        <w:pStyle w:val="Veritausubheading"/>
        <w:spacing w:line="264" w:lineRule="auto"/>
        <w:rPr>
          <w:rFonts w:asciiTheme="minorHAnsi" w:hAnsiTheme="minorHAnsi"/>
          <w:sz w:val="20"/>
          <w:szCs w:val="20"/>
        </w:rPr>
      </w:pPr>
    </w:p>
    <w:p w14:paraId="330C13C9" w14:textId="264100A2" w:rsidR="002275E7" w:rsidRPr="00D22F45" w:rsidRDefault="00BF7BC2" w:rsidP="002275E7">
      <w:pPr>
        <w:tabs>
          <w:tab w:val="left" w:pos="1608"/>
        </w:tabs>
        <w:rPr>
          <w:sz w:val="20"/>
          <w:szCs w:val="20"/>
        </w:rPr>
      </w:pPr>
      <w:r w:rsidRPr="00D22F45">
        <w:rPr>
          <w:sz w:val="20"/>
          <w:szCs w:val="20"/>
        </w:rPr>
        <w:t>Leeming RAF Cp School</w:t>
      </w:r>
      <w:r w:rsidR="002275E7" w:rsidRPr="00D22F45">
        <w:rPr>
          <w:sz w:val="20"/>
          <w:szCs w:val="20"/>
        </w:rPr>
        <w:t xml:space="preserve"> is a data controller as defined by the UK GDPR.  This means that we determine the purposes for which your personal data is processed and the manner of the processing.  We will only collect and use your personal data in ways that are compliant with data protection legislation. </w:t>
      </w:r>
    </w:p>
    <w:p w14:paraId="715FDC8F" w14:textId="77777777" w:rsidR="002275E7" w:rsidRPr="00D22F45" w:rsidRDefault="002275E7" w:rsidP="002275E7">
      <w:pPr>
        <w:tabs>
          <w:tab w:val="left" w:pos="1608"/>
        </w:tabs>
        <w:rPr>
          <w:sz w:val="20"/>
          <w:szCs w:val="20"/>
        </w:rPr>
      </w:pPr>
    </w:p>
    <w:p w14:paraId="059D524A" w14:textId="6B82F32C" w:rsidR="002275E7" w:rsidRPr="00D22F45" w:rsidRDefault="002275E7" w:rsidP="002275E7">
      <w:pPr>
        <w:tabs>
          <w:tab w:val="left" w:pos="1608"/>
        </w:tabs>
        <w:rPr>
          <w:sz w:val="20"/>
          <w:szCs w:val="20"/>
        </w:rPr>
      </w:pPr>
      <w:r w:rsidRPr="00D22F45">
        <w:rPr>
          <w:sz w:val="20"/>
          <w:szCs w:val="20"/>
        </w:rPr>
        <w:t xml:space="preserve">The school has appointed </w:t>
      </w:r>
      <w:proofErr w:type="spellStart"/>
      <w:r w:rsidRPr="00D22F45">
        <w:rPr>
          <w:sz w:val="20"/>
          <w:szCs w:val="20"/>
        </w:rPr>
        <w:t>Veritau</w:t>
      </w:r>
      <w:proofErr w:type="spellEnd"/>
      <w:r w:rsidRPr="00D22F45">
        <w:rPr>
          <w:sz w:val="20"/>
          <w:szCs w:val="20"/>
        </w:rPr>
        <w:t xml:space="preserve"> Ltd as its Data Protection Officer (DPO).  The role of the DPO is to monitor our compliance with the UK GDPR and the Data Protection Act 2018 and advise on data protection issues.  If you would like to discuss this privacy notice or our use of your data, please contact </w:t>
      </w:r>
      <w:proofErr w:type="spellStart"/>
      <w:r w:rsidRPr="00D22F45">
        <w:rPr>
          <w:sz w:val="20"/>
          <w:szCs w:val="20"/>
        </w:rPr>
        <w:t>Veritau</w:t>
      </w:r>
      <w:proofErr w:type="spellEnd"/>
      <w:r w:rsidR="00B258F5">
        <w:rPr>
          <w:sz w:val="20"/>
          <w:szCs w:val="20"/>
        </w:rPr>
        <w:t xml:space="preserve"> or your our SPOC Mr R Campbell</w:t>
      </w:r>
      <w:r w:rsidRPr="00D22F45">
        <w:rPr>
          <w:sz w:val="20"/>
          <w:szCs w:val="20"/>
        </w:rPr>
        <w:t xml:space="preserve">. </w:t>
      </w:r>
    </w:p>
    <w:p w14:paraId="0E6BB80B" w14:textId="7C235B37" w:rsidR="433F45F0" w:rsidRDefault="433F45F0" w:rsidP="433F45F0">
      <w:pPr>
        <w:tabs>
          <w:tab w:val="left" w:pos="1608"/>
        </w:tabs>
        <w:rPr>
          <w:sz w:val="20"/>
          <w:szCs w:val="20"/>
        </w:rPr>
      </w:pPr>
    </w:p>
    <w:p w14:paraId="1261C4BE" w14:textId="2EC41B0E" w:rsidR="00D22F45" w:rsidRPr="00D22F45" w:rsidRDefault="002275E7" w:rsidP="35F93FBA">
      <w:pPr>
        <w:tabs>
          <w:tab w:val="left" w:pos="1608"/>
        </w:tabs>
        <w:rPr>
          <w:sz w:val="20"/>
          <w:szCs w:val="20"/>
        </w:rPr>
      </w:pPr>
      <w:r w:rsidRPr="00D22F45">
        <w:rPr>
          <w:rFonts w:cs="Times New Roman"/>
          <w:noProof/>
          <w:sz w:val="20"/>
          <w:szCs w:val="20"/>
          <w:lang w:eastAsia="en-GB"/>
        </w:rPr>
        <mc:AlternateContent>
          <mc:Choice Requires="wpg">
            <w:drawing>
              <wp:anchor distT="0" distB="0" distL="114300" distR="114300" simplePos="0" relativeHeight="251658240" behindDoc="0" locked="0" layoutInCell="1" allowOverlap="1" wp14:anchorId="7B1C8F3E" wp14:editId="11B04539">
                <wp:simplePos x="0" y="0"/>
                <wp:positionH relativeFrom="column">
                  <wp:posOffset>0</wp:posOffset>
                </wp:positionH>
                <wp:positionV relativeFrom="paragraph">
                  <wp:posOffset>351155</wp:posOffset>
                </wp:positionV>
                <wp:extent cx="5702300" cy="2133600"/>
                <wp:effectExtent l="19050" t="19050" r="12700" b="19050"/>
                <wp:wrapSquare wrapText="bothSides"/>
                <wp:docPr id="1" name="Group 1"/>
                <wp:cNvGraphicFramePr/>
                <a:graphic xmlns:a="http://schemas.openxmlformats.org/drawingml/2006/main">
                  <a:graphicData uri="http://schemas.microsoft.com/office/word/2010/wordprocessingGroup">
                    <wpg:wgp>
                      <wpg:cNvGrpSpPr/>
                      <wpg:grpSpPr>
                        <a:xfrm>
                          <a:off x="0" y="0"/>
                          <a:ext cx="5702300" cy="2133600"/>
                          <a:chOff x="0" y="1"/>
                          <a:chExt cx="5702300" cy="2058479"/>
                        </a:xfrm>
                      </wpg:grpSpPr>
                      <wps:wsp>
                        <wps:cNvPr id="10" name="Text Box 2"/>
                        <wps:cNvSpPr txBox="1">
                          <a:spLocks noChangeArrowheads="1"/>
                        </wps:cNvSpPr>
                        <wps:spPr bwMode="auto">
                          <a:xfrm>
                            <a:off x="0" y="1"/>
                            <a:ext cx="5702300" cy="2058479"/>
                          </a:xfrm>
                          <a:prstGeom prst="rect">
                            <a:avLst/>
                          </a:prstGeom>
                          <a:solidFill>
                            <a:srgbClr val="FFFFFF"/>
                          </a:solidFill>
                          <a:ln w="28575">
                            <a:solidFill>
                              <a:schemeClr val="tx2"/>
                            </a:solidFill>
                            <a:miter lim="800000"/>
                            <a:headEnd/>
                            <a:tailEnd/>
                          </a:ln>
                        </wps:spPr>
                        <wps:txbx>
                          <w:txbxContent>
                            <w:p w14:paraId="4639B901" w14:textId="77777777" w:rsidR="002275E7" w:rsidRDefault="002275E7" w:rsidP="002275E7">
                              <w:pPr>
                                <w:ind w:left="170"/>
                                <w:rPr>
                                  <w:sz w:val="22"/>
                                </w:rPr>
                              </w:pPr>
                            </w:p>
                            <w:p w14:paraId="2F7B356E" w14:textId="77777777" w:rsidR="002275E7" w:rsidRPr="00DB4E2E" w:rsidRDefault="002275E7" w:rsidP="002275E7">
                              <w:pPr>
                                <w:ind w:left="170"/>
                                <w:rPr>
                                  <w:sz w:val="22"/>
                                </w:rPr>
                              </w:pPr>
                              <w:r w:rsidRPr="00DB4E2E">
                                <w:rPr>
                                  <w:sz w:val="22"/>
                                </w:rPr>
                                <w:t xml:space="preserve">Schools Data Protection Officer </w:t>
                              </w:r>
                            </w:p>
                            <w:p w14:paraId="24BD7D2D" w14:textId="77777777" w:rsidR="002275E7" w:rsidRPr="00DB4E2E" w:rsidRDefault="002275E7" w:rsidP="002275E7">
                              <w:pPr>
                                <w:ind w:left="170"/>
                                <w:rPr>
                                  <w:sz w:val="22"/>
                                </w:rPr>
                              </w:pPr>
                              <w:proofErr w:type="spellStart"/>
                              <w:r w:rsidRPr="00DB4E2E">
                                <w:rPr>
                                  <w:sz w:val="22"/>
                                </w:rPr>
                                <w:t>Veritau</w:t>
                              </w:r>
                              <w:proofErr w:type="spellEnd"/>
                            </w:p>
                            <w:p w14:paraId="1477F460" w14:textId="77777777" w:rsidR="002275E7" w:rsidRPr="00DB4E2E" w:rsidRDefault="002275E7" w:rsidP="002275E7">
                              <w:pPr>
                                <w:ind w:left="170"/>
                                <w:rPr>
                                  <w:sz w:val="22"/>
                                </w:rPr>
                              </w:pPr>
                              <w:r w:rsidRPr="00DB4E2E">
                                <w:rPr>
                                  <w:sz w:val="22"/>
                                </w:rPr>
                                <w:t>West Offices</w:t>
                              </w:r>
                            </w:p>
                            <w:p w14:paraId="58E6D639" w14:textId="77777777" w:rsidR="002275E7" w:rsidRPr="00DB4E2E" w:rsidRDefault="002275E7" w:rsidP="002275E7">
                              <w:pPr>
                                <w:ind w:left="170"/>
                                <w:rPr>
                                  <w:sz w:val="22"/>
                                </w:rPr>
                              </w:pPr>
                              <w:r w:rsidRPr="00DB4E2E">
                                <w:rPr>
                                  <w:sz w:val="22"/>
                                </w:rPr>
                                <w:t>Station Rise</w:t>
                              </w:r>
                            </w:p>
                            <w:p w14:paraId="2AB53042" w14:textId="77777777" w:rsidR="002275E7" w:rsidRPr="00DB4E2E" w:rsidRDefault="002275E7" w:rsidP="002275E7">
                              <w:pPr>
                                <w:ind w:left="170"/>
                                <w:rPr>
                                  <w:sz w:val="22"/>
                                </w:rPr>
                              </w:pPr>
                              <w:r w:rsidRPr="00DB4E2E">
                                <w:rPr>
                                  <w:sz w:val="22"/>
                                </w:rPr>
                                <w:t>York</w:t>
                              </w:r>
                            </w:p>
                            <w:p w14:paraId="04092EDE" w14:textId="77777777" w:rsidR="002275E7" w:rsidRPr="00DB4E2E" w:rsidRDefault="002275E7" w:rsidP="002275E7">
                              <w:pPr>
                                <w:ind w:left="170"/>
                                <w:rPr>
                                  <w:sz w:val="22"/>
                                </w:rPr>
                              </w:pPr>
                              <w:r w:rsidRPr="00DB4E2E">
                                <w:rPr>
                                  <w:sz w:val="22"/>
                                </w:rPr>
                                <w:t>North Yorkshire</w:t>
                              </w:r>
                            </w:p>
                            <w:p w14:paraId="6F57BAC9" w14:textId="77777777" w:rsidR="002275E7" w:rsidRPr="00DB4E2E" w:rsidRDefault="002275E7" w:rsidP="002275E7">
                              <w:pPr>
                                <w:ind w:left="170"/>
                                <w:rPr>
                                  <w:sz w:val="22"/>
                                </w:rPr>
                              </w:pPr>
                              <w:r w:rsidRPr="00DB4E2E">
                                <w:rPr>
                                  <w:sz w:val="22"/>
                                </w:rPr>
                                <w:t>YO1 6GA</w:t>
                              </w:r>
                            </w:p>
                            <w:p w14:paraId="13A59D72" w14:textId="77777777" w:rsidR="002275E7" w:rsidRPr="00DB4E2E" w:rsidRDefault="002275E7" w:rsidP="002275E7">
                              <w:pPr>
                                <w:ind w:left="170"/>
                                <w:rPr>
                                  <w:sz w:val="22"/>
                                </w:rPr>
                              </w:pPr>
                              <w:hyperlink r:id="rId10" w:history="1">
                                <w:r w:rsidRPr="00DB4E2E">
                                  <w:rPr>
                                    <w:rStyle w:val="Hyperlink"/>
                                    <w:sz w:val="22"/>
                                  </w:rPr>
                                  <w:t>schoolsDPO@veritau.co.uk</w:t>
                                </w:r>
                              </w:hyperlink>
                              <w:r w:rsidRPr="00DB4E2E">
                                <w:rPr>
                                  <w:sz w:val="22"/>
                                </w:rPr>
                                <w:t xml:space="preserve">  // 01904 554025</w:t>
                              </w:r>
                            </w:p>
                            <w:p w14:paraId="5395CB98" w14:textId="77777777" w:rsidR="002275E7" w:rsidRPr="00DB4E2E" w:rsidRDefault="002275E7" w:rsidP="002275E7">
                              <w:pPr>
                                <w:ind w:left="170"/>
                                <w:rPr>
                                  <w:sz w:val="22"/>
                                </w:rPr>
                              </w:pPr>
                            </w:p>
                            <w:p w14:paraId="34B0745D" w14:textId="77777777" w:rsidR="002275E7" w:rsidRPr="00DB4E2E" w:rsidRDefault="002275E7" w:rsidP="002275E7">
                              <w:pPr>
                                <w:ind w:left="170"/>
                                <w:rPr>
                                  <w:rFonts w:eastAsiaTheme="minorHAnsi"/>
                                  <w:i/>
                                  <w:sz w:val="22"/>
                                  <w:lang w:eastAsia="en-GB"/>
                                </w:rPr>
                              </w:pPr>
                              <w:r w:rsidRPr="00DB4E2E">
                                <w:rPr>
                                  <w:i/>
                                  <w:sz w:val="22"/>
                                </w:rPr>
                                <w:t>Please ensure you include the name of your school in all correspondence</w:t>
                              </w:r>
                              <w:r>
                                <w:rPr>
                                  <w:i/>
                                  <w:sz w:val="22"/>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1DF62406" w14:textId="77777777" w:rsidR="002275E7" w:rsidRDefault="002275E7" w:rsidP="002275E7">
                              <w:r>
                                <w:rPr>
                                  <w:noProof/>
                                  <w:sz w:val="20"/>
                                  <w:szCs w:val="20"/>
                                </w:rPr>
                                <w:drawing>
                                  <wp:inline distT="0" distB="0" distL="0" distR="0" wp14:anchorId="109CC0F2" wp14:editId="68A2BA89">
                                    <wp:extent cx="1277620" cy="1277620"/>
                                    <wp:effectExtent l="0" t="0" r="0" b="0"/>
                                    <wp:docPr id="1731763787" name="Picture 173176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B1C8F3E" id="Group 1" o:spid="_x0000_s1026" style="position:absolute;margin-left:0;margin-top:27.65pt;width:449pt;height:168pt;z-index:251658240" coordorigin="" coordsize="57023,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">
                <v:shapetype id="_x0000_t202" coordsize="21600,21600" o:spt="202" path="m,l,21600r21600,l21600,xe">
                  <v:stroke joinstyle="miter"/>
                  <v:path gradientshapeok="t" o:connecttype="rect"/>
                </v:shapetype>
                <v:shape id="Text Box 2" o:spid="_x0000_s1027" type="#_x0000_t202" style="position:absolute;width:57023;height:2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242852 [3215]" strokeweight="2.25pt">
                  <v:textbox>
                    <w:txbxContent>
                      <w:p w14:paraId="4639B901" w14:textId="77777777" w:rsidR="002275E7" w:rsidRDefault="002275E7" w:rsidP="002275E7">
                        <w:pPr>
                          <w:ind w:left="170"/>
                          <w:rPr>
                            <w:sz w:val="22"/>
                          </w:rPr>
                        </w:pPr>
                      </w:p>
                      <w:p w14:paraId="2F7B356E" w14:textId="77777777" w:rsidR="002275E7" w:rsidRPr="00DB4E2E" w:rsidRDefault="002275E7" w:rsidP="002275E7">
                        <w:pPr>
                          <w:ind w:left="170"/>
                          <w:rPr>
                            <w:sz w:val="22"/>
                          </w:rPr>
                        </w:pPr>
                        <w:r w:rsidRPr="00DB4E2E">
                          <w:rPr>
                            <w:sz w:val="22"/>
                          </w:rPr>
                          <w:t xml:space="preserve">Schools Data Protection Officer </w:t>
                        </w:r>
                      </w:p>
                      <w:p w14:paraId="24BD7D2D" w14:textId="77777777" w:rsidR="002275E7" w:rsidRPr="00DB4E2E" w:rsidRDefault="002275E7" w:rsidP="002275E7">
                        <w:pPr>
                          <w:ind w:left="170"/>
                          <w:rPr>
                            <w:sz w:val="22"/>
                          </w:rPr>
                        </w:pPr>
                        <w:proofErr w:type="spellStart"/>
                        <w:r w:rsidRPr="00DB4E2E">
                          <w:rPr>
                            <w:sz w:val="22"/>
                          </w:rPr>
                          <w:t>Veritau</w:t>
                        </w:r>
                        <w:proofErr w:type="spellEnd"/>
                      </w:p>
                      <w:p w14:paraId="1477F460" w14:textId="77777777" w:rsidR="002275E7" w:rsidRPr="00DB4E2E" w:rsidRDefault="002275E7" w:rsidP="002275E7">
                        <w:pPr>
                          <w:ind w:left="170"/>
                          <w:rPr>
                            <w:sz w:val="22"/>
                          </w:rPr>
                        </w:pPr>
                        <w:r w:rsidRPr="00DB4E2E">
                          <w:rPr>
                            <w:sz w:val="22"/>
                          </w:rPr>
                          <w:t>West Offices</w:t>
                        </w:r>
                      </w:p>
                      <w:p w14:paraId="58E6D639" w14:textId="77777777" w:rsidR="002275E7" w:rsidRPr="00DB4E2E" w:rsidRDefault="002275E7" w:rsidP="002275E7">
                        <w:pPr>
                          <w:ind w:left="170"/>
                          <w:rPr>
                            <w:sz w:val="22"/>
                          </w:rPr>
                        </w:pPr>
                        <w:r w:rsidRPr="00DB4E2E">
                          <w:rPr>
                            <w:sz w:val="22"/>
                          </w:rPr>
                          <w:t>Station Rise</w:t>
                        </w:r>
                      </w:p>
                      <w:p w14:paraId="2AB53042" w14:textId="77777777" w:rsidR="002275E7" w:rsidRPr="00DB4E2E" w:rsidRDefault="002275E7" w:rsidP="002275E7">
                        <w:pPr>
                          <w:ind w:left="170"/>
                          <w:rPr>
                            <w:sz w:val="22"/>
                          </w:rPr>
                        </w:pPr>
                        <w:r w:rsidRPr="00DB4E2E">
                          <w:rPr>
                            <w:sz w:val="22"/>
                          </w:rPr>
                          <w:t>York</w:t>
                        </w:r>
                      </w:p>
                      <w:p w14:paraId="04092EDE" w14:textId="77777777" w:rsidR="002275E7" w:rsidRPr="00DB4E2E" w:rsidRDefault="002275E7" w:rsidP="002275E7">
                        <w:pPr>
                          <w:ind w:left="170"/>
                          <w:rPr>
                            <w:sz w:val="22"/>
                          </w:rPr>
                        </w:pPr>
                        <w:r w:rsidRPr="00DB4E2E">
                          <w:rPr>
                            <w:sz w:val="22"/>
                          </w:rPr>
                          <w:t>North Yorkshire</w:t>
                        </w:r>
                      </w:p>
                      <w:p w14:paraId="6F57BAC9" w14:textId="77777777" w:rsidR="002275E7" w:rsidRPr="00DB4E2E" w:rsidRDefault="002275E7" w:rsidP="002275E7">
                        <w:pPr>
                          <w:ind w:left="170"/>
                          <w:rPr>
                            <w:sz w:val="22"/>
                          </w:rPr>
                        </w:pPr>
                        <w:r w:rsidRPr="00DB4E2E">
                          <w:rPr>
                            <w:sz w:val="22"/>
                          </w:rPr>
                          <w:t>YO1 6GA</w:t>
                        </w:r>
                      </w:p>
                      <w:p w14:paraId="13A59D72" w14:textId="77777777" w:rsidR="002275E7" w:rsidRPr="00DB4E2E" w:rsidRDefault="002275E7" w:rsidP="002275E7">
                        <w:pPr>
                          <w:ind w:left="170"/>
                          <w:rPr>
                            <w:sz w:val="22"/>
                          </w:rPr>
                        </w:pPr>
                        <w:hyperlink r:id="rId12" w:history="1">
                          <w:r w:rsidRPr="00DB4E2E">
                            <w:rPr>
                              <w:rStyle w:val="Hyperlink"/>
                              <w:sz w:val="22"/>
                            </w:rPr>
                            <w:t>schoolsDPO@veritau.co.uk</w:t>
                          </w:r>
                        </w:hyperlink>
                        <w:r w:rsidRPr="00DB4E2E">
                          <w:rPr>
                            <w:sz w:val="22"/>
                          </w:rPr>
                          <w:t xml:space="preserve">  // 01904 554025</w:t>
                        </w:r>
                      </w:p>
                      <w:p w14:paraId="5395CB98" w14:textId="77777777" w:rsidR="002275E7" w:rsidRPr="00DB4E2E" w:rsidRDefault="002275E7" w:rsidP="002275E7">
                        <w:pPr>
                          <w:ind w:left="170"/>
                          <w:rPr>
                            <w:sz w:val="22"/>
                          </w:rPr>
                        </w:pPr>
                      </w:p>
                      <w:p w14:paraId="34B0745D" w14:textId="77777777" w:rsidR="002275E7" w:rsidRPr="00DB4E2E" w:rsidRDefault="002275E7" w:rsidP="002275E7">
                        <w:pPr>
                          <w:ind w:left="170"/>
                          <w:rPr>
                            <w:rFonts w:eastAsiaTheme="minorHAnsi"/>
                            <w:i/>
                            <w:sz w:val="22"/>
                            <w:lang w:eastAsia="en-GB"/>
                          </w:rPr>
                        </w:pPr>
                        <w:r w:rsidRPr="00DB4E2E">
                          <w:rPr>
                            <w:i/>
                            <w:sz w:val="22"/>
                          </w:rPr>
                          <w:t>Please ensure you include the name of your school in all correspondence</w:t>
                        </w:r>
                        <w:r>
                          <w:rPr>
                            <w:i/>
                            <w:sz w:val="22"/>
                          </w:rPr>
                          <w:t>.</w:t>
                        </w:r>
                      </w:p>
                    </w:txbxContent>
                  </v:textbox>
                </v:shape>
                <v:shape id="Text Box 2" o:spid="_x0000_s1028"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DF62406" w14:textId="77777777" w:rsidR="002275E7" w:rsidRDefault="002275E7" w:rsidP="002275E7">
                        <w:r>
                          <w:rPr>
                            <w:noProof/>
                            <w:sz w:val="20"/>
                            <w:szCs w:val="20"/>
                          </w:rPr>
                          <w:drawing>
                            <wp:inline distT="0" distB="0" distL="0" distR="0" wp14:anchorId="109CC0F2" wp14:editId="68A2BA89">
                              <wp:extent cx="1277620" cy="1277620"/>
                              <wp:effectExtent l="0" t="0" r="0" b="0"/>
                              <wp:docPr id="1731763787" name="Picture 173176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v:textbox>
                </v:shape>
                <w10:wrap type="square"/>
              </v:group>
            </w:pict>
          </mc:Fallback>
        </mc:AlternateContent>
      </w:r>
      <w:proofErr w:type="spellStart"/>
      <w:r w:rsidRPr="00D22F45">
        <w:rPr>
          <w:sz w:val="20"/>
          <w:szCs w:val="20"/>
        </w:rPr>
        <w:t>Veritau’s</w:t>
      </w:r>
      <w:proofErr w:type="spellEnd"/>
      <w:r w:rsidRPr="00D22F45">
        <w:rPr>
          <w:sz w:val="20"/>
          <w:szCs w:val="20"/>
        </w:rPr>
        <w:t xml:space="preserve"> contact details are:</w:t>
      </w:r>
      <w:bookmarkStart w:id="0" w:name="_Hlk106794919"/>
    </w:p>
    <w:p w14:paraId="6DEBA1FB" w14:textId="77777777" w:rsidR="00D22F45" w:rsidRDefault="00D22F45" w:rsidP="002275E7">
      <w:pPr>
        <w:pStyle w:val="Veritausubheading"/>
        <w:rPr>
          <w:rFonts w:asciiTheme="minorHAnsi" w:hAnsiTheme="minorHAnsi"/>
          <w:sz w:val="20"/>
          <w:szCs w:val="20"/>
        </w:rPr>
      </w:pPr>
    </w:p>
    <w:p w14:paraId="5FBFBB56" w14:textId="77777777" w:rsidR="00D22F45" w:rsidRDefault="00D22F45" w:rsidP="002275E7">
      <w:pPr>
        <w:pStyle w:val="Veritausubheading"/>
        <w:rPr>
          <w:rFonts w:asciiTheme="minorHAnsi" w:hAnsiTheme="minorHAnsi"/>
          <w:sz w:val="20"/>
          <w:szCs w:val="20"/>
        </w:rPr>
      </w:pPr>
    </w:p>
    <w:p w14:paraId="6B162C4D" w14:textId="77777777" w:rsidR="002A0164" w:rsidRDefault="002A0164" w:rsidP="002275E7">
      <w:pPr>
        <w:pStyle w:val="Veritausubheading"/>
        <w:rPr>
          <w:rFonts w:asciiTheme="minorHAnsi" w:hAnsiTheme="minorHAnsi"/>
          <w:sz w:val="20"/>
          <w:szCs w:val="20"/>
        </w:rPr>
      </w:pPr>
    </w:p>
    <w:p w14:paraId="5A450D5F" w14:textId="77777777" w:rsidR="002A0164" w:rsidRDefault="002A0164" w:rsidP="002275E7">
      <w:pPr>
        <w:pStyle w:val="Veritausubheading"/>
        <w:rPr>
          <w:rFonts w:asciiTheme="minorHAnsi" w:hAnsiTheme="minorHAnsi"/>
          <w:sz w:val="20"/>
          <w:szCs w:val="20"/>
        </w:rPr>
      </w:pPr>
    </w:p>
    <w:p w14:paraId="0A3E7C41" w14:textId="77777777" w:rsidR="002A0164" w:rsidRDefault="002A0164" w:rsidP="002275E7">
      <w:pPr>
        <w:pStyle w:val="Veritausubheading"/>
        <w:rPr>
          <w:rFonts w:asciiTheme="minorHAnsi" w:hAnsiTheme="minorHAnsi"/>
          <w:sz w:val="20"/>
          <w:szCs w:val="20"/>
        </w:rPr>
      </w:pPr>
    </w:p>
    <w:p w14:paraId="7881828C" w14:textId="77777777" w:rsidR="002A0164" w:rsidRDefault="002A0164" w:rsidP="002275E7">
      <w:pPr>
        <w:pStyle w:val="Veritausubheading"/>
        <w:rPr>
          <w:rFonts w:asciiTheme="minorHAnsi" w:hAnsiTheme="minorHAnsi"/>
          <w:sz w:val="20"/>
          <w:szCs w:val="20"/>
        </w:rPr>
      </w:pPr>
    </w:p>
    <w:p w14:paraId="3BF905A0" w14:textId="77777777" w:rsidR="002A0164" w:rsidRDefault="002A0164" w:rsidP="002275E7">
      <w:pPr>
        <w:pStyle w:val="Veritausubheading"/>
        <w:rPr>
          <w:rFonts w:asciiTheme="minorHAnsi" w:hAnsiTheme="minorHAnsi"/>
          <w:sz w:val="20"/>
          <w:szCs w:val="20"/>
        </w:rPr>
      </w:pPr>
    </w:p>
    <w:p w14:paraId="1693A681" w14:textId="77777777" w:rsidR="002A0164" w:rsidRDefault="002A0164" w:rsidP="002275E7">
      <w:pPr>
        <w:pStyle w:val="Veritausubheading"/>
        <w:rPr>
          <w:rFonts w:asciiTheme="minorHAnsi" w:hAnsiTheme="minorHAnsi"/>
          <w:sz w:val="20"/>
          <w:szCs w:val="20"/>
        </w:rPr>
      </w:pPr>
    </w:p>
    <w:p w14:paraId="4D50EECD" w14:textId="77777777" w:rsidR="002A0164" w:rsidRDefault="002A0164" w:rsidP="002275E7">
      <w:pPr>
        <w:pStyle w:val="Veritausubheading"/>
        <w:rPr>
          <w:rFonts w:asciiTheme="minorHAnsi" w:hAnsiTheme="minorHAnsi"/>
          <w:sz w:val="20"/>
          <w:szCs w:val="20"/>
        </w:rPr>
      </w:pPr>
    </w:p>
    <w:p w14:paraId="798043B8" w14:textId="77777777" w:rsidR="002A0164" w:rsidRDefault="002A0164" w:rsidP="002275E7">
      <w:pPr>
        <w:pStyle w:val="Veritausubheading"/>
        <w:rPr>
          <w:rFonts w:asciiTheme="minorHAnsi" w:hAnsiTheme="minorHAnsi"/>
          <w:sz w:val="20"/>
          <w:szCs w:val="20"/>
        </w:rPr>
      </w:pPr>
    </w:p>
    <w:p w14:paraId="13EBF2F9" w14:textId="77777777" w:rsidR="002A0164" w:rsidRDefault="002A0164" w:rsidP="002275E7">
      <w:pPr>
        <w:pStyle w:val="Veritausubheading"/>
        <w:rPr>
          <w:rFonts w:asciiTheme="minorHAnsi" w:hAnsiTheme="minorHAnsi"/>
          <w:sz w:val="20"/>
          <w:szCs w:val="20"/>
        </w:rPr>
      </w:pPr>
    </w:p>
    <w:p w14:paraId="4D84D250" w14:textId="77777777" w:rsidR="002A0164" w:rsidRDefault="002A0164" w:rsidP="002275E7">
      <w:pPr>
        <w:pStyle w:val="Veritausubheading"/>
        <w:rPr>
          <w:rFonts w:asciiTheme="minorHAnsi" w:hAnsiTheme="minorHAnsi"/>
          <w:sz w:val="20"/>
          <w:szCs w:val="20"/>
        </w:rPr>
      </w:pPr>
    </w:p>
    <w:p w14:paraId="3F5FD7AA" w14:textId="77777777" w:rsidR="002A0164" w:rsidRDefault="002A0164" w:rsidP="002275E7">
      <w:pPr>
        <w:pStyle w:val="Veritausubheading"/>
        <w:rPr>
          <w:rFonts w:asciiTheme="minorHAnsi" w:hAnsiTheme="minorHAnsi"/>
          <w:sz w:val="20"/>
          <w:szCs w:val="20"/>
        </w:rPr>
      </w:pPr>
    </w:p>
    <w:p w14:paraId="16092D7F" w14:textId="77777777" w:rsidR="002A0164" w:rsidRDefault="002A0164" w:rsidP="002275E7">
      <w:pPr>
        <w:pStyle w:val="Veritausubheading"/>
        <w:rPr>
          <w:rFonts w:asciiTheme="minorHAnsi" w:hAnsiTheme="minorHAnsi"/>
          <w:sz w:val="20"/>
          <w:szCs w:val="20"/>
        </w:rPr>
      </w:pPr>
    </w:p>
    <w:p w14:paraId="54F9B8C1" w14:textId="77777777" w:rsidR="002A0164" w:rsidRDefault="002A0164" w:rsidP="002275E7">
      <w:pPr>
        <w:pStyle w:val="Veritausubheading"/>
        <w:rPr>
          <w:rFonts w:asciiTheme="minorHAnsi" w:hAnsiTheme="minorHAnsi"/>
          <w:sz w:val="20"/>
          <w:szCs w:val="20"/>
        </w:rPr>
      </w:pPr>
    </w:p>
    <w:p w14:paraId="039C2075" w14:textId="03B206E9" w:rsidR="002275E7" w:rsidRPr="00D22F45" w:rsidRDefault="002275E7" w:rsidP="002275E7">
      <w:pPr>
        <w:pStyle w:val="Veritausubheading"/>
        <w:rPr>
          <w:rFonts w:asciiTheme="minorHAnsi" w:hAnsiTheme="minorHAnsi"/>
          <w:sz w:val="20"/>
          <w:szCs w:val="20"/>
        </w:rPr>
      </w:pPr>
      <w:r w:rsidRPr="00D22F45">
        <w:rPr>
          <w:rFonts w:asciiTheme="minorHAnsi" w:hAnsiTheme="minorHAnsi"/>
          <w:sz w:val="20"/>
          <w:szCs w:val="20"/>
        </w:rPr>
        <w:t>What personal information do we collect?</w:t>
      </w:r>
    </w:p>
    <w:bookmarkEnd w:id="0"/>
    <w:p w14:paraId="1795DC0F" w14:textId="77777777" w:rsidR="002275E7" w:rsidRPr="00D22F45" w:rsidRDefault="002275E7" w:rsidP="002275E7">
      <w:pPr>
        <w:pStyle w:val="Veritausubheading"/>
        <w:rPr>
          <w:rFonts w:asciiTheme="minorHAnsi" w:hAnsiTheme="minorHAnsi"/>
          <w:sz w:val="20"/>
          <w:szCs w:val="20"/>
        </w:rPr>
      </w:pPr>
    </w:p>
    <w:p w14:paraId="6B27DDB9" w14:textId="77777777" w:rsidR="002275E7" w:rsidRPr="00D22F45" w:rsidRDefault="002275E7" w:rsidP="002275E7">
      <w:pPr>
        <w:spacing w:line="22" w:lineRule="atLeast"/>
        <w:rPr>
          <w:color w:val="000000"/>
          <w:sz w:val="20"/>
          <w:szCs w:val="20"/>
        </w:rPr>
      </w:pPr>
      <w:r w:rsidRPr="00D22F45">
        <w:rPr>
          <w:color w:val="000000"/>
          <w:sz w:val="20"/>
          <w:szCs w:val="20"/>
        </w:rPr>
        <w:t>The personal data we collect about you includes:</w:t>
      </w:r>
    </w:p>
    <w:p w14:paraId="7371FDD6" w14:textId="77777777" w:rsidR="002275E7" w:rsidRPr="00D22F45" w:rsidRDefault="002275E7" w:rsidP="002275E7">
      <w:pPr>
        <w:spacing w:line="22" w:lineRule="atLeast"/>
        <w:rPr>
          <w:color w:val="000000"/>
          <w:sz w:val="20"/>
          <w:szCs w:val="20"/>
        </w:rPr>
      </w:pPr>
    </w:p>
    <w:p w14:paraId="7EBF9AE6" w14:textId="77777777" w:rsidR="001842AD" w:rsidRPr="00D22F45" w:rsidRDefault="001842AD" w:rsidP="001842AD">
      <w:pPr>
        <w:numPr>
          <w:ilvl w:val="0"/>
          <w:numId w:val="1"/>
        </w:numPr>
        <w:spacing w:after="0" w:line="240" w:lineRule="auto"/>
        <w:rPr>
          <w:rFonts w:eastAsia="Times New Roman" w:cs="Arial"/>
          <w:sz w:val="20"/>
          <w:szCs w:val="20"/>
          <w:lang w:bidi="en-US"/>
        </w:rPr>
      </w:pPr>
      <w:r w:rsidRPr="00D22F45">
        <w:rPr>
          <w:rFonts w:eastAsia="Times New Roman" w:cs="Arial"/>
          <w:sz w:val="20"/>
          <w:szCs w:val="20"/>
          <w:lang w:bidi="en-US"/>
        </w:rPr>
        <w:t>Personal information of pupils and their family members  e.g. name, pupil number, DOB and address</w:t>
      </w:r>
    </w:p>
    <w:p w14:paraId="17A661AB" w14:textId="77777777" w:rsidR="001842AD" w:rsidRPr="00D22F45" w:rsidRDefault="001842AD" w:rsidP="001842AD">
      <w:pPr>
        <w:numPr>
          <w:ilvl w:val="0"/>
          <w:numId w:val="1"/>
        </w:numPr>
        <w:spacing w:after="0" w:line="240" w:lineRule="auto"/>
        <w:rPr>
          <w:rFonts w:eastAsia="Times New Roman" w:cs="Arial"/>
          <w:sz w:val="20"/>
          <w:szCs w:val="20"/>
          <w:lang w:bidi="en-US"/>
        </w:rPr>
      </w:pPr>
      <w:r w:rsidRPr="00D22F45">
        <w:rPr>
          <w:rFonts w:eastAsia="Times New Roman" w:cs="Arial"/>
          <w:sz w:val="20"/>
          <w:szCs w:val="20"/>
          <w:lang w:bidi="en-US"/>
        </w:rPr>
        <w:t>Educational attainment</w:t>
      </w:r>
    </w:p>
    <w:p w14:paraId="64FD9730" w14:textId="77777777" w:rsidR="001842AD" w:rsidRPr="00D22F45" w:rsidRDefault="001842AD" w:rsidP="001842AD">
      <w:pPr>
        <w:numPr>
          <w:ilvl w:val="0"/>
          <w:numId w:val="1"/>
        </w:numPr>
        <w:spacing w:after="0" w:line="240" w:lineRule="auto"/>
        <w:rPr>
          <w:rFonts w:eastAsia="Times New Roman" w:cs="Arial"/>
          <w:sz w:val="20"/>
          <w:szCs w:val="20"/>
          <w:lang w:bidi="en-US"/>
        </w:rPr>
      </w:pPr>
      <w:r w:rsidRPr="00D22F45">
        <w:rPr>
          <w:rFonts w:eastAsia="Times New Roman" w:cs="Arial"/>
          <w:sz w:val="20"/>
          <w:szCs w:val="20"/>
          <w:lang w:bidi="en-US"/>
        </w:rPr>
        <w:t>Free school meal eligibility</w:t>
      </w:r>
    </w:p>
    <w:p w14:paraId="6F9E03DF" w14:textId="77777777" w:rsidR="001842AD" w:rsidRPr="00D22F45" w:rsidRDefault="001842AD" w:rsidP="001842AD">
      <w:pPr>
        <w:numPr>
          <w:ilvl w:val="0"/>
          <w:numId w:val="1"/>
        </w:numPr>
        <w:spacing w:after="0" w:line="240" w:lineRule="auto"/>
        <w:rPr>
          <w:rFonts w:eastAsia="Times New Roman" w:cs="Arial"/>
          <w:sz w:val="20"/>
          <w:szCs w:val="20"/>
          <w:lang w:bidi="en-US"/>
        </w:rPr>
      </w:pPr>
      <w:r w:rsidRPr="00D22F45">
        <w:rPr>
          <w:rFonts w:eastAsia="Times New Roman" w:cs="Arial"/>
          <w:sz w:val="20"/>
          <w:szCs w:val="20"/>
          <w:lang w:bidi="en-US"/>
        </w:rPr>
        <w:t>Attendance information</w:t>
      </w:r>
    </w:p>
    <w:p w14:paraId="1C077062" w14:textId="77777777" w:rsidR="001842AD" w:rsidRPr="00D22F45" w:rsidRDefault="001842AD" w:rsidP="001842AD">
      <w:pPr>
        <w:numPr>
          <w:ilvl w:val="0"/>
          <w:numId w:val="1"/>
        </w:numPr>
        <w:spacing w:after="0" w:line="240" w:lineRule="auto"/>
        <w:rPr>
          <w:rFonts w:eastAsia="Times New Roman" w:cs="Arial"/>
          <w:sz w:val="20"/>
          <w:szCs w:val="20"/>
          <w:lang w:bidi="en-US"/>
        </w:rPr>
      </w:pPr>
      <w:r w:rsidRPr="00D22F45">
        <w:rPr>
          <w:rFonts w:eastAsia="Times New Roman" w:cs="Arial"/>
          <w:sz w:val="20"/>
          <w:szCs w:val="20"/>
          <w:lang w:bidi="en-US"/>
        </w:rPr>
        <w:t>Assessment information</w:t>
      </w:r>
    </w:p>
    <w:p w14:paraId="646F2881" w14:textId="77777777" w:rsidR="001842AD" w:rsidRPr="00D22F45" w:rsidRDefault="001842AD" w:rsidP="001842AD">
      <w:pPr>
        <w:numPr>
          <w:ilvl w:val="0"/>
          <w:numId w:val="1"/>
        </w:numPr>
        <w:spacing w:after="0" w:line="240" w:lineRule="auto"/>
        <w:rPr>
          <w:rFonts w:eastAsia="Times New Roman" w:cs="Arial"/>
          <w:sz w:val="20"/>
          <w:szCs w:val="20"/>
          <w:lang w:bidi="en-US"/>
        </w:rPr>
      </w:pPr>
      <w:r w:rsidRPr="00D22F45">
        <w:rPr>
          <w:rFonts w:eastAsia="Times New Roman" w:cs="Arial"/>
          <w:sz w:val="20"/>
          <w:szCs w:val="20"/>
          <w:lang w:bidi="en-US"/>
        </w:rPr>
        <w:t>Behavioural information</w:t>
      </w:r>
    </w:p>
    <w:p w14:paraId="1771D2F4" w14:textId="77777777" w:rsidR="001842AD" w:rsidRPr="00D22F45" w:rsidRDefault="001842AD" w:rsidP="001842AD">
      <w:pPr>
        <w:numPr>
          <w:ilvl w:val="0"/>
          <w:numId w:val="1"/>
        </w:numPr>
        <w:spacing w:after="0" w:line="240" w:lineRule="auto"/>
        <w:rPr>
          <w:rFonts w:eastAsia="Times New Roman" w:cs="Arial"/>
          <w:sz w:val="20"/>
          <w:szCs w:val="20"/>
          <w:lang w:bidi="en-US"/>
        </w:rPr>
      </w:pPr>
      <w:r w:rsidRPr="00D22F45">
        <w:rPr>
          <w:rFonts w:eastAsia="Times New Roman" w:cs="Arial"/>
          <w:sz w:val="20"/>
          <w:szCs w:val="20"/>
          <w:lang w:bidi="en-US"/>
        </w:rPr>
        <w:t>Safeguarding information</w:t>
      </w:r>
    </w:p>
    <w:p w14:paraId="04B69850" w14:textId="77777777" w:rsidR="001842AD" w:rsidRPr="00D22F45" w:rsidRDefault="001842AD" w:rsidP="001842AD">
      <w:pPr>
        <w:spacing w:after="0" w:line="240" w:lineRule="auto"/>
        <w:rPr>
          <w:rFonts w:eastAsia="Times New Roman" w:cs="Arial"/>
          <w:sz w:val="20"/>
          <w:szCs w:val="20"/>
          <w:lang w:bidi="en-US"/>
        </w:rPr>
      </w:pPr>
    </w:p>
    <w:p w14:paraId="6BFDD4FB" w14:textId="77777777" w:rsidR="001842AD" w:rsidRPr="00D22F45" w:rsidRDefault="001842AD" w:rsidP="001842AD">
      <w:pPr>
        <w:spacing w:after="0" w:line="240" w:lineRule="auto"/>
        <w:rPr>
          <w:rFonts w:eastAsia="Times New Roman" w:cs="Arial"/>
          <w:sz w:val="20"/>
          <w:szCs w:val="20"/>
          <w:lang w:bidi="en-US"/>
        </w:rPr>
      </w:pPr>
      <w:r w:rsidRPr="00D22F45">
        <w:rPr>
          <w:rFonts w:eastAsia="Times New Roman" w:cs="Arial"/>
          <w:sz w:val="20"/>
          <w:szCs w:val="20"/>
          <w:lang w:bidi="en-US"/>
        </w:rPr>
        <w:t>We will also process certain ‘special category’ data about our pupils including:</w:t>
      </w:r>
    </w:p>
    <w:p w14:paraId="03E08990" w14:textId="77777777" w:rsidR="001842AD" w:rsidRPr="00D22F45" w:rsidRDefault="001842AD" w:rsidP="001842AD">
      <w:pPr>
        <w:spacing w:after="0" w:line="240" w:lineRule="auto"/>
        <w:rPr>
          <w:rFonts w:eastAsia="Times New Roman" w:cs="Arial"/>
          <w:sz w:val="20"/>
          <w:szCs w:val="20"/>
          <w:lang w:bidi="en-US"/>
        </w:rPr>
      </w:pPr>
    </w:p>
    <w:p w14:paraId="580A0DD6" w14:textId="77777777" w:rsidR="001842AD" w:rsidRPr="00D22F45" w:rsidRDefault="001842AD" w:rsidP="001842AD">
      <w:pPr>
        <w:numPr>
          <w:ilvl w:val="0"/>
          <w:numId w:val="2"/>
        </w:numPr>
        <w:spacing w:after="0" w:line="240" w:lineRule="auto"/>
        <w:rPr>
          <w:rFonts w:eastAsia="Times New Roman" w:cs="Arial"/>
          <w:sz w:val="20"/>
          <w:szCs w:val="20"/>
          <w:lang w:bidi="en-US"/>
        </w:rPr>
      </w:pPr>
      <w:r w:rsidRPr="00D22F45">
        <w:rPr>
          <w:rFonts w:eastAsia="Times New Roman" w:cs="Arial"/>
          <w:sz w:val="20"/>
          <w:szCs w:val="20"/>
          <w:lang w:bidi="en-US"/>
        </w:rPr>
        <w:t>Relevant medical information- please note that where the pupil has a severe allergy or is thought to be at risk of needing emergency care for a medical issue then this will be shared with all the staff. We may do this in the form of photo identification in the staff room to ensure that all staff are aware of the issues should an emergency situation arise</w:t>
      </w:r>
    </w:p>
    <w:p w14:paraId="14C1B13F" w14:textId="77777777" w:rsidR="001842AD" w:rsidRPr="00D22F45" w:rsidRDefault="001842AD" w:rsidP="001842AD">
      <w:pPr>
        <w:numPr>
          <w:ilvl w:val="0"/>
          <w:numId w:val="2"/>
        </w:numPr>
        <w:spacing w:after="0" w:line="240" w:lineRule="auto"/>
        <w:rPr>
          <w:rFonts w:eastAsia="Times New Roman" w:cs="Arial"/>
          <w:sz w:val="20"/>
          <w:szCs w:val="20"/>
          <w:lang w:bidi="en-US"/>
        </w:rPr>
      </w:pPr>
      <w:r w:rsidRPr="00D22F45">
        <w:rPr>
          <w:rFonts w:eastAsia="Times New Roman" w:cs="Arial"/>
          <w:sz w:val="20"/>
          <w:szCs w:val="20"/>
          <w:lang w:bidi="en-US"/>
        </w:rPr>
        <w:t>Special Educational Needs and Disabilities information</w:t>
      </w:r>
    </w:p>
    <w:p w14:paraId="65B983F1" w14:textId="77777777" w:rsidR="001842AD" w:rsidRPr="00D22F45" w:rsidRDefault="001842AD" w:rsidP="001842AD">
      <w:pPr>
        <w:numPr>
          <w:ilvl w:val="0"/>
          <w:numId w:val="2"/>
        </w:numPr>
        <w:spacing w:after="0" w:line="240" w:lineRule="auto"/>
        <w:rPr>
          <w:rFonts w:eastAsia="Times New Roman" w:cs="Arial"/>
          <w:sz w:val="20"/>
          <w:szCs w:val="20"/>
          <w:lang w:bidi="en-US"/>
        </w:rPr>
      </w:pPr>
      <w:r w:rsidRPr="00D22F45">
        <w:rPr>
          <w:rFonts w:eastAsia="Times New Roman" w:cs="Arial"/>
          <w:sz w:val="20"/>
          <w:szCs w:val="20"/>
          <w:lang w:bidi="en-US"/>
        </w:rPr>
        <w:t>Race, ethnicity and religion</w:t>
      </w:r>
    </w:p>
    <w:p w14:paraId="1907AE63" w14:textId="77777777" w:rsidR="001842AD" w:rsidRPr="00D22F45" w:rsidRDefault="001842AD" w:rsidP="001842AD">
      <w:pPr>
        <w:spacing w:after="0" w:line="240" w:lineRule="auto"/>
        <w:rPr>
          <w:rFonts w:eastAsia="Times New Roman" w:cs="Arial"/>
          <w:sz w:val="20"/>
          <w:szCs w:val="20"/>
          <w:lang w:bidi="en-US"/>
        </w:rPr>
      </w:pPr>
    </w:p>
    <w:p w14:paraId="7723EFDA" w14:textId="064E8AE5" w:rsidR="002275E7" w:rsidRPr="00D22F45" w:rsidRDefault="002275E7" w:rsidP="001842AD">
      <w:pPr>
        <w:autoSpaceDN w:val="0"/>
        <w:spacing w:after="0" w:line="22" w:lineRule="atLeast"/>
        <w:rPr>
          <w:color w:val="FF0000"/>
          <w:sz w:val="20"/>
          <w:szCs w:val="20"/>
        </w:rPr>
      </w:pPr>
    </w:p>
    <w:p w14:paraId="38B57ACD" w14:textId="77777777" w:rsidR="002275E7" w:rsidRPr="00D22F45" w:rsidRDefault="002275E7" w:rsidP="002275E7">
      <w:pPr>
        <w:rPr>
          <w:sz w:val="20"/>
          <w:szCs w:val="20"/>
          <w:lang w:eastAsia="en-GB"/>
        </w:rPr>
      </w:pPr>
    </w:p>
    <w:p w14:paraId="2534E703" w14:textId="77777777" w:rsidR="002275E7" w:rsidRPr="00D22F45" w:rsidRDefault="002275E7" w:rsidP="002275E7">
      <w:pPr>
        <w:pStyle w:val="Veritausubheading"/>
        <w:rPr>
          <w:rFonts w:asciiTheme="minorHAnsi" w:hAnsiTheme="minorHAnsi"/>
          <w:sz w:val="20"/>
          <w:szCs w:val="20"/>
        </w:rPr>
      </w:pPr>
      <w:bookmarkStart w:id="1" w:name="_Hlk106865184"/>
      <w:r w:rsidRPr="00D22F45">
        <w:rPr>
          <w:rFonts w:asciiTheme="minorHAnsi" w:hAnsiTheme="minorHAnsi"/>
          <w:sz w:val="20"/>
          <w:szCs w:val="20"/>
        </w:rPr>
        <w:t>Why do we collect your personal information?</w:t>
      </w:r>
    </w:p>
    <w:bookmarkEnd w:id="1"/>
    <w:p w14:paraId="798F1E13" w14:textId="77777777" w:rsidR="002275E7" w:rsidRPr="00D22F45" w:rsidRDefault="002275E7" w:rsidP="002275E7">
      <w:pPr>
        <w:rPr>
          <w:sz w:val="20"/>
          <w:szCs w:val="20"/>
          <w:lang w:eastAsia="en-GB"/>
        </w:rPr>
      </w:pPr>
    </w:p>
    <w:p w14:paraId="0281C3C1" w14:textId="77777777" w:rsidR="002275E7" w:rsidRPr="00D22F45" w:rsidRDefault="002275E7" w:rsidP="002275E7">
      <w:pPr>
        <w:rPr>
          <w:color w:val="000000"/>
          <w:sz w:val="20"/>
          <w:szCs w:val="20"/>
        </w:rPr>
      </w:pPr>
      <w:r w:rsidRPr="00D22F45">
        <w:rPr>
          <w:color w:val="000000"/>
          <w:sz w:val="20"/>
          <w:szCs w:val="20"/>
        </w:rPr>
        <w:t>We process your information for the purposes outlined below:</w:t>
      </w:r>
    </w:p>
    <w:p w14:paraId="473F7889" w14:textId="77777777" w:rsidR="002275E7" w:rsidRPr="00D22F45" w:rsidRDefault="002275E7" w:rsidP="002275E7">
      <w:pPr>
        <w:rPr>
          <w:color w:val="000000"/>
          <w:sz w:val="20"/>
          <w:szCs w:val="20"/>
        </w:rPr>
      </w:pPr>
    </w:p>
    <w:p w14:paraId="05A4DA00" w14:textId="77777777" w:rsidR="001842AD" w:rsidRPr="00D22F45" w:rsidRDefault="001842AD" w:rsidP="001842AD">
      <w:pPr>
        <w:numPr>
          <w:ilvl w:val="0"/>
          <w:numId w:val="4"/>
        </w:numPr>
        <w:suppressAutoHyphens/>
        <w:autoSpaceDN w:val="0"/>
        <w:spacing w:after="0" w:line="240" w:lineRule="auto"/>
        <w:ind w:left="714" w:hanging="357"/>
        <w:textAlignment w:val="baseline"/>
        <w:rPr>
          <w:rFonts w:eastAsia="Times New Roman" w:cs="Arial"/>
          <w:sz w:val="20"/>
          <w:szCs w:val="20"/>
          <w:lang w:eastAsia="en-GB"/>
        </w:rPr>
      </w:pPr>
      <w:r w:rsidRPr="00D22F45">
        <w:rPr>
          <w:rFonts w:eastAsia="Times New Roman" w:cs="Arial"/>
          <w:sz w:val="20"/>
          <w:szCs w:val="20"/>
          <w:lang w:eastAsia="en-GB"/>
        </w:rPr>
        <w:t>to support pupil learning</w:t>
      </w:r>
    </w:p>
    <w:p w14:paraId="204BE7CD" w14:textId="77777777" w:rsidR="001842AD" w:rsidRPr="00D22F45" w:rsidRDefault="001842AD" w:rsidP="001842AD">
      <w:pPr>
        <w:numPr>
          <w:ilvl w:val="0"/>
          <w:numId w:val="4"/>
        </w:numPr>
        <w:suppressAutoHyphens/>
        <w:autoSpaceDN w:val="0"/>
        <w:spacing w:after="0" w:line="240" w:lineRule="auto"/>
        <w:ind w:left="714" w:hanging="357"/>
        <w:textAlignment w:val="baseline"/>
        <w:rPr>
          <w:rFonts w:eastAsia="Times New Roman" w:cs="Arial"/>
          <w:sz w:val="20"/>
          <w:szCs w:val="20"/>
          <w:lang w:eastAsia="en-GB"/>
        </w:rPr>
      </w:pPr>
      <w:r w:rsidRPr="00D22F45">
        <w:rPr>
          <w:rFonts w:eastAsia="Times New Roman" w:cs="Arial"/>
          <w:sz w:val="20"/>
          <w:szCs w:val="20"/>
          <w:lang w:eastAsia="en-GB"/>
        </w:rPr>
        <w:t>to monitor and report on pupil progress</w:t>
      </w:r>
    </w:p>
    <w:p w14:paraId="1B0866FC" w14:textId="77777777" w:rsidR="001842AD" w:rsidRPr="00D22F45" w:rsidRDefault="001842AD" w:rsidP="001842AD">
      <w:pPr>
        <w:numPr>
          <w:ilvl w:val="0"/>
          <w:numId w:val="4"/>
        </w:numPr>
        <w:suppressAutoHyphens/>
        <w:autoSpaceDN w:val="0"/>
        <w:spacing w:after="0" w:line="240" w:lineRule="auto"/>
        <w:ind w:left="714" w:hanging="357"/>
        <w:textAlignment w:val="baseline"/>
        <w:rPr>
          <w:rFonts w:eastAsia="Times New Roman" w:cs="Arial"/>
          <w:sz w:val="20"/>
          <w:szCs w:val="20"/>
          <w:lang w:eastAsia="en-GB"/>
        </w:rPr>
      </w:pPr>
      <w:r w:rsidRPr="00D22F45">
        <w:rPr>
          <w:rFonts w:eastAsia="Times New Roman" w:cs="Arial"/>
          <w:sz w:val="20"/>
          <w:szCs w:val="20"/>
          <w:lang w:eastAsia="en-GB"/>
        </w:rPr>
        <w:t>to provide appropriate pastoral care</w:t>
      </w:r>
    </w:p>
    <w:p w14:paraId="2C639E46" w14:textId="77777777" w:rsidR="001842AD" w:rsidRPr="00D22F45" w:rsidRDefault="001842AD" w:rsidP="001842AD">
      <w:pPr>
        <w:numPr>
          <w:ilvl w:val="0"/>
          <w:numId w:val="4"/>
        </w:numPr>
        <w:suppressAutoHyphens/>
        <w:autoSpaceDN w:val="0"/>
        <w:spacing w:after="0" w:line="240" w:lineRule="auto"/>
        <w:ind w:left="714" w:hanging="357"/>
        <w:textAlignment w:val="baseline"/>
        <w:rPr>
          <w:rFonts w:eastAsia="Times New Roman" w:cs="Arial"/>
          <w:sz w:val="20"/>
          <w:szCs w:val="20"/>
          <w:lang w:eastAsia="en-GB"/>
        </w:rPr>
      </w:pPr>
      <w:r w:rsidRPr="00D22F45">
        <w:rPr>
          <w:rFonts w:eastAsia="Times New Roman" w:cs="Arial"/>
          <w:sz w:val="20"/>
          <w:szCs w:val="20"/>
          <w:lang w:eastAsia="en-GB"/>
        </w:rPr>
        <w:t>to assess the quality of our services</w:t>
      </w:r>
    </w:p>
    <w:p w14:paraId="04BBBD46" w14:textId="77777777" w:rsidR="001842AD" w:rsidRPr="00D22F45" w:rsidRDefault="001842AD" w:rsidP="001842AD">
      <w:pPr>
        <w:spacing w:after="0" w:line="240" w:lineRule="auto"/>
        <w:rPr>
          <w:rFonts w:eastAsia="Times New Roman" w:cs="Arial"/>
          <w:b/>
          <w:color w:val="00B050"/>
          <w:sz w:val="20"/>
          <w:szCs w:val="20"/>
          <w:lang w:bidi="en-US"/>
        </w:rPr>
      </w:pPr>
    </w:p>
    <w:p w14:paraId="69000D2A" w14:textId="04186A59" w:rsidR="002275E7" w:rsidRPr="00D22F45" w:rsidRDefault="002275E7" w:rsidP="001842AD">
      <w:pPr>
        <w:spacing w:after="0"/>
        <w:ind w:left="709"/>
        <w:rPr>
          <w:color w:val="FF0000"/>
          <w:sz w:val="20"/>
          <w:szCs w:val="20"/>
        </w:rPr>
      </w:pPr>
    </w:p>
    <w:p w14:paraId="4205FC98" w14:textId="77777777" w:rsidR="002275E7" w:rsidRPr="00D22F45" w:rsidRDefault="002275E7" w:rsidP="002275E7">
      <w:pPr>
        <w:rPr>
          <w:color w:val="000000"/>
          <w:sz w:val="20"/>
          <w:szCs w:val="20"/>
        </w:rPr>
      </w:pPr>
    </w:p>
    <w:p w14:paraId="7AB8221D" w14:textId="77777777" w:rsidR="002275E7" w:rsidRPr="00D22F45" w:rsidRDefault="002275E7" w:rsidP="002275E7">
      <w:pPr>
        <w:rPr>
          <w:b/>
          <w:bCs/>
          <w:color w:val="000000"/>
          <w:sz w:val="20"/>
          <w:szCs w:val="20"/>
        </w:rPr>
      </w:pPr>
      <w:commentRangeStart w:id="2"/>
      <w:r w:rsidRPr="00D22F45">
        <w:rPr>
          <w:b/>
          <w:bCs/>
          <w:color w:val="000000"/>
          <w:sz w:val="20"/>
          <w:szCs w:val="20"/>
        </w:rPr>
        <w:t>What is our lawful basis for processing your information?</w:t>
      </w:r>
      <w:commentRangeEnd w:id="2"/>
      <w:r w:rsidRPr="00D22F45">
        <w:rPr>
          <w:rStyle w:val="CommentReference"/>
          <w:sz w:val="20"/>
          <w:szCs w:val="20"/>
        </w:rPr>
        <w:commentReference w:id="2"/>
      </w:r>
    </w:p>
    <w:p w14:paraId="0501BD02" w14:textId="77777777" w:rsidR="002275E7" w:rsidRPr="00D22F45" w:rsidRDefault="002275E7" w:rsidP="002275E7">
      <w:pPr>
        <w:rPr>
          <w:color w:val="000000"/>
          <w:sz w:val="20"/>
          <w:szCs w:val="20"/>
        </w:rPr>
      </w:pPr>
    </w:p>
    <w:p w14:paraId="14D1174B" w14:textId="1D513943" w:rsidR="002275E7" w:rsidRPr="00D22F45" w:rsidRDefault="002275E7" w:rsidP="002275E7">
      <w:pPr>
        <w:rPr>
          <w:color w:val="000000"/>
          <w:sz w:val="20"/>
          <w:szCs w:val="20"/>
        </w:rPr>
      </w:pPr>
      <w:r w:rsidRPr="00D22F45">
        <w:rPr>
          <w:color w:val="000000"/>
          <w:sz w:val="20"/>
          <w:szCs w:val="20"/>
        </w:rPr>
        <w:t>Under the UK GDPR, it is essential to have a lawful basis when processing personal information.  We normally rely on the following lawful bases:</w:t>
      </w:r>
    </w:p>
    <w:p w14:paraId="34774D12" w14:textId="77777777" w:rsidR="002275E7" w:rsidRPr="00D22F45" w:rsidRDefault="002275E7" w:rsidP="002275E7">
      <w:pPr>
        <w:pStyle w:val="ListParagraph"/>
        <w:numPr>
          <w:ilvl w:val="0"/>
          <w:numId w:val="14"/>
        </w:numPr>
        <w:spacing w:after="0"/>
        <w:rPr>
          <w:sz w:val="20"/>
          <w:szCs w:val="20"/>
        </w:rPr>
      </w:pPr>
      <w:commentRangeStart w:id="3"/>
      <w:r w:rsidRPr="00D22F45">
        <w:rPr>
          <w:sz w:val="20"/>
          <w:szCs w:val="20"/>
        </w:rPr>
        <w:t>Article 6(1)(a) – consent</w:t>
      </w:r>
    </w:p>
    <w:p w14:paraId="5FD4878D" w14:textId="77777777" w:rsidR="002275E7" w:rsidRPr="00D22F45" w:rsidRDefault="002275E7" w:rsidP="002275E7">
      <w:pPr>
        <w:pStyle w:val="ListParagraph"/>
        <w:numPr>
          <w:ilvl w:val="0"/>
          <w:numId w:val="14"/>
        </w:numPr>
        <w:spacing w:after="0"/>
        <w:rPr>
          <w:sz w:val="20"/>
          <w:szCs w:val="20"/>
        </w:rPr>
      </w:pPr>
      <w:r w:rsidRPr="00D22F45">
        <w:rPr>
          <w:sz w:val="20"/>
          <w:szCs w:val="20"/>
        </w:rPr>
        <w:t>Article 6(1)(b) - contractual obligation</w:t>
      </w:r>
    </w:p>
    <w:p w14:paraId="77610828" w14:textId="77777777" w:rsidR="002275E7" w:rsidRPr="00D22F45" w:rsidRDefault="002275E7" w:rsidP="002275E7">
      <w:pPr>
        <w:pStyle w:val="ListParagraph"/>
        <w:numPr>
          <w:ilvl w:val="0"/>
          <w:numId w:val="14"/>
        </w:numPr>
        <w:spacing w:after="0"/>
        <w:rPr>
          <w:sz w:val="20"/>
          <w:szCs w:val="20"/>
        </w:rPr>
      </w:pPr>
      <w:r w:rsidRPr="00D22F45">
        <w:rPr>
          <w:sz w:val="20"/>
          <w:szCs w:val="20"/>
        </w:rPr>
        <w:t>Article 6(1)(c) - legal obligation</w:t>
      </w:r>
    </w:p>
    <w:p w14:paraId="6082E1DD" w14:textId="77777777" w:rsidR="002275E7" w:rsidRPr="00D22F45" w:rsidRDefault="002275E7" w:rsidP="002275E7">
      <w:pPr>
        <w:pStyle w:val="ListParagraph"/>
        <w:numPr>
          <w:ilvl w:val="0"/>
          <w:numId w:val="14"/>
        </w:numPr>
        <w:spacing w:after="0"/>
        <w:rPr>
          <w:sz w:val="20"/>
          <w:szCs w:val="20"/>
        </w:rPr>
      </w:pPr>
      <w:r w:rsidRPr="00D22F45">
        <w:rPr>
          <w:sz w:val="20"/>
          <w:szCs w:val="20"/>
        </w:rPr>
        <w:t>Article 6(1)(d) – vital interests</w:t>
      </w:r>
    </w:p>
    <w:p w14:paraId="181FB487" w14:textId="77777777" w:rsidR="002275E7" w:rsidRPr="00D22F45" w:rsidRDefault="002275E7" w:rsidP="002275E7">
      <w:pPr>
        <w:pStyle w:val="ListParagraph"/>
        <w:numPr>
          <w:ilvl w:val="0"/>
          <w:numId w:val="14"/>
        </w:numPr>
        <w:spacing w:after="0"/>
        <w:rPr>
          <w:sz w:val="20"/>
          <w:szCs w:val="20"/>
        </w:rPr>
      </w:pPr>
      <w:r w:rsidRPr="00D22F45">
        <w:rPr>
          <w:sz w:val="20"/>
          <w:szCs w:val="20"/>
        </w:rPr>
        <w:t>Article 6(1)(e) - public task</w:t>
      </w:r>
      <w:commentRangeEnd w:id="3"/>
      <w:r w:rsidRPr="00D22F45">
        <w:rPr>
          <w:rStyle w:val="CommentReference"/>
          <w:sz w:val="20"/>
          <w:szCs w:val="20"/>
        </w:rPr>
        <w:commentReference w:id="3"/>
      </w:r>
    </w:p>
    <w:p w14:paraId="33F03A86" w14:textId="77777777" w:rsidR="006B75A9" w:rsidRPr="00D22F45" w:rsidRDefault="006B75A9" w:rsidP="00CA1FF6">
      <w:pPr>
        <w:spacing w:after="0" w:line="240" w:lineRule="auto"/>
        <w:rPr>
          <w:rFonts w:eastAsia="Times New Roman" w:cs="Arial"/>
          <w:sz w:val="20"/>
          <w:szCs w:val="20"/>
          <w:lang w:bidi="en-US"/>
        </w:rPr>
      </w:pPr>
    </w:p>
    <w:p w14:paraId="500E8E63" w14:textId="47DAE782" w:rsidR="00CA1FF6" w:rsidRPr="00D22F45" w:rsidRDefault="00CA1FF6" w:rsidP="00CA1FF6">
      <w:pPr>
        <w:spacing w:after="0" w:line="240" w:lineRule="auto"/>
        <w:rPr>
          <w:rFonts w:eastAsia="Times New Roman" w:cs="Arial"/>
          <w:sz w:val="20"/>
          <w:szCs w:val="20"/>
          <w:lang w:bidi="en-US"/>
        </w:rPr>
      </w:pPr>
      <w:r w:rsidRPr="00D22F45">
        <w:rPr>
          <w:rFonts w:eastAsia="Times New Roman" w:cs="Arial"/>
          <w:sz w:val="20"/>
          <w:szCs w:val="20"/>
          <w:lang w:bidi="en-US"/>
        </w:rPr>
        <w:t>Any personal data that we process about our pupils and parents is done so in accordance with Article 6 and Article 9 of GDPR:</w:t>
      </w:r>
    </w:p>
    <w:p w14:paraId="59795E01" w14:textId="77777777" w:rsidR="00CA1FF6" w:rsidRPr="00D22F45" w:rsidRDefault="00CA1FF6" w:rsidP="00CA1FF6">
      <w:pPr>
        <w:spacing w:after="0" w:line="240" w:lineRule="auto"/>
        <w:rPr>
          <w:rFonts w:eastAsia="Times New Roman" w:cs="Arial"/>
          <w:sz w:val="20"/>
          <w:szCs w:val="20"/>
          <w:lang w:bidi="en-US"/>
        </w:rPr>
      </w:pPr>
    </w:p>
    <w:p w14:paraId="201837BD" w14:textId="77777777" w:rsidR="00CA1FF6" w:rsidRPr="00D22F45" w:rsidRDefault="00CA1FF6" w:rsidP="00CA1FF6">
      <w:pPr>
        <w:spacing w:after="0" w:line="240" w:lineRule="auto"/>
        <w:rPr>
          <w:rFonts w:eastAsia="Times New Roman" w:cs="Arial"/>
          <w:color w:val="00B050"/>
          <w:sz w:val="20"/>
          <w:szCs w:val="20"/>
          <w:lang w:bidi="en-US"/>
        </w:rPr>
      </w:pPr>
      <w:r w:rsidRPr="00D22F45">
        <w:rPr>
          <w:rFonts w:eastAsia="Times New Roman" w:cs="Arial"/>
          <w:sz w:val="20"/>
          <w:szCs w:val="20"/>
          <w:lang w:bidi="en-US"/>
        </w:rPr>
        <w:t>Our legal basis for processing your personal data, in line with Article 6(1)(c) include:</w:t>
      </w:r>
    </w:p>
    <w:p w14:paraId="5C1F0C4C" w14:textId="77777777" w:rsidR="00CA1FF6" w:rsidRPr="00D22F45" w:rsidRDefault="00CA1FF6" w:rsidP="00CA1FF6">
      <w:pPr>
        <w:numPr>
          <w:ilvl w:val="0"/>
          <w:numId w:val="3"/>
        </w:numPr>
        <w:spacing w:after="0" w:line="240" w:lineRule="auto"/>
        <w:rPr>
          <w:rFonts w:eastAsia="Times New Roman" w:cs="Arial"/>
          <w:sz w:val="20"/>
          <w:szCs w:val="20"/>
          <w:lang w:bidi="en-US"/>
        </w:rPr>
      </w:pPr>
      <w:r w:rsidRPr="00D22F45">
        <w:rPr>
          <w:rFonts w:eastAsia="Times New Roman" w:cs="Arial"/>
          <w:sz w:val="20"/>
          <w:szCs w:val="20"/>
          <w:lang w:bidi="en-US"/>
        </w:rPr>
        <w:t>Education Act 1944,1996, 2002</w:t>
      </w:r>
    </w:p>
    <w:p w14:paraId="2E27BA1E" w14:textId="77777777" w:rsidR="00CA1FF6" w:rsidRPr="00D22F45" w:rsidRDefault="00CA1FF6" w:rsidP="00CA1FF6">
      <w:pPr>
        <w:numPr>
          <w:ilvl w:val="0"/>
          <w:numId w:val="3"/>
        </w:numPr>
        <w:spacing w:after="0" w:line="240" w:lineRule="auto"/>
        <w:rPr>
          <w:rFonts w:eastAsia="Times New Roman" w:cs="Arial"/>
          <w:sz w:val="20"/>
          <w:szCs w:val="20"/>
          <w:lang w:bidi="en-US"/>
        </w:rPr>
      </w:pPr>
      <w:r w:rsidRPr="00D22F45">
        <w:rPr>
          <w:rFonts w:eastAsia="Times New Roman" w:cs="Arial"/>
          <w:sz w:val="20"/>
          <w:szCs w:val="20"/>
          <w:lang w:bidi="en-US"/>
        </w:rPr>
        <w:t>Education and Adoption Act 2016</w:t>
      </w:r>
    </w:p>
    <w:p w14:paraId="451BEA10" w14:textId="77777777" w:rsidR="00CA1FF6" w:rsidRPr="00D22F45" w:rsidRDefault="00CA1FF6" w:rsidP="00CA1FF6">
      <w:pPr>
        <w:numPr>
          <w:ilvl w:val="0"/>
          <w:numId w:val="3"/>
        </w:numPr>
        <w:spacing w:after="0" w:line="240" w:lineRule="auto"/>
        <w:rPr>
          <w:rFonts w:eastAsia="Times New Roman" w:cs="Arial"/>
          <w:sz w:val="20"/>
          <w:szCs w:val="20"/>
          <w:lang w:bidi="en-US"/>
        </w:rPr>
      </w:pPr>
      <w:r w:rsidRPr="00D22F45">
        <w:rPr>
          <w:rFonts w:eastAsia="Times New Roman" w:cs="Arial"/>
          <w:sz w:val="20"/>
          <w:szCs w:val="20"/>
          <w:lang w:bidi="en-US"/>
        </w:rPr>
        <w:t>Education (Information About Individual Pupils)(England) Regulations 2013</w:t>
      </w:r>
    </w:p>
    <w:p w14:paraId="5AEF477F" w14:textId="77777777" w:rsidR="00CA1FF6" w:rsidRPr="00D22F45" w:rsidRDefault="00CA1FF6" w:rsidP="00CA1FF6">
      <w:pPr>
        <w:numPr>
          <w:ilvl w:val="0"/>
          <w:numId w:val="3"/>
        </w:numPr>
        <w:spacing w:after="0" w:line="240" w:lineRule="auto"/>
        <w:rPr>
          <w:rFonts w:eastAsia="Times New Roman" w:cs="Arial"/>
          <w:sz w:val="20"/>
          <w:szCs w:val="20"/>
          <w:lang w:bidi="en-US"/>
        </w:rPr>
      </w:pPr>
      <w:r w:rsidRPr="00D22F45">
        <w:rPr>
          <w:rFonts w:eastAsia="Times New Roman" w:cs="Arial"/>
          <w:sz w:val="20"/>
          <w:szCs w:val="20"/>
          <w:lang w:bidi="en-US"/>
        </w:rPr>
        <w:t>Education (Pupil Information) (England) Regulations 2005</w:t>
      </w:r>
    </w:p>
    <w:p w14:paraId="2896AB41" w14:textId="77777777" w:rsidR="00CA1FF6" w:rsidRPr="00D22F45" w:rsidRDefault="00CA1FF6" w:rsidP="00CA1FF6">
      <w:pPr>
        <w:numPr>
          <w:ilvl w:val="0"/>
          <w:numId w:val="3"/>
        </w:numPr>
        <w:spacing w:after="0" w:line="240" w:lineRule="auto"/>
        <w:rPr>
          <w:rFonts w:eastAsia="Times New Roman" w:cs="Arial"/>
          <w:sz w:val="20"/>
          <w:szCs w:val="20"/>
          <w:lang w:bidi="en-US"/>
        </w:rPr>
      </w:pPr>
      <w:r w:rsidRPr="00D22F45">
        <w:rPr>
          <w:rFonts w:eastAsia="Times New Roman" w:cs="Arial"/>
          <w:sz w:val="20"/>
          <w:szCs w:val="20"/>
          <w:lang w:bidi="en-US"/>
        </w:rPr>
        <w:t>Education and Skills Act 2008</w:t>
      </w:r>
    </w:p>
    <w:p w14:paraId="3734A778" w14:textId="77777777" w:rsidR="00CA1FF6" w:rsidRPr="00D22F45" w:rsidRDefault="00CA1FF6" w:rsidP="00CA1FF6">
      <w:pPr>
        <w:numPr>
          <w:ilvl w:val="0"/>
          <w:numId w:val="3"/>
        </w:numPr>
        <w:spacing w:after="0" w:line="240" w:lineRule="auto"/>
        <w:rPr>
          <w:rFonts w:eastAsia="Times New Roman" w:cs="Arial"/>
          <w:sz w:val="20"/>
          <w:szCs w:val="20"/>
          <w:lang w:bidi="en-US"/>
        </w:rPr>
      </w:pPr>
      <w:r w:rsidRPr="00D22F45">
        <w:rPr>
          <w:rFonts w:eastAsia="Times New Roman" w:cs="Arial"/>
          <w:sz w:val="20"/>
          <w:szCs w:val="20"/>
          <w:lang w:bidi="en-US"/>
        </w:rPr>
        <w:t>Children Act 1989, 2004</w:t>
      </w:r>
    </w:p>
    <w:p w14:paraId="7A096BAD" w14:textId="77777777" w:rsidR="00CA1FF6" w:rsidRPr="00D22F45" w:rsidRDefault="00CA1FF6" w:rsidP="00CA1FF6">
      <w:pPr>
        <w:numPr>
          <w:ilvl w:val="0"/>
          <w:numId w:val="3"/>
        </w:numPr>
        <w:spacing w:after="0" w:line="240" w:lineRule="auto"/>
        <w:rPr>
          <w:rFonts w:eastAsia="Times New Roman" w:cs="Arial"/>
          <w:sz w:val="20"/>
          <w:szCs w:val="20"/>
          <w:lang w:bidi="en-US"/>
        </w:rPr>
      </w:pPr>
      <w:r w:rsidRPr="00D22F45">
        <w:rPr>
          <w:rFonts w:eastAsia="Times New Roman" w:cs="Arial"/>
          <w:sz w:val="20"/>
          <w:szCs w:val="20"/>
          <w:lang w:bidi="en-US"/>
        </w:rPr>
        <w:t>Children and Families Act 2014</w:t>
      </w:r>
    </w:p>
    <w:p w14:paraId="5674B7D1" w14:textId="77777777" w:rsidR="00CA1FF6" w:rsidRPr="00D22F45" w:rsidRDefault="00CA1FF6" w:rsidP="00CA1FF6">
      <w:pPr>
        <w:numPr>
          <w:ilvl w:val="0"/>
          <w:numId w:val="3"/>
        </w:numPr>
        <w:spacing w:after="0" w:line="240" w:lineRule="auto"/>
        <w:rPr>
          <w:rFonts w:eastAsia="Times New Roman" w:cs="Arial"/>
          <w:sz w:val="20"/>
          <w:szCs w:val="20"/>
          <w:lang w:bidi="en-US"/>
        </w:rPr>
      </w:pPr>
      <w:r w:rsidRPr="00D22F45">
        <w:rPr>
          <w:rFonts w:eastAsia="Times New Roman" w:cs="Arial"/>
          <w:sz w:val="20"/>
          <w:szCs w:val="20"/>
          <w:lang w:bidi="en-US"/>
        </w:rPr>
        <w:t>Equality Act 2010</w:t>
      </w:r>
    </w:p>
    <w:p w14:paraId="56BCC363" w14:textId="77777777" w:rsidR="00CA1FF6" w:rsidRPr="00D22F45" w:rsidRDefault="00CA1FF6" w:rsidP="00CA1FF6">
      <w:pPr>
        <w:numPr>
          <w:ilvl w:val="0"/>
          <w:numId w:val="3"/>
        </w:numPr>
        <w:spacing w:after="0" w:line="240" w:lineRule="auto"/>
        <w:rPr>
          <w:rFonts w:eastAsia="Times New Roman" w:cs="Arial"/>
          <w:sz w:val="20"/>
          <w:szCs w:val="20"/>
          <w:lang w:bidi="en-US"/>
        </w:rPr>
      </w:pPr>
      <w:r w:rsidRPr="00D22F45">
        <w:rPr>
          <w:rFonts w:eastAsia="Times New Roman" w:cs="Arial"/>
          <w:sz w:val="20"/>
          <w:szCs w:val="20"/>
          <w:lang w:bidi="en-US"/>
        </w:rPr>
        <w:t>Education (Special Educational Needs) Regulations 2001</w:t>
      </w:r>
    </w:p>
    <w:p w14:paraId="135D5F56" w14:textId="77777777" w:rsidR="002275E7" w:rsidRPr="00D22F45" w:rsidRDefault="002275E7" w:rsidP="002275E7">
      <w:pPr>
        <w:rPr>
          <w:sz w:val="20"/>
          <w:szCs w:val="20"/>
        </w:rPr>
      </w:pPr>
    </w:p>
    <w:p w14:paraId="001F13E1" w14:textId="14017E74" w:rsidR="002275E7" w:rsidRPr="00D22F45" w:rsidRDefault="002275E7" w:rsidP="002275E7">
      <w:pPr>
        <w:rPr>
          <w:sz w:val="20"/>
          <w:szCs w:val="20"/>
        </w:rPr>
      </w:pPr>
      <w:commentRangeStart w:id="4"/>
      <w:r w:rsidRPr="00D22F45">
        <w:rPr>
          <w:sz w:val="20"/>
          <w:szCs w:val="20"/>
        </w:rPr>
        <w:t xml:space="preserve">Where we are processing your personal data with your consent, you have the right to withdraw that consent.  If you change your mind about our use of your personal data, please let us know by contacting </w:t>
      </w:r>
      <w:r w:rsidR="000D0F33">
        <w:rPr>
          <w:sz w:val="20"/>
          <w:szCs w:val="20"/>
        </w:rPr>
        <w:t>Mr R Campbell, admin@leeming-raf.n-yorks.sch.uk</w:t>
      </w:r>
      <w:r w:rsidRPr="00D22F45">
        <w:rPr>
          <w:sz w:val="20"/>
          <w:szCs w:val="20"/>
        </w:rPr>
        <w:t>.</w:t>
      </w:r>
      <w:commentRangeEnd w:id="4"/>
      <w:r w:rsidRPr="00D22F45">
        <w:rPr>
          <w:rStyle w:val="CommentReference"/>
          <w:sz w:val="20"/>
          <w:szCs w:val="20"/>
        </w:rPr>
        <w:commentReference w:id="4"/>
      </w:r>
    </w:p>
    <w:p w14:paraId="434A439A" w14:textId="77777777" w:rsidR="002275E7" w:rsidRPr="00D22F45" w:rsidRDefault="002275E7" w:rsidP="002275E7">
      <w:pPr>
        <w:rPr>
          <w:color w:val="000000"/>
          <w:sz w:val="20"/>
          <w:szCs w:val="20"/>
        </w:rPr>
      </w:pPr>
    </w:p>
    <w:p w14:paraId="131052E0" w14:textId="77777777" w:rsidR="002275E7" w:rsidRPr="00D22F45" w:rsidRDefault="002275E7" w:rsidP="002275E7">
      <w:pPr>
        <w:rPr>
          <w:color w:val="000000"/>
          <w:sz w:val="20"/>
          <w:szCs w:val="20"/>
        </w:rPr>
      </w:pPr>
      <w:r w:rsidRPr="00D22F45">
        <w:rPr>
          <w:color w:val="000000"/>
          <w:sz w:val="20"/>
          <w:szCs w:val="20"/>
        </w:rPr>
        <w:t>There may be occasions where our processing is not covered by one of the legal bases above.  In that case, we may rely on Article 6(1)(f) - legitimate interests.  We only rely on legitimate interests when we are using your data in ways you would reasonably expect.</w:t>
      </w:r>
    </w:p>
    <w:p w14:paraId="74481AC3" w14:textId="77777777" w:rsidR="002275E7" w:rsidRPr="00D22F45" w:rsidRDefault="002275E7" w:rsidP="002275E7">
      <w:pPr>
        <w:rPr>
          <w:color w:val="000000"/>
          <w:sz w:val="20"/>
          <w:szCs w:val="20"/>
        </w:rPr>
      </w:pPr>
    </w:p>
    <w:p w14:paraId="0D379E4F" w14:textId="77777777" w:rsidR="002275E7" w:rsidRPr="00D22F45" w:rsidRDefault="002275E7" w:rsidP="002275E7">
      <w:pPr>
        <w:rPr>
          <w:color w:val="000000"/>
          <w:sz w:val="20"/>
          <w:szCs w:val="20"/>
        </w:rPr>
      </w:pPr>
      <w:r w:rsidRPr="00D22F45">
        <w:rPr>
          <w:color w:val="000000"/>
          <w:sz w:val="20"/>
          <w:szCs w:val="20"/>
        </w:rPr>
        <w:t>Some of the information we collect about you is classed as special category data under the UK GDPR.  The additional conditions that allow for processing this data are:</w:t>
      </w:r>
    </w:p>
    <w:p w14:paraId="29C0ECBB" w14:textId="77777777" w:rsidR="002275E7" w:rsidRPr="00D22F45" w:rsidRDefault="002275E7" w:rsidP="002275E7">
      <w:pPr>
        <w:rPr>
          <w:color w:val="000000"/>
          <w:sz w:val="20"/>
          <w:szCs w:val="20"/>
        </w:rPr>
      </w:pPr>
    </w:p>
    <w:p w14:paraId="518E523C" w14:textId="740A42C1" w:rsidR="002275E7" w:rsidRPr="00D22F45" w:rsidRDefault="002275E7" w:rsidP="006C40A5">
      <w:pPr>
        <w:pStyle w:val="ListParagraph"/>
        <w:numPr>
          <w:ilvl w:val="0"/>
          <w:numId w:val="15"/>
        </w:numPr>
        <w:spacing w:after="0" w:line="240" w:lineRule="auto"/>
        <w:rPr>
          <w:sz w:val="20"/>
          <w:szCs w:val="20"/>
        </w:rPr>
      </w:pPr>
      <w:commentRangeStart w:id="5"/>
      <w:r w:rsidRPr="00D22F45">
        <w:rPr>
          <w:sz w:val="20"/>
          <w:szCs w:val="20"/>
        </w:rPr>
        <w:t>Article 9(2)(a) – explicit consent</w:t>
      </w:r>
    </w:p>
    <w:p w14:paraId="5BF5AB27" w14:textId="77777777" w:rsidR="002275E7" w:rsidRPr="00D22F45" w:rsidRDefault="002275E7" w:rsidP="002275E7">
      <w:pPr>
        <w:pStyle w:val="ListParagraph"/>
        <w:numPr>
          <w:ilvl w:val="0"/>
          <w:numId w:val="15"/>
        </w:numPr>
        <w:spacing w:after="0" w:line="240" w:lineRule="auto"/>
        <w:rPr>
          <w:sz w:val="20"/>
          <w:szCs w:val="20"/>
        </w:rPr>
      </w:pPr>
      <w:r w:rsidRPr="00D22F45">
        <w:rPr>
          <w:sz w:val="20"/>
          <w:szCs w:val="20"/>
        </w:rPr>
        <w:t>Article 9(2)(c) – vital interests</w:t>
      </w:r>
    </w:p>
    <w:p w14:paraId="5E9154F8" w14:textId="77777777" w:rsidR="002275E7" w:rsidRPr="00D22F45" w:rsidRDefault="002275E7" w:rsidP="002275E7">
      <w:pPr>
        <w:pStyle w:val="ListParagraph"/>
        <w:numPr>
          <w:ilvl w:val="0"/>
          <w:numId w:val="15"/>
        </w:numPr>
        <w:spacing w:after="0" w:line="240" w:lineRule="auto"/>
        <w:rPr>
          <w:sz w:val="20"/>
          <w:szCs w:val="20"/>
        </w:rPr>
      </w:pPr>
      <w:r w:rsidRPr="00D22F45">
        <w:rPr>
          <w:sz w:val="20"/>
          <w:szCs w:val="20"/>
        </w:rPr>
        <w:t>Article 9(2)(e) – manifestly made public</w:t>
      </w:r>
    </w:p>
    <w:p w14:paraId="0875858A" w14:textId="77777777" w:rsidR="002275E7" w:rsidRPr="00D22F45" w:rsidRDefault="002275E7" w:rsidP="002275E7">
      <w:pPr>
        <w:pStyle w:val="ListParagraph"/>
        <w:numPr>
          <w:ilvl w:val="0"/>
          <w:numId w:val="15"/>
        </w:numPr>
        <w:spacing w:after="0" w:line="240" w:lineRule="auto"/>
        <w:rPr>
          <w:sz w:val="20"/>
          <w:szCs w:val="20"/>
        </w:rPr>
      </w:pPr>
      <w:r w:rsidRPr="00D22F45">
        <w:rPr>
          <w:sz w:val="20"/>
          <w:szCs w:val="20"/>
        </w:rPr>
        <w:t>Article 9(2)(f) – legal claims</w:t>
      </w:r>
    </w:p>
    <w:p w14:paraId="1F90B1A3" w14:textId="77777777" w:rsidR="002275E7" w:rsidRPr="00D22F45" w:rsidRDefault="002275E7" w:rsidP="002275E7">
      <w:pPr>
        <w:pStyle w:val="ListParagraph"/>
        <w:numPr>
          <w:ilvl w:val="0"/>
          <w:numId w:val="15"/>
        </w:numPr>
        <w:spacing w:after="0" w:line="240" w:lineRule="auto"/>
        <w:rPr>
          <w:sz w:val="20"/>
          <w:szCs w:val="20"/>
        </w:rPr>
      </w:pPr>
      <w:r w:rsidRPr="00D22F45">
        <w:rPr>
          <w:sz w:val="20"/>
          <w:szCs w:val="20"/>
        </w:rPr>
        <w:t>Article 9(2)(g) - reasons of substantial public interest</w:t>
      </w:r>
    </w:p>
    <w:p w14:paraId="0CFB7E07" w14:textId="77777777" w:rsidR="002275E7" w:rsidRPr="00D22F45" w:rsidRDefault="002275E7" w:rsidP="002275E7">
      <w:pPr>
        <w:pStyle w:val="ListParagraph"/>
        <w:numPr>
          <w:ilvl w:val="0"/>
          <w:numId w:val="15"/>
        </w:numPr>
        <w:spacing w:after="0" w:line="240" w:lineRule="auto"/>
        <w:rPr>
          <w:sz w:val="20"/>
          <w:szCs w:val="20"/>
        </w:rPr>
      </w:pPr>
      <w:r w:rsidRPr="00D22F45">
        <w:rPr>
          <w:sz w:val="20"/>
          <w:szCs w:val="20"/>
        </w:rPr>
        <w:t>Article 9(2)(h) – health or social care purposes</w:t>
      </w:r>
    </w:p>
    <w:p w14:paraId="271E94C8" w14:textId="77777777" w:rsidR="002275E7" w:rsidRPr="00D22F45" w:rsidRDefault="002275E7" w:rsidP="002275E7">
      <w:pPr>
        <w:pStyle w:val="ListParagraph"/>
        <w:numPr>
          <w:ilvl w:val="0"/>
          <w:numId w:val="15"/>
        </w:numPr>
        <w:spacing w:after="0" w:line="240" w:lineRule="auto"/>
        <w:rPr>
          <w:sz w:val="20"/>
          <w:szCs w:val="20"/>
        </w:rPr>
      </w:pPr>
      <w:r w:rsidRPr="00D22F45">
        <w:rPr>
          <w:sz w:val="20"/>
          <w:szCs w:val="20"/>
        </w:rPr>
        <w:t>Article 9(2)(</w:t>
      </w:r>
      <w:proofErr w:type="spellStart"/>
      <w:r w:rsidRPr="00D22F45">
        <w:rPr>
          <w:sz w:val="20"/>
          <w:szCs w:val="20"/>
        </w:rPr>
        <w:t>i</w:t>
      </w:r>
      <w:proofErr w:type="spellEnd"/>
      <w:r w:rsidRPr="00D22F45">
        <w:rPr>
          <w:sz w:val="20"/>
          <w:szCs w:val="20"/>
        </w:rPr>
        <w:t>) – public health</w:t>
      </w:r>
    </w:p>
    <w:p w14:paraId="5B3E8602" w14:textId="77777777" w:rsidR="002275E7" w:rsidRPr="00D22F45" w:rsidRDefault="002275E7" w:rsidP="002275E7">
      <w:pPr>
        <w:pStyle w:val="ListParagraph"/>
        <w:numPr>
          <w:ilvl w:val="0"/>
          <w:numId w:val="15"/>
        </w:numPr>
        <w:spacing w:after="0" w:line="240" w:lineRule="auto"/>
        <w:rPr>
          <w:sz w:val="20"/>
          <w:szCs w:val="20"/>
        </w:rPr>
      </w:pPr>
      <w:r w:rsidRPr="00D22F45">
        <w:rPr>
          <w:sz w:val="20"/>
          <w:szCs w:val="20"/>
        </w:rPr>
        <w:t>Article 9(2)(j) – archiving, research and statistics</w:t>
      </w:r>
      <w:commentRangeEnd w:id="5"/>
      <w:r w:rsidRPr="00D22F45">
        <w:rPr>
          <w:rStyle w:val="CommentReference"/>
          <w:sz w:val="20"/>
          <w:szCs w:val="20"/>
        </w:rPr>
        <w:commentReference w:id="5"/>
      </w:r>
    </w:p>
    <w:p w14:paraId="08A7F444" w14:textId="77777777" w:rsidR="002275E7" w:rsidRPr="00D22F45" w:rsidRDefault="002275E7" w:rsidP="002275E7">
      <w:pPr>
        <w:rPr>
          <w:sz w:val="20"/>
          <w:szCs w:val="20"/>
        </w:rPr>
      </w:pPr>
    </w:p>
    <w:p w14:paraId="2E5279A5" w14:textId="77777777" w:rsidR="002275E7" w:rsidRPr="00D22F45" w:rsidRDefault="002275E7" w:rsidP="002275E7">
      <w:pPr>
        <w:pStyle w:val="Veritausubheading"/>
        <w:rPr>
          <w:rFonts w:asciiTheme="minorHAnsi" w:hAnsiTheme="minorHAnsi"/>
          <w:sz w:val="20"/>
          <w:szCs w:val="20"/>
        </w:rPr>
      </w:pPr>
      <w:r w:rsidRPr="00D22F45">
        <w:rPr>
          <w:rFonts w:asciiTheme="minorHAnsi" w:hAnsiTheme="minorHAnsi"/>
          <w:sz w:val="20"/>
          <w:szCs w:val="20"/>
        </w:rPr>
        <w:t>Who do we obtain your information from?</w:t>
      </w:r>
    </w:p>
    <w:p w14:paraId="2D117779" w14:textId="77777777" w:rsidR="002275E7" w:rsidRPr="00D22F45" w:rsidRDefault="002275E7" w:rsidP="002275E7">
      <w:pPr>
        <w:pStyle w:val="Veritausubheading"/>
        <w:rPr>
          <w:rFonts w:asciiTheme="minorHAnsi" w:hAnsiTheme="minorHAnsi"/>
          <w:b w:val="0"/>
          <w:bCs/>
          <w:sz w:val="20"/>
          <w:szCs w:val="20"/>
        </w:rPr>
      </w:pPr>
    </w:p>
    <w:p w14:paraId="12213035" w14:textId="77777777" w:rsidR="002275E7" w:rsidRPr="00D22F45" w:rsidRDefault="002275E7" w:rsidP="002275E7">
      <w:pPr>
        <w:pStyle w:val="Veritausubheading"/>
        <w:rPr>
          <w:rFonts w:asciiTheme="minorHAnsi" w:hAnsiTheme="minorHAnsi"/>
          <w:b w:val="0"/>
          <w:bCs/>
          <w:sz w:val="20"/>
          <w:szCs w:val="20"/>
        </w:rPr>
      </w:pPr>
      <w:r w:rsidRPr="00D22F45">
        <w:rPr>
          <w:rFonts w:asciiTheme="minorHAnsi" w:hAnsiTheme="minorHAnsi"/>
          <w:b w:val="0"/>
          <w:bCs/>
          <w:sz w:val="20"/>
          <w:szCs w:val="20"/>
        </w:rPr>
        <w:t>We normally receive this information directly from you.  However, we may also receive some information from the following third parties:</w:t>
      </w:r>
    </w:p>
    <w:p w14:paraId="1E430D2A" w14:textId="77777777" w:rsidR="002275E7" w:rsidRPr="00D22F45" w:rsidRDefault="002275E7" w:rsidP="002275E7">
      <w:pPr>
        <w:pStyle w:val="Veritausubheading"/>
        <w:rPr>
          <w:rFonts w:asciiTheme="minorHAnsi" w:hAnsiTheme="minorHAnsi"/>
          <w:b w:val="0"/>
          <w:bCs/>
          <w:sz w:val="20"/>
          <w:szCs w:val="20"/>
        </w:rPr>
      </w:pPr>
    </w:p>
    <w:p w14:paraId="30B50D64" w14:textId="77777777" w:rsidR="00EC0825" w:rsidRPr="00D22F45" w:rsidRDefault="00EC0825" w:rsidP="00EC0825">
      <w:pPr>
        <w:numPr>
          <w:ilvl w:val="0"/>
          <w:numId w:val="8"/>
        </w:numPr>
        <w:spacing w:after="0" w:line="240" w:lineRule="auto"/>
        <w:rPr>
          <w:rFonts w:eastAsia="Times New Roman" w:cs="Arial"/>
          <w:sz w:val="20"/>
          <w:szCs w:val="20"/>
          <w:lang w:bidi="en-US"/>
        </w:rPr>
      </w:pPr>
      <w:r w:rsidRPr="00D22F45">
        <w:rPr>
          <w:rFonts w:eastAsia="Times New Roman" w:cs="Arial"/>
          <w:sz w:val="20"/>
          <w:szCs w:val="20"/>
          <w:lang w:bidi="en-US"/>
        </w:rPr>
        <w:t>Department for Education (DfE)</w:t>
      </w:r>
    </w:p>
    <w:p w14:paraId="2CCF8354" w14:textId="77777777" w:rsidR="00EC0825" w:rsidRPr="00D22F45" w:rsidRDefault="00EC0825" w:rsidP="00EC0825">
      <w:pPr>
        <w:numPr>
          <w:ilvl w:val="0"/>
          <w:numId w:val="8"/>
        </w:numPr>
        <w:spacing w:after="0" w:line="240" w:lineRule="auto"/>
        <w:rPr>
          <w:rFonts w:eastAsia="Times New Roman" w:cs="Arial"/>
          <w:sz w:val="20"/>
          <w:szCs w:val="20"/>
          <w:lang w:bidi="en-US"/>
        </w:rPr>
      </w:pPr>
      <w:r w:rsidRPr="00D22F45">
        <w:rPr>
          <w:rFonts w:eastAsia="Times New Roman" w:cs="Arial"/>
          <w:sz w:val="20"/>
          <w:szCs w:val="20"/>
          <w:lang w:bidi="en-US"/>
        </w:rPr>
        <w:t>Local Education Authority – North Yorkshire County Council</w:t>
      </w:r>
    </w:p>
    <w:p w14:paraId="2FEE0ABA" w14:textId="77777777" w:rsidR="00EC0825" w:rsidRPr="00D22F45" w:rsidRDefault="00EC0825" w:rsidP="00EC0825">
      <w:pPr>
        <w:numPr>
          <w:ilvl w:val="0"/>
          <w:numId w:val="8"/>
        </w:numPr>
        <w:spacing w:after="0" w:line="240" w:lineRule="auto"/>
        <w:rPr>
          <w:rFonts w:eastAsia="Times New Roman" w:cs="Arial"/>
          <w:sz w:val="20"/>
          <w:szCs w:val="20"/>
          <w:lang w:bidi="en-US"/>
        </w:rPr>
      </w:pPr>
      <w:r w:rsidRPr="00D22F45">
        <w:rPr>
          <w:rFonts w:eastAsia="Times New Roman" w:cs="Arial"/>
          <w:sz w:val="20"/>
          <w:szCs w:val="20"/>
          <w:lang w:bidi="en-US"/>
        </w:rPr>
        <w:t>Previous schools attended</w:t>
      </w:r>
    </w:p>
    <w:p w14:paraId="0D5CC8AC" w14:textId="4D88A38D" w:rsidR="002275E7" w:rsidRPr="00D22F45" w:rsidRDefault="002275E7" w:rsidP="00EC0825">
      <w:pPr>
        <w:pStyle w:val="Veritausubheading"/>
        <w:ind w:left="720"/>
        <w:rPr>
          <w:rFonts w:asciiTheme="minorHAnsi" w:hAnsiTheme="minorHAnsi"/>
          <w:b w:val="0"/>
          <w:bCs/>
          <w:color w:val="FF0000"/>
          <w:sz w:val="20"/>
          <w:szCs w:val="20"/>
        </w:rPr>
      </w:pPr>
    </w:p>
    <w:p w14:paraId="3B8B1BBE" w14:textId="77777777" w:rsidR="002275E7" w:rsidRPr="00D22F45" w:rsidRDefault="002275E7" w:rsidP="002275E7">
      <w:pPr>
        <w:pStyle w:val="Veritausubheading"/>
        <w:rPr>
          <w:rFonts w:asciiTheme="minorHAnsi" w:hAnsiTheme="minorHAnsi"/>
          <w:b w:val="0"/>
          <w:bCs/>
          <w:sz w:val="20"/>
          <w:szCs w:val="20"/>
        </w:rPr>
      </w:pPr>
    </w:p>
    <w:p w14:paraId="62B416C5" w14:textId="77777777" w:rsidR="002275E7" w:rsidRPr="00D22F45" w:rsidRDefault="002275E7" w:rsidP="002275E7">
      <w:pPr>
        <w:pStyle w:val="Veritausubheading"/>
        <w:rPr>
          <w:rFonts w:asciiTheme="minorHAnsi" w:hAnsiTheme="minorHAnsi"/>
          <w:sz w:val="20"/>
          <w:szCs w:val="20"/>
        </w:rPr>
      </w:pPr>
      <w:r w:rsidRPr="00D22F45">
        <w:rPr>
          <w:rFonts w:asciiTheme="minorHAnsi" w:hAnsiTheme="minorHAnsi"/>
          <w:sz w:val="20"/>
          <w:szCs w:val="20"/>
        </w:rPr>
        <w:t>Who do we share your personal data with?</w:t>
      </w:r>
    </w:p>
    <w:p w14:paraId="31DA8019" w14:textId="77777777" w:rsidR="002275E7" w:rsidRPr="00D22F45" w:rsidRDefault="002275E7" w:rsidP="002275E7">
      <w:pPr>
        <w:pStyle w:val="Veritausubheading"/>
        <w:rPr>
          <w:rFonts w:asciiTheme="minorHAnsi" w:hAnsiTheme="minorHAnsi"/>
          <w:sz w:val="20"/>
          <w:szCs w:val="20"/>
        </w:rPr>
      </w:pPr>
    </w:p>
    <w:p w14:paraId="2BA77036" w14:textId="3A8BBD93" w:rsidR="00EC0825" w:rsidRPr="00D22F45" w:rsidRDefault="002275E7" w:rsidP="00EC0825">
      <w:pPr>
        <w:spacing w:line="22" w:lineRule="atLeast"/>
        <w:rPr>
          <w:b/>
          <w:sz w:val="20"/>
          <w:szCs w:val="20"/>
        </w:rPr>
      </w:pPr>
      <w:r w:rsidRPr="00D22F45">
        <w:rPr>
          <w:sz w:val="20"/>
          <w:szCs w:val="20"/>
        </w:rPr>
        <w:t>We may share your information with the following organisations</w:t>
      </w:r>
      <w:r w:rsidRPr="00D22F45">
        <w:rPr>
          <w:b/>
          <w:sz w:val="20"/>
          <w:szCs w:val="20"/>
        </w:rPr>
        <w:t>:</w:t>
      </w:r>
    </w:p>
    <w:p w14:paraId="51887FF6" w14:textId="77777777" w:rsidR="00EC0825" w:rsidRPr="00D22F45" w:rsidRDefault="00EC0825" w:rsidP="00EC0825">
      <w:pPr>
        <w:numPr>
          <w:ilvl w:val="0"/>
          <w:numId w:val="5"/>
        </w:numPr>
        <w:suppressAutoHyphens/>
        <w:autoSpaceDN w:val="0"/>
        <w:spacing w:after="0" w:line="240" w:lineRule="auto"/>
        <w:ind w:left="777" w:hanging="357"/>
        <w:textAlignment w:val="baseline"/>
        <w:rPr>
          <w:rFonts w:eastAsia="Times New Roman" w:cs="Arial"/>
          <w:sz w:val="20"/>
          <w:szCs w:val="20"/>
          <w:lang w:eastAsia="en-GB"/>
        </w:rPr>
      </w:pPr>
      <w:r w:rsidRPr="00D22F45">
        <w:rPr>
          <w:rFonts w:eastAsia="Times New Roman" w:cs="Arial"/>
          <w:sz w:val="20"/>
          <w:szCs w:val="20"/>
          <w:lang w:eastAsia="en-GB"/>
        </w:rPr>
        <w:t>schools that the pupils attend after leaving us</w:t>
      </w:r>
    </w:p>
    <w:p w14:paraId="7CA1F0FB" w14:textId="77777777" w:rsidR="00EC0825" w:rsidRPr="00D22F45" w:rsidRDefault="00EC0825" w:rsidP="00EC0825">
      <w:pPr>
        <w:numPr>
          <w:ilvl w:val="0"/>
          <w:numId w:val="5"/>
        </w:numPr>
        <w:suppressAutoHyphens/>
        <w:autoSpaceDN w:val="0"/>
        <w:spacing w:after="0" w:line="240" w:lineRule="auto"/>
        <w:ind w:left="777" w:hanging="357"/>
        <w:textAlignment w:val="baseline"/>
        <w:rPr>
          <w:rFonts w:eastAsia="Times New Roman" w:cs="Arial"/>
          <w:sz w:val="20"/>
          <w:szCs w:val="20"/>
          <w:lang w:eastAsia="en-GB"/>
        </w:rPr>
      </w:pPr>
      <w:r w:rsidRPr="00D22F45">
        <w:rPr>
          <w:rFonts w:eastAsia="Times New Roman" w:cs="Arial"/>
          <w:sz w:val="20"/>
          <w:szCs w:val="20"/>
          <w:lang w:eastAsia="en-GB"/>
        </w:rPr>
        <w:t xml:space="preserve">our Local Education Authority &amp; other local Educational Authorities </w:t>
      </w:r>
    </w:p>
    <w:p w14:paraId="6BA6CD9C" w14:textId="77777777" w:rsidR="00EC0825" w:rsidRPr="00D22F45" w:rsidRDefault="00EC0825" w:rsidP="00EC0825">
      <w:pPr>
        <w:numPr>
          <w:ilvl w:val="0"/>
          <w:numId w:val="5"/>
        </w:numPr>
        <w:spacing w:after="0" w:line="240" w:lineRule="auto"/>
        <w:ind w:left="777" w:hanging="357"/>
        <w:rPr>
          <w:rFonts w:eastAsia="Times New Roman" w:cs="Arial"/>
          <w:sz w:val="20"/>
          <w:szCs w:val="20"/>
          <w:lang w:bidi="en-US"/>
        </w:rPr>
      </w:pPr>
      <w:r w:rsidRPr="00D22F45">
        <w:rPr>
          <w:rFonts w:eastAsia="Times New Roman" w:cs="Arial"/>
          <w:sz w:val="20"/>
          <w:szCs w:val="20"/>
          <w:lang w:bidi="en-US"/>
        </w:rPr>
        <w:t>the Department for Education (DfE)</w:t>
      </w:r>
    </w:p>
    <w:p w14:paraId="792AC065" w14:textId="77777777" w:rsidR="00EC0825" w:rsidRPr="00D22F45" w:rsidRDefault="00EC0825" w:rsidP="00EC0825">
      <w:pPr>
        <w:numPr>
          <w:ilvl w:val="0"/>
          <w:numId w:val="5"/>
        </w:numPr>
        <w:spacing w:after="0" w:line="240" w:lineRule="auto"/>
        <w:ind w:left="777" w:hanging="357"/>
        <w:rPr>
          <w:rFonts w:eastAsia="Times New Roman" w:cs="Arial"/>
          <w:sz w:val="20"/>
          <w:szCs w:val="20"/>
          <w:lang w:bidi="en-US"/>
        </w:rPr>
      </w:pPr>
      <w:r w:rsidRPr="00D22F45">
        <w:rPr>
          <w:rFonts w:eastAsia="Times New Roman" w:cs="Arial"/>
          <w:sz w:val="20"/>
          <w:szCs w:val="20"/>
          <w:lang w:bidi="en-US"/>
        </w:rPr>
        <w:t>National Health Service bodies</w:t>
      </w:r>
    </w:p>
    <w:p w14:paraId="7823E417" w14:textId="77777777" w:rsidR="00EC0825" w:rsidRPr="00D22F45" w:rsidRDefault="00EC0825" w:rsidP="00EC0825">
      <w:pPr>
        <w:numPr>
          <w:ilvl w:val="0"/>
          <w:numId w:val="5"/>
        </w:numPr>
        <w:spacing w:after="0" w:line="240" w:lineRule="auto"/>
        <w:ind w:left="777" w:hanging="357"/>
        <w:rPr>
          <w:rFonts w:eastAsia="Times New Roman" w:cs="Arial"/>
          <w:sz w:val="20"/>
          <w:szCs w:val="20"/>
          <w:lang w:bidi="en-US"/>
        </w:rPr>
      </w:pPr>
      <w:r w:rsidRPr="00D22F45">
        <w:rPr>
          <w:rFonts w:eastAsia="Times New Roman" w:cs="Arial"/>
          <w:sz w:val="20"/>
          <w:szCs w:val="20"/>
          <w:lang w:bidi="en-US"/>
        </w:rPr>
        <w:t>NYCC Service Pupils’ Champion</w:t>
      </w:r>
    </w:p>
    <w:p w14:paraId="13F23ADF" w14:textId="53AB38F9" w:rsidR="00EC0825" w:rsidRPr="00D22F45" w:rsidRDefault="00EC0825" w:rsidP="00EC0825">
      <w:pPr>
        <w:numPr>
          <w:ilvl w:val="0"/>
          <w:numId w:val="5"/>
        </w:numPr>
        <w:spacing w:after="0" w:line="240" w:lineRule="auto"/>
        <w:ind w:left="777" w:hanging="357"/>
        <w:rPr>
          <w:rFonts w:eastAsia="Times New Roman" w:cs="Arial"/>
          <w:sz w:val="20"/>
          <w:szCs w:val="20"/>
          <w:lang w:bidi="en-US"/>
        </w:rPr>
      </w:pPr>
      <w:r w:rsidRPr="00D22F45">
        <w:rPr>
          <w:rFonts w:eastAsia="Times New Roman" w:cs="Arial"/>
          <w:sz w:val="20"/>
          <w:szCs w:val="20"/>
          <w:lang w:bidi="en-US"/>
        </w:rPr>
        <w:t>Third parties for school communications and payments providers, currently but not limited to New Era (school PING), GL Assessment, Target Tracker, SIMS, See-Saw and Parent Pay.  We share email addresses and basic student detail solely for the purposes of setting up your individual accounts.</w:t>
      </w:r>
    </w:p>
    <w:p w14:paraId="4D14EC73" w14:textId="77777777" w:rsidR="002275E7" w:rsidRPr="00D22F45" w:rsidRDefault="002275E7" w:rsidP="002275E7">
      <w:pPr>
        <w:widowControl w:val="0"/>
        <w:overflowPunct w:val="0"/>
        <w:autoSpaceDE w:val="0"/>
        <w:rPr>
          <w:sz w:val="20"/>
          <w:szCs w:val="20"/>
        </w:rPr>
      </w:pPr>
    </w:p>
    <w:p w14:paraId="36BFCFF8" w14:textId="77777777" w:rsidR="002275E7" w:rsidRPr="00D22F45" w:rsidRDefault="002275E7" w:rsidP="002275E7">
      <w:pPr>
        <w:widowControl w:val="0"/>
        <w:overflowPunct w:val="0"/>
        <w:autoSpaceDE w:val="0"/>
        <w:rPr>
          <w:sz w:val="20"/>
          <w:szCs w:val="20"/>
        </w:rPr>
      </w:pPr>
      <w:bookmarkStart w:id="6" w:name="_Hlk111110693"/>
      <w:r w:rsidRPr="00D22F45">
        <w:rPr>
          <w:sz w:val="20"/>
          <w:szCs w:val="20"/>
        </w:rPr>
        <w:t>We may also share information with other third parties where there is a lawful basis to do so. For example, we sometimes share information with the police for the purposes of crime detection or prevention.</w:t>
      </w:r>
    </w:p>
    <w:bookmarkEnd w:id="6"/>
    <w:p w14:paraId="779A2EEA" w14:textId="77777777" w:rsidR="002275E7" w:rsidRPr="00D22F45" w:rsidRDefault="002275E7" w:rsidP="002275E7">
      <w:pPr>
        <w:widowControl w:val="0"/>
        <w:overflowPunct w:val="0"/>
        <w:autoSpaceDE w:val="0"/>
        <w:rPr>
          <w:sz w:val="20"/>
          <w:szCs w:val="20"/>
        </w:rPr>
      </w:pPr>
    </w:p>
    <w:p w14:paraId="7106AE55" w14:textId="77777777" w:rsidR="002275E7" w:rsidRPr="00D22F45" w:rsidRDefault="002275E7" w:rsidP="002275E7">
      <w:pPr>
        <w:pStyle w:val="Veritausubheading"/>
        <w:rPr>
          <w:rFonts w:asciiTheme="minorHAnsi" w:hAnsiTheme="minorHAnsi"/>
          <w:sz w:val="20"/>
          <w:szCs w:val="20"/>
        </w:rPr>
      </w:pPr>
      <w:r w:rsidRPr="00D22F45">
        <w:rPr>
          <w:rFonts w:asciiTheme="minorHAnsi" w:hAnsiTheme="minorHAnsi"/>
          <w:sz w:val="20"/>
          <w:szCs w:val="20"/>
        </w:rPr>
        <w:t>How long do we keep your personal data for?</w:t>
      </w:r>
    </w:p>
    <w:p w14:paraId="285ADF4D" w14:textId="77777777" w:rsidR="002275E7" w:rsidRPr="00D22F45" w:rsidRDefault="002275E7" w:rsidP="002275E7">
      <w:pPr>
        <w:pStyle w:val="Veritausubheading"/>
        <w:rPr>
          <w:rFonts w:asciiTheme="minorHAnsi" w:hAnsiTheme="minorHAnsi"/>
          <w:sz w:val="20"/>
          <w:szCs w:val="20"/>
        </w:rPr>
      </w:pPr>
    </w:p>
    <w:p w14:paraId="41356085" w14:textId="5A69211C" w:rsidR="002275E7" w:rsidRPr="00D22F45" w:rsidRDefault="002275E7" w:rsidP="002275E7">
      <w:pPr>
        <w:rPr>
          <w:sz w:val="20"/>
          <w:szCs w:val="20"/>
        </w:rPr>
      </w:pPr>
      <w:r w:rsidRPr="00D22F45">
        <w:rPr>
          <w:sz w:val="20"/>
          <w:szCs w:val="20"/>
        </w:rPr>
        <w:t>We will retain your information in accordance with our</w:t>
      </w:r>
      <w:r w:rsidR="00EC0825" w:rsidRPr="00D22F45">
        <w:rPr>
          <w:sz w:val="20"/>
          <w:szCs w:val="20"/>
        </w:rPr>
        <w:t xml:space="preserve"> Local Authority Records Management Policy and Retention Schedule. </w:t>
      </w:r>
      <w:r w:rsidRPr="00D22F45">
        <w:rPr>
          <w:sz w:val="20"/>
          <w:szCs w:val="20"/>
        </w:rPr>
        <w:t xml:space="preserve">The retention period for most of the information we process about you is determined by statutory obligations. Any personal information which we are not required by law to retain will only be kept for as long as is reasonably necessary to fulfil its purpose. </w:t>
      </w:r>
    </w:p>
    <w:p w14:paraId="3CF06CA1" w14:textId="77777777" w:rsidR="002275E7" w:rsidRPr="00D22F45" w:rsidRDefault="002275E7" w:rsidP="002275E7">
      <w:pPr>
        <w:pStyle w:val="Veritausubheading"/>
        <w:rPr>
          <w:rFonts w:asciiTheme="minorHAnsi" w:hAnsiTheme="minorHAnsi"/>
          <w:sz w:val="20"/>
          <w:szCs w:val="20"/>
        </w:rPr>
      </w:pPr>
    </w:p>
    <w:p w14:paraId="6E844383" w14:textId="77777777" w:rsidR="002275E7" w:rsidRPr="00D22F45" w:rsidRDefault="002275E7" w:rsidP="002275E7">
      <w:pPr>
        <w:pStyle w:val="Veritausubheading"/>
        <w:rPr>
          <w:rFonts w:asciiTheme="minorHAnsi" w:hAnsiTheme="minorHAnsi"/>
          <w:sz w:val="20"/>
          <w:szCs w:val="20"/>
        </w:rPr>
      </w:pPr>
      <w:r w:rsidRPr="00D22F45">
        <w:rPr>
          <w:rFonts w:asciiTheme="minorHAnsi" w:hAnsiTheme="minorHAnsi"/>
          <w:sz w:val="20"/>
          <w:szCs w:val="20"/>
        </w:rPr>
        <w:t>International transfers of data</w:t>
      </w:r>
    </w:p>
    <w:p w14:paraId="631EEF6D" w14:textId="77777777" w:rsidR="002275E7" w:rsidRPr="00D22F45" w:rsidRDefault="002275E7" w:rsidP="002275E7">
      <w:pPr>
        <w:pStyle w:val="Veritausubheading"/>
        <w:rPr>
          <w:rFonts w:asciiTheme="minorHAnsi" w:hAnsiTheme="minorHAnsi"/>
          <w:sz w:val="20"/>
          <w:szCs w:val="20"/>
        </w:rPr>
      </w:pPr>
    </w:p>
    <w:p w14:paraId="34D405BC" w14:textId="77777777" w:rsidR="002275E7" w:rsidRPr="00D22F45" w:rsidRDefault="002275E7" w:rsidP="002275E7">
      <w:pPr>
        <w:rPr>
          <w:color w:val="000000"/>
          <w:sz w:val="20"/>
          <w:szCs w:val="20"/>
        </w:rPr>
      </w:pPr>
      <w:r w:rsidRPr="00D22F45">
        <w:rPr>
          <w:color w:val="000000"/>
          <w:sz w:val="20"/>
          <w:szCs w:val="20"/>
        </w:rPr>
        <w:t xml:space="preserve">Although we are based in the UK, some of the digital information we hold may be stored on computer servers located outside the UK.  Some of the IT applications we use may also transfer data outside the UK. </w:t>
      </w:r>
    </w:p>
    <w:p w14:paraId="44ECCEAB" w14:textId="77777777" w:rsidR="002275E7" w:rsidRPr="00D22F45" w:rsidRDefault="002275E7" w:rsidP="002275E7">
      <w:pPr>
        <w:rPr>
          <w:color w:val="000000"/>
          <w:sz w:val="20"/>
          <w:szCs w:val="20"/>
        </w:rPr>
      </w:pPr>
    </w:p>
    <w:p w14:paraId="4BC15A00" w14:textId="77777777" w:rsidR="002275E7" w:rsidRPr="00D22F45" w:rsidRDefault="002275E7" w:rsidP="002275E7">
      <w:pPr>
        <w:rPr>
          <w:color w:val="000000"/>
          <w:sz w:val="20"/>
          <w:szCs w:val="20"/>
        </w:rPr>
      </w:pPr>
      <w:r w:rsidRPr="00D22F45">
        <w:rPr>
          <w:color w:val="000000"/>
          <w:sz w:val="20"/>
          <w:szCs w:val="20"/>
        </w:rPr>
        <w:t>Normally your information will not be transferred outside the European Economic Area, which is deemed to have adequate data protection standards by the UK government.  In the event that your information is transferred outside the EEA, we will take reasonable steps to ensure your data is protected and appropriate safeguards are in place.</w:t>
      </w:r>
    </w:p>
    <w:p w14:paraId="53A690B5" w14:textId="77777777" w:rsidR="002275E7" w:rsidRPr="00D22F45" w:rsidRDefault="002275E7" w:rsidP="002275E7">
      <w:pPr>
        <w:rPr>
          <w:b/>
          <w:color w:val="00B050"/>
          <w:sz w:val="20"/>
          <w:szCs w:val="20"/>
        </w:rPr>
      </w:pPr>
    </w:p>
    <w:p w14:paraId="380A605F" w14:textId="77777777" w:rsidR="002275E7" w:rsidRPr="00D22F45" w:rsidRDefault="002275E7" w:rsidP="002275E7">
      <w:pPr>
        <w:pStyle w:val="Veritausubheading"/>
        <w:rPr>
          <w:rFonts w:asciiTheme="minorHAnsi" w:hAnsiTheme="minorHAnsi"/>
          <w:sz w:val="20"/>
          <w:szCs w:val="20"/>
        </w:rPr>
      </w:pPr>
      <w:r w:rsidRPr="00D22F45">
        <w:rPr>
          <w:rFonts w:asciiTheme="minorHAnsi" w:hAnsiTheme="minorHAnsi"/>
          <w:sz w:val="20"/>
          <w:szCs w:val="20"/>
        </w:rPr>
        <w:t>What rights do you have over your data?</w:t>
      </w:r>
    </w:p>
    <w:p w14:paraId="011FF694" w14:textId="77777777" w:rsidR="002275E7" w:rsidRPr="00D22F45" w:rsidRDefault="002275E7" w:rsidP="002275E7">
      <w:pPr>
        <w:pStyle w:val="Veritausubheading"/>
        <w:rPr>
          <w:rFonts w:asciiTheme="minorHAnsi" w:hAnsiTheme="minorHAnsi"/>
          <w:sz w:val="20"/>
          <w:szCs w:val="20"/>
        </w:rPr>
      </w:pPr>
    </w:p>
    <w:p w14:paraId="42434BFB" w14:textId="77777777" w:rsidR="002275E7" w:rsidRPr="00D22F45" w:rsidRDefault="002275E7" w:rsidP="002275E7">
      <w:pPr>
        <w:rPr>
          <w:sz w:val="20"/>
          <w:szCs w:val="20"/>
        </w:rPr>
      </w:pPr>
      <w:r w:rsidRPr="00D22F45">
        <w:rPr>
          <w:sz w:val="20"/>
          <w:szCs w:val="20"/>
        </w:rPr>
        <w:t>Under the UK GDPR, individuals have the following rights in relation to the processing of their personal data:</w:t>
      </w:r>
    </w:p>
    <w:p w14:paraId="2AC6A936" w14:textId="77777777" w:rsidR="002275E7" w:rsidRPr="00D22F45" w:rsidRDefault="002275E7" w:rsidP="002275E7">
      <w:pPr>
        <w:rPr>
          <w:sz w:val="20"/>
          <w:szCs w:val="20"/>
        </w:rPr>
      </w:pPr>
    </w:p>
    <w:p w14:paraId="2256576F" w14:textId="77777777" w:rsidR="002275E7" w:rsidRPr="00D22F45" w:rsidRDefault="002275E7" w:rsidP="002275E7">
      <w:pPr>
        <w:pStyle w:val="ListParagraph"/>
        <w:numPr>
          <w:ilvl w:val="0"/>
          <w:numId w:val="13"/>
        </w:numPr>
        <w:spacing w:after="0"/>
        <w:ind w:left="709" w:hanging="357"/>
        <w:rPr>
          <w:sz w:val="20"/>
          <w:szCs w:val="20"/>
        </w:rPr>
      </w:pPr>
      <w:r w:rsidRPr="00D22F45">
        <w:rPr>
          <w:sz w:val="20"/>
          <w:szCs w:val="20"/>
        </w:rPr>
        <w:t>to be informed about how we process your personal data.  This notice fulfils this obligation.</w:t>
      </w:r>
    </w:p>
    <w:p w14:paraId="6564F67E" w14:textId="77777777" w:rsidR="002275E7" w:rsidRPr="00D22F45" w:rsidRDefault="002275E7" w:rsidP="002275E7">
      <w:pPr>
        <w:pStyle w:val="ListParagraph"/>
        <w:numPr>
          <w:ilvl w:val="0"/>
          <w:numId w:val="13"/>
        </w:numPr>
        <w:spacing w:after="0"/>
        <w:ind w:left="709" w:hanging="357"/>
        <w:rPr>
          <w:sz w:val="20"/>
          <w:szCs w:val="20"/>
        </w:rPr>
      </w:pPr>
      <w:r w:rsidRPr="00D22F45">
        <w:rPr>
          <w:sz w:val="20"/>
          <w:szCs w:val="20"/>
        </w:rPr>
        <w:t>to request a copy of the personal data we hold about you.</w:t>
      </w:r>
    </w:p>
    <w:p w14:paraId="6D513050" w14:textId="77777777" w:rsidR="002275E7" w:rsidRPr="00D22F45" w:rsidRDefault="002275E7" w:rsidP="002275E7">
      <w:pPr>
        <w:pStyle w:val="ListParagraph"/>
        <w:numPr>
          <w:ilvl w:val="0"/>
          <w:numId w:val="13"/>
        </w:numPr>
        <w:spacing w:after="0"/>
        <w:ind w:left="709" w:hanging="357"/>
        <w:rPr>
          <w:sz w:val="20"/>
          <w:szCs w:val="20"/>
        </w:rPr>
      </w:pPr>
      <w:r w:rsidRPr="00D22F45">
        <w:rPr>
          <w:sz w:val="20"/>
          <w:szCs w:val="20"/>
        </w:rPr>
        <w:t>to request that your personal data is amended if inaccurate or incomplete.</w:t>
      </w:r>
    </w:p>
    <w:p w14:paraId="5EB76685" w14:textId="77777777" w:rsidR="002275E7" w:rsidRPr="00D22F45" w:rsidRDefault="002275E7" w:rsidP="002275E7">
      <w:pPr>
        <w:pStyle w:val="ListParagraph"/>
        <w:numPr>
          <w:ilvl w:val="0"/>
          <w:numId w:val="13"/>
        </w:numPr>
        <w:spacing w:after="0"/>
        <w:ind w:left="709" w:hanging="357"/>
        <w:rPr>
          <w:sz w:val="20"/>
          <w:szCs w:val="20"/>
        </w:rPr>
      </w:pPr>
      <w:r w:rsidRPr="00D22F45">
        <w:rPr>
          <w:sz w:val="20"/>
          <w:szCs w:val="20"/>
        </w:rPr>
        <w:t>to request that your personal data is erased where there is no compelling reason for its continued processing.</w:t>
      </w:r>
    </w:p>
    <w:p w14:paraId="3CE4E717" w14:textId="77777777" w:rsidR="002275E7" w:rsidRPr="00D22F45" w:rsidRDefault="002275E7" w:rsidP="002275E7">
      <w:pPr>
        <w:pStyle w:val="ListParagraph"/>
        <w:numPr>
          <w:ilvl w:val="0"/>
          <w:numId w:val="13"/>
        </w:numPr>
        <w:spacing w:after="0"/>
        <w:ind w:left="709" w:hanging="357"/>
        <w:rPr>
          <w:sz w:val="20"/>
          <w:szCs w:val="20"/>
        </w:rPr>
      </w:pPr>
      <w:r w:rsidRPr="00D22F45">
        <w:rPr>
          <w:sz w:val="20"/>
          <w:szCs w:val="20"/>
        </w:rPr>
        <w:t>to request that the processing of your personal data is restricted.</w:t>
      </w:r>
    </w:p>
    <w:p w14:paraId="348230FA" w14:textId="77777777" w:rsidR="002275E7" w:rsidRPr="00D22F45" w:rsidRDefault="002275E7" w:rsidP="002275E7">
      <w:pPr>
        <w:pStyle w:val="ListParagraph"/>
        <w:numPr>
          <w:ilvl w:val="0"/>
          <w:numId w:val="13"/>
        </w:numPr>
        <w:spacing w:after="0"/>
        <w:ind w:left="709" w:hanging="357"/>
        <w:rPr>
          <w:sz w:val="20"/>
          <w:szCs w:val="20"/>
        </w:rPr>
      </w:pPr>
      <w:r w:rsidRPr="00D22F45">
        <w:rPr>
          <w:sz w:val="20"/>
          <w:szCs w:val="20"/>
        </w:rPr>
        <w:t>to object to your personal data being processed.</w:t>
      </w:r>
    </w:p>
    <w:p w14:paraId="019DB593" w14:textId="77777777" w:rsidR="002275E7" w:rsidRPr="00D22F45" w:rsidRDefault="002275E7" w:rsidP="002275E7">
      <w:pPr>
        <w:ind w:left="360"/>
        <w:rPr>
          <w:sz w:val="20"/>
          <w:szCs w:val="20"/>
        </w:rPr>
      </w:pPr>
    </w:p>
    <w:p w14:paraId="1A4B7836" w14:textId="77777777" w:rsidR="002275E7" w:rsidRPr="00D22F45" w:rsidRDefault="002275E7" w:rsidP="002275E7">
      <w:pPr>
        <w:rPr>
          <w:sz w:val="20"/>
          <w:szCs w:val="20"/>
        </w:rPr>
      </w:pPr>
      <w:r w:rsidRPr="00D22F45">
        <w:rPr>
          <w:sz w:val="20"/>
          <w:szCs w:val="20"/>
        </w:rPr>
        <w:t xml:space="preserve">If you have any concerns about the way we have handled your personal data or would like any further information, then please contact our DPO using the details provided above. </w:t>
      </w:r>
    </w:p>
    <w:p w14:paraId="5C4F5EBF" w14:textId="77777777" w:rsidR="002275E7" w:rsidRPr="00D22F45" w:rsidRDefault="002275E7" w:rsidP="002275E7">
      <w:pPr>
        <w:rPr>
          <w:sz w:val="20"/>
          <w:szCs w:val="20"/>
        </w:rPr>
      </w:pPr>
    </w:p>
    <w:p w14:paraId="6BF2B464" w14:textId="77777777" w:rsidR="002275E7" w:rsidRPr="00D22F45" w:rsidRDefault="002275E7" w:rsidP="002275E7">
      <w:pPr>
        <w:rPr>
          <w:sz w:val="20"/>
          <w:szCs w:val="20"/>
        </w:rPr>
      </w:pPr>
      <w:r w:rsidRPr="00D22F45">
        <w:rPr>
          <w:sz w:val="20"/>
          <w:szCs w:val="20"/>
        </w:rPr>
        <w:t>If we cannot resolve your concerns then you may also complain to the Information Commissioner’s Office, which is the UK’s data protection regulator.  Their contact details are below:</w:t>
      </w:r>
    </w:p>
    <w:p w14:paraId="58FF512B" w14:textId="77777777" w:rsidR="002275E7" w:rsidRPr="00D22F45" w:rsidRDefault="002275E7" w:rsidP="002275E7">
      <w:pPr>
        <w:rPr>
          <w:sz w:val="20"/>
          <w:szCs w:val="20"/>
        </w:rPr>
      </w:pPr>
    </w:p>
    <w:p w14:paraId="55D9CDBD" w14:textId="77777777" w:rsidR="002275E7" w:rsidRPr="00D22F45" w:rsidRDefault="002275E7" w:rsidP="002275E7">
      <w:pPr>
        <w:rPr>
          <w:sz w:val="20"/>
          <w:szCs w:val="20"/>
        </w:rPr>
      </w:pPr>
      <w:r w:rsidRPr="00D22F45">
        <w:rPr>
          <w:sz w:val="20"/>
          <w:szCs w:val="20"/>
        </w:rPr>
        <w:t xml:space="preserve">Phone: 0303 123 1113 or via their </w:t>
      </w:r>
      <w:hyperlink r:id="rId17" w:tooltip="Live chat" w:history="1">
        <w:r w:rsidRPr="00D22F45">
          <w:rPr>
            <w:rStyle w:val="Hyperlink"/>
            <w:sz w:val="20"/>
            <w:szCs w:val="20"/>
          </w:rPr>
          <w:t>live chat</w:t>
        </w:r>
      </w:hyperlink>
      <w:r w:rsidRPr="00D22F45">
        <w:rPr>
          <w:sz w:val="20"/>
          <w:szCs w:val="20"/>
        </w:rPr>
        <w:t xml:space="preserve">.  Opening hours are Monday to Friday between 9am and 5pm (excluding bank holidays).  You can also report, enquire, register and raise complaints with the ICO using their web form on </w:t>
      </w:r>
      <w:hyperlink r:id="rId18" w:history="1">
        <w:r w:rsidRPr="00D22F45">
          <w:rPr>
            <w:rStyle w:val="Hyperlink"/>
            <w:sz w:val="20"/>
            <w:szCs w:val="20"/>
          </w:rPr>
          <w:t>Contact us | ICO</w:t>
        </w:r>
      </w:hyperlink>
      <w:r w:rsidRPr="00D22F45">
        <w:rPr>
          <w:sz w:val="20"/>
          <w:szCs w:val="20"/>
        </w:rPr>
        <w:t>.</w:t>
      </w:r>
    </w:p>
    <w:p w14:paraId="1FB6B3D0" w14:textId="77777777" w:rsidR="002275E7" w:rsidRPr="00D22F45" w:rsidRDefault="002275E7" w:rsidP="002275E7">
      <w:pPr>
        <w:rPr>
          <w:sz w:val="20"/>
          <w:szCs w:val="20"/>
        </w:rPr>
      </w:pPr>
    </w:p>
    <w:p w14:paraId="3F1CF879" w14:textId="77777777" w:rsidR="002275E7" w:rsidRPr="00D22F45" w:rsidRDefault="002275E7" w:rsidP="002275E7">
      <w:pPr>
        <w:pStyle w:val="Veritausubheading"/>
        <w:spacing w:line="264" w:lineRule="auto"/>
        <w:rPr>
          <w:rFonts w:asciiTheme="minorHAnsi" w:hAnsiTheme="minorHAnsi"/>
          <w:sz w:val="20"/>
          <w:szCs w:val="20"/>
        </w:rPr>
      </w:pPr>
      <w:r w:rsidRPr="00D22F45">
        <w:rPr>
          <w:rFonts w:asciiTheme="minorHAnsi" w:hAnsiTheme="minorHAnsi"/>
          <w:sz w:val="20"/>
          <w:szCs w:val="20"/>
        </w:rPr>
        <w:t>Changes to this notice</w:t>
      </w:r>
    </w:p>
    <w:p w14:paraId="5574FF7D" w14:textId="77777777" w:rsidR="002275E7" w:rsidRPr="00D22F45" w:rsidRDefault="002275E7" w:rsidP="002275E7">
      <w:pPr>
        <w:pStyle w:val="Veritausubheading"/>
        <w:spacing w:line="264" w:lineRule="auto"/>
        <w:rPr>
          <w:rFonts w:asciiTheme="minorHAnsi" w:hAnsiTheme="minorHAnsi"/>
          <w:sz w:val="20"/>
          <w:szCs w:val="20"/>
        </w:rPr>
      </w:pPr>
    </w:p>
    <w:p w14:paraId="047A4DD5" w14:textId="77777777" w:rsidR="002275E7" w:rsidRPr="00D22F45" w:rsidRDefault="002275E7" w:rsidP="002275E7">
      <w:pPr>
        <w:rPr>
          <w:sz w:val="20"/>
          <w:szCs w:val="20"/>
        </w:rPr>
      </w:pPr>
      <w:r w:rsidRPr="00D22F45">
        <w:rPr>
          <w:sz w:val="20"/>
          <w:szCs w:val="20"/>
        </w:rPr>
        <w:t xml:space="preserve">We reserve the right to change this privacy notice at any time.  We will normally notify you of changes that affect you. However, please check regularly to ensure you have the latest version.  </w:t>
      </w:r>
    </w:p>
    <w:p w14:paraId="63089BAD" w14:textId="77777777" w:rsidR="002275E7" w:rsidRPr="00D22F45" w:rsidRDefault="002275E7" w:rsidP="002275E7">
      <w:pPr>
        <w:rPr>
          <w:sz w:val="20"/>
          <w:szCs w:val="20"/>
        </w:rPr>
      </w:pPr>
    </w:p>
    <w:p w14:paraId="5C4917A2" w14:textId="42B817B4" w:rsidR="002275E7" w:rsidRPr="00D22F45" w:rsidRDefault="002275E7" w:rsidP="002275E7">
      <w:pPr>
        <w:rPr>
          <w:b/>
          <w:color w:val="00B050"/>
          <w:sz w:val="20"/>
          <w:szCs w:val="20"/>
        </w:rPr>
      </w:pPr>
      <w:r w:rsidRPr="00D22F45">
        <w:rPr>
          <w:sz w:val="20"/>
          <w:szCs w:val="20"/>
        </w:rPr>
        <w:t xml:space="preserve">This privacy notice was last reviewed </w:t>
      </w:r>
      <w:r w:rsidR="004A560D" w:rsidRPr="00D22F45">
        <w:rPr>
          <w:sz w:val="20"/>
          <w:szCs w:val="20"/>
        </w:rPr>
        <w:t>20</w:t>
      </w:r>
      <w:commentRangeStart w:id="7"/>
      <w:r w:rsidRPr="00D22F45">
        <w:rPr>
          <w:sz w:val="20"/>
          <w:szCs w:val="20"/>
        </w:rPr>
        <w:t>/</w:t>
      </w:r>
      <w:r w:rsidR="004A560D" w:rsidRPr="00D22F45">
        <w:rPr>
          <w:sz w:val="20"/>
          <w:szCs w:val="20"/>
        </w:rPr>
        <w:t>01</w:t>
      </w:r>
      <w:r w:rsidRPr="00D22F45">
        <w:rPr>
          <w:sz w:val="20"/>
          <w:szCs w:val="20"/>
        </w:rPr>
        <w:t>/</w:t>
      </w:r>
      <w:r w:rsidR="004A560D" w:rsidRPr="00D22F45">
        <w:rPr>
          <w:sz w:val="20"/>
          <w:szCs w:val="20"/>
        </w:rPr>
        <w:t>25</w:t>
      </w:r>
      <w:r w:rsidRPr="00D22F45">
        <w:rPr>
          <w:sz w:val="20"/>
          <w:szCs w:val="20"/>
        </w:rPr>
        <w:t>.</w:t>
      </w:r>
      <w:commentRangeEnd w:id="7"/>
      <w:r w:rsidRPr="00D22F45">
        <w:rPr>
          <w:rStyle w:val="CommentReference"/>
          <w:sz w:val="20"/>
          <w:szCs w:val="20"/>
        </w:rPr>
        <w:commentReference w:id="7"/>
      </w:r>
    </w:p>
    <w:p w14:paraId="45285407" w14:textId="77777777" w:rsidR="001D27FB" w:rsidRPr="00D22F45" w:rsidRDefault="001D27FB" w:rsidP="001D27FB">
      <w:pPr>
        <w:tabs>
          <w:tab w:val="left" w:pos="1608"/>
        </w:tabs>
        <w:spacing w:after="0" w:line="240" w:lineRule="auto"/>
        <w:rPr>
          <w:rFonts w:eastAsia="Times New Roman" w:cs="Arial"/>
          <w:b/>
          <w:sz w:val="20"/>
          <w:szCs w:val="20"/>
          <w:lang w:bidi="en-US"/>
        </w:rPr>
      </w:pPr>
    </w:p>
    <w:p w14:paraId="19D4D066" w14:textId="77777777" w:rsidR="002275E7" w:rsidRPr="00D22F45" w:rsidRDefault="002275E7" w:rsidP="001D27FB">
      <w:pPr>
        <w:tabs>
          <w:tab w:val="left" w:pos="1608"/>
        </w:tabs>
        <w:spacing w:after="0" w:line="240" w:lineRule="auto"/>
        <w:rPr>
          <w:rFonts w:eastAsia="Times New Roman" w:cs="Arial"/>
          <w:i/>
          <w:sz w:val="20"/>
          <w:szCs w:val="20"/>
          <w:lang w:bidi="en-US"/>
        </w:rPr>
      </w:pPr>
    </w:p>
    <w:p w14:paraId="32DC3DC0" w14:textId="2B721967" w:rsidR="002275E7" w:rsidRPr="00D22F45" w:rsidRDefault="004A560D" w:rsidP="004A560D">
      <w:pPr>
        <w:tabs>
          <w:tab w:val="left" w:pos="6615"/>
        </w:tabs>
        <w:spacing w:after="0" w:line="240" w:lineRule="auto"/>
        <w:rPr>
          <w:rFonts w:eastAsia="Times New Roman" w:cs="Arial"/>
          <w:i/>
          <w:sz w:val="20"/>
          <w:szCs w:val="20"/>
          <w:lang w:bidi="en-US"/>
        </w:rPr>
      </w:pPr>
      <w:r w:rsidRPr="00D22F45">
        <w:rPr>
          <w:rFonts w:eastAsia="Times New Roman" w:cs="Arial"/>
          <w:i/>
          <w:sz w:val="20"/>
          <w:szCs w:val="20"/>
          <w:lang w:bidi="en-US"/>
        </w:rPr>
        <w:tab/>
      </w:r>
    </w:p>
    <w:p w14:paraId="45285411" w14:textId="77777777" w:rsidR="001D27FB" w:rsidRPr="00D22F45" w:rsidRDefault="001D27FB" w:rsidP="001D27FB">
      <w:pPr>
        <w:spacing w:after="0" w:line="240" w:lineRule="auto"/>
        <w:rPr>
          <w:rFonts w:eastAsia="Times New Roman" w:cs="Arial"/>
          <w:sz w:val="20"/>
          <w:szCs w:val="20"/>
          <w:lang w:bidi="en-US"/>
        </w:rPr>
      </w:pPr>
    </w:p>
    <w:p w14:paraId="45285412" w14:textId="77777777" w:rsidR="001D27FB" w:rsidRPr="00D22F45" w:rsidRDefault="001D27FB" w:rsidP="001D27FB">
      <w:pPr>
        <w:spacing w:after="0" w:line="240" w:lineRule="auto"/>
        <w:rPr>
          <w:rFonts w:eastAsia="Times New Roman" w:cs="Arial"/>
          <w:sz w:val="20"/>
          <w:szCs w:val="20"/>
          <w:lang w:bidi="en-US"/>
        </w:rPr>
      </w:pPr>
    </w:p>
    <w:p w14:paraId="45285413" w14:textId="77777777" w:rsidR="001D27FB" w:rsidRPr="00D22F45" w:rsidRDefault="001D27FB" w:rsidP="001D27FB">
      <w:pPr>
        <w:spacing w:after="0" w:line="240" w:lineRule="auto"/>
        <w:rPr>
          <w:rFonts w:eastAsia="Times New Roman" w:cs="Arial"/>
          <w:sz w:val="20"/>
          <w:szCs w:val="20"/>
          <w:lang w:bidi="en-US"/>
        </w:rPr>
      </w:pPr>
    </w:p>
    <w:p w14:paraId="45285414" w14:textId="77777777" w:rsidR="001D27FB" w:rsidRPr="00D22F45" w:rsidRDefault="001D27FB" w:rsidP="001D27FB">
      <w:pPr>
        <w:spacing w:after="0" w:line="240" w:lineRule="auto"/>
        <w:rPr>
          <w:rFonts w:eastAsia="Times New Roman" w:cs="Arial"/>
          <w:sz w:val="20"/>
          <w:szCs w:val="20"/>
          <w:lang w:bidi="en-US"/>
        </w:rPr>
      </w:pPr>
    </w:p>
    <w:p w14:paraId="45285415" w14:textId="77777777" w:rsidR="001D27FB" w:rsidRPr="00D22F45" w:rsidRDefault="001D27FB" w:rsidP="001D27FB">
      <w:pPr>
        <w:spacing w:after="0" w:line="240" w:lineRule="auto"/>
        <w:rPr>
          <w:rFonts w:eastAsia="Times New Roman" w:cs="Arial"/>
          <w:sz w:val="20"/>
          <w:szCs w:val="20"/>
          <w:lang w:bidi="en-US"/>
        </w:rPr>
      </w:pPr>
    </w:p>
    <w:p w14:paraId="45285416" w14:textId="77777777" w:rsidR="001D27FB" w:rsidRPr="00D22F45" w:rsidRDefault="001D27FB" w:rsidP="001D27FB">
      <w:pPr>
        <w:spacing w:after="0" w:line="240" w:lineRule="auto"/>
        <w:rPr>
          <w:rFonts w:eastAsia="Times New Roman" w:cs="Arial"/>
          <w:sz w:val="20"/>
          <w:szCs w:val="20"/>
          <w:lang w:bidi="en-US"/>
        </w:rPr>
      </w:pPr>
    </w:p>
    <w:p w14:paraId="45285417" w14:textId="77777777" w:rsidR="001D27FB" w:rsidRPr="00D22F45" w:rsidRDefault="001D27FB" w:rsidP="001D27FB">
      <w:pPr>
        <w:spacing w:after="0" w:line="240" w:lineRule="auto"/>
        <w:rPr>
          <w:rFonts w:eastAsia="Times New Roman" w:cs="Arial"/>
          <w:sz w:val="20"/>
          <w:szCs w:val="20"/>
          <w:lang w:bidi="en-US"/>
        </w:rPr>
      </w:pPr>
    </w:p>
    <w:p w14:paraId="45285445" w14:textId="77777777" w:rsidR="001D27FB" w:rsidRPr="00D22F45" w:rsidRDefault="001D27FB" w:rsidP="001D27FB">
      <w:pPr>
        <w:spacing w:after="0" w:line="240" w:lineRule="auto"/>
        <w:rPr>
          <w:rFonts w:eastAsia="Times New Roman" w:cs="Arial"/>
          <w:sz w:val="20"/>
          <w:szCs w:val="20"/>
          <w:lang w:bidi="en-US"/>
        </w:rPr>
      </w:pPr>
    </w:p>
    <w:p w14:paraId="4528547C" w14:textId="77777777" w:rsidR="00546B0C" w:rsidRPr="00D22F45" w:rsidRDefault="00546B0C" w:rsidP="00917698">
      <w:pPr>
        <w:rPr>
          <w:sz w:val="20"/>
          <w:szCs w:val="20"/>
        </w:rPr>
      </w:pPr>
    </w:p>
    <w:sectPr w:rsidR="00546B0C" w:rsidRPr="00D22F45" w:rsidSect="00917698">
      <w:headerReference w:type="default" r:id="rId19"/>
      <w:pgSz w:w="11906" w:h="16838"/>
      <w:pgMar w:top="156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igsworth, Alison" w:date="2022-06-29T08:28:00Z" w:initials="SA">
    <w:p w14:paraId="325C4D63" w14:textId="77777777" w:rsidR="002275E7" w:rsidRDefault="002275E7" w:rsidP="002275E7">
      <w:pPr>
        <w:pStyle w:val="CommentText"/>
      </w:pPr>
      <w:r>
        <w:rPr>
          <w:rStyle w:val="CommentReference"/>
          <w:rFonts w:eastAsiaTheme="majorEastAsia"/>
        </w:rPr>
        <w:annotationRef/>
      </w:r>
      <w:r>
        <w:t>If you need support identifying any of the lawful bases and additional conditions please contact Veritau for advice.</w:t>
      </w:r>
    </w:p>
  </w:comment>
  <w:comment w:id="3" w:author="Sigsworth, Alison" w:date="2022-06-28T17:13:00Z" w:initials="SA">
    <w:p w14:paraId="1A1192DA" w14:textId="77777777" w:rsidR="002275E7" w:rsidRDefault="002275E7" w:rsidP="002275E7">
      <w:pPr>
        <w:pStyle w:val="CommentText"/>
      </w:pPr>
      <w:r>
        <w:rPr>
          <w:rStyle w:val="CommentReference"/>
          <w:rFonts w:eastAsiaTheme="majorEastAsia"/>
        </w:rPr>
        <w:annotationRef/>
      </w:r>
      <w:r>
        <w:t>Please select the most appropriate lawful basis/es for this processing, remove any that are not relevant</w:t>
      </w:r>
    </w:p>
  </w:comment>
  <w:comment w:id="4" w:author="Kelly, Rosie" w:date="2022-08-11T13:23:00Z" w:initials="KR">
    <w:p w14:paraId="2F3B7E67" w14:textId="77777777" w:rsidR="002275E7" w:rsidRDefault="002275E7" w:rsidP="002275E7">
      <w:pPr>
        <w:pStyle w:val="CommentText"/>
      </w:pPr>
      <w:r>
        <w:rPr>
          <w:rStyle w:val="CommentReference"/>
          <w:rFonts w:eastAsiaTheme="majorEastAsia"/>
        </w:rPr>
        <w:annotationRef/>
      </w:r>
      <w:r>
        <w:t>This can be removed if you are not relying on consent.</w:t>
      </w:r>
    </w:p>
  </w:comment>
  <w:comment w:id="5" w:author="Sigsworth, Alison" w:date="2022-06-29T08:26:00Z" w:initials="SA">
    <w:p w14:paraId="186CFAA8" w14:textId="77777777" w:rsidR="002275E7" w:rsidRDefault="002275E7" w:rsidP="002275E7">
      <w:pPr>
        <w:pStyle w:val="CommentText"/>
      </w:pPr>
      <w:r>
        <w:rPr>
          <w:rStyle w:val="CommentReference"/>
          <w:rFonts w:eastAsiaTheme="majorEastAsia"/>
        </w:rPr>
        <w:annotationRef/>
      </w:r>
      <w:r>
        <w:t>Please select the most appropriate lawful basis/es for processing special category data.</w:t>
      </w:r>
    </w:p>
    <w:p w14:paraId="27D8AC37" w14:textId="77777777" w:rsidR="002275E7" w:rsidRDefault="002275E7" w:rsidP="002275E7">
      <w:pPr>
        <w:pStyle w:val="CommentText"/>
      </w:pPr>
    </w:p>
    <w:p w14:paraId="3E5381C3" w14:textId="77777777" w:rsidR="002275E7" w:rsidRDefault="002275E7" w:rsidP="002275E7">
      <w:pPr>
        <w:pStyle w:val="CommentText"/>
      </w:pPr>
      <w:r>
        <w:t>Please contact Veritau for advice if you are not sure.</w:t>
      </w:r>
    </w:p>
  </w:comment>
  <w:comment w:id="7" w:author="Sigsworth, Alison" w:date="2022-06-23T14:45:00Z" w:initials="SA">
    <w:p w14:paraId="6C89ADD5" w14:textId="77777777" w:rsidR="002275E7" w:rsidRDefault="002275E7" w:rsidP="002275E7">
      <w:pPr>
        <w:pStyle w:val="CommentText"/>
      </w:pPr>
      <w:r>
        <w:rPr>
          <w:rStyle w:val="CommentReference"/>
          <w:rFonts w:eastAsiaTheme="majorEastAsia"/>
        </w:rPr>
        <w:annotationRef/>
      </w:r>
      <w:r w:rsidRPr="00B574CD">
        <w:t>Please include the date that this privacy notice was last reviewed.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5C4D63" w15:done="1"/>
  <w15:commentEx w15:paraId="1A1192DA" w15:done="1"/>
  <w15:commentEx w15:paraId="2F3B7E67" w15:done="1"/>
  <w15:commentEx w15:paraId="3E5381C3" w15:done="1"/>
  <w15:commentEx w15:paraId="6C89ADD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668BC0" w16cex:dateUtc="2022-06-29T07:28:00Z"/>
  <w16cex:commentExtensible w16cex:durableId="2665B54F" w16cex:dateUtc="2022-06-28T16:13:00Z"/>
  <w16cex:commentExtensible w16cex:durableId="269F8157" w16cex:dateUtc="2022-08-11T12:23:00Z"/>
  <w16cex:commentExtensible w16cex:durableId="26668B4E" w16cex:dateUtc="2022-06-29T07:26:00Z"/>
  <w16cex:commentExtensible w16cex:durableId="265EFB21" w16cex:dateUtc="2022-06-23T13:45:00Z">
    <w16cex:extLst>
      <w16:ext w16:uri="{CE6994B0-6A32-4C9F-8C6B-6E91EDA988CE}">
        <cr:reactions xmlns:cr="http://schemas.microsoft.com/office/comments/2020/reactions">
          <cr:reaction reactionType="1">
            <cr:reactionInfo dateUtc="2025-01-20T14:57:57Z">
              <cr:user userId="S::yscott@leeming-raf.n-yorks.sch.uk::ba46f4e2-513a-4337-880b-ad4b69a77c61" userProvider="AD" userName="Yvette Scot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5C4D63" w16cid:durableId="26668BC0"/>
  <w16cid:commentId w16cid:paraId="1A1192DA" w16cid:durableId="2665B54F"/>
  <w16cid:commentId w16cid:paraId="2F3B7E67" w16cid:durableId="269F8157"/>
  <w16cid:commentId w16cid:paraId="3E5381C3" w16cid:durableId="26668B4E"/>
  <w16cid:commentId w16cid:paraId="6C89ADD5" w16cid:durableId="265EFB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7EFDD" w14:textId="77777777" w:rsidR="0098799D" w:rsidRDefault="0098799D" w:rsidP="00546B0C">
      <w:pPr>
        <w:spacing w:after="0" w:line="240" w:lineRule="auto"/>
      </w:pPr>
      <w:r>
        <w:separator/>
      </w:r>
    </w:p>
  </w:endnote>
  <w:endnote w:type="continuationSeparator" w:id="0">
    <w:p w14:paraId="01983D26" w14:textId="77777777" w:rsidR="0098799D" w:rsidRDefault="0098799D" w:rsidP="00546B0C">
      <w:pPr>
        <w:spacing w:after="0" w:line="240" w:lineRule="auto"/>
      </w:pPr>
      <w:r>
        <w:continuationSeparator/>
      </w:r>
    </w:p>
  </w:endnote>
  <w:endnote w:type="continuationNotice" w:id="1">
    <w:p w14:paraId="55E79FB9" w14:textId="77777777" w:rsidR="0098799D" w:rsidRDefault="00987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31035" w14:textId="77777777" w:rsidR="0098799D" w:rsidRDefault="0098799D" w:rsidP="00546B0C">
      <w:pPr>
        <w:spacing w:after="0" w:line="240" w:lineRule="auto"/>
      </w:pPr>
      <w:r>
        <w:separator/>
      </w:r>
    </w:p>
  </w:footnote>
  <w:footnote w:type="continuationSeparator" w:id="0">
    <w:p w14:paraId="61EB3098" w14:textId="77777777" w:rsidR="0098799D" w:rsidRDefault="0098799D" w:rsidP="00546B0C">
      <w:pPr>
        <w:spacing w:after="0" w:line="240" w:lineRule="auto"/>
      </w:pPr>
      <w:r>
        <w:continuationSeparator/>
      </w:r>
    </w:p>
  </w:footnote>
  <w:footnote w:type="continuationNotice" w:id="1">
    <w:p w14:paraId="18ED50DC" w14:textId="77777777" w:rsidR="0098799D" w:rsidRDefault="009879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5489" w14:textId="77777777" w:rsidR="00546B0C" w:rsidRPr="001D27FB" w:rsidRDefault="00546B0C" w:rsidP="00546B0C">
    <w:pPr>
      <w:pStyle w:val="Header"/>
      <w:rPr>
        <w:color w:val="000000"/>
      </w:rPr>
    </w:pPr>
    <w:r w:rsidRPr="001D27FB">
      <w:rPr>
        <w:noProof/>
        <w:color w:val="000000"/>
        <w:sz w:val="22"/>
        <w:lang w:eastAsia="en-GB"/>
      </w:rPr>
      <w:drawing>
        <wp:anchor distT="0" distB="0" distL="114300" distR="114300" simplePos="0" relativeHeight="251658240" behindDoc="0" locked="0" layoutInCell="1" allowOverlap="1" wp14:anchorId="4528548B" wp14:editId="4528548C">
          <wp:simplePos x="0" y="0"/>
          <wp:positionH relativeFrom="margin">
            <wp:align>right</wp:align>
          </wp:positionH>
          <wp:positionV relativeFrom="paragraph">
            <wp:posOffset>-208280</wp:posOffset>
          </wp:positionV>
          <wp:extent cx="647700" cy="68543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85430"/>
                  </a:xfrm>
                  <a:prstGeom prst="rect">
                    <a:avLst/>
                  </a:prstGeom>
                </pic:spPr>
              </pic:pic>
            </a:graphicData>
          </a:graphic>
          <wp14:sizeRelH relativeFrom="margin">
            <wp14:pctWidth>0</wp14:pctWidth>
          </wp14:sizeRelH>
          <wp14:sizeRelV relativeFrom="margin">
            <wp14:pctHeight>0</wp14:pctHeight>
          </wp14:sizeRelV>
        </wp:anchor>
      </w:drawing>
    </w:r>
    <w:r w:rsidRPr="001D27FB">
      <w:rPr>
        <w:color w:val="000000"/>
        <w:sz w:val="22"/>
      </w:rPr>
      <w:t>Leeming RAF Community Primary School</w:t>
    </w:r>
  </w:p>
  <w:p w14:paraId="4528548A" w14:textId="77777777" w:rsidR="00546B0C" w:rsidRPr="00546B0C" w:rsidRDefault="005B660C" w:rsidP="00546B0C">
    <w:pPr>
      <w:pStyle w:val="Header"/>
      <w:rPr>
        <w:i/>
      </w:rPr>
    </w:pPr>
    <w:r w:rsidRPr="001D27FB">
      <w:rPr>
        <w:i/>
        <w:color w:val="7F7F7F"/>
      </w:rPr>
      <w:t>‘We care, we respect, w</w:t>
    </w:r>
    <w:r w:rsidR="00546B0C" w:rsidRPr="001D27FB">
      <w:rPr>
        <w:i/>
        <w:color w:val="7F7F7F"/>
      </w:rPr>
      <w:t>e do our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C14"/>
    <w:multiLevelType w:val="multilevel"/>
    <w:tmpl w:val="80A829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4881564"/>
    <w:multiLevelType w:val="hybridMultilevel"/>
    <w:tmpl w:val="994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F652BDF"/>
    <w:multiLevelType w:val="hybridMultilevel"/>
    <w:tmpl w:val="865A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20F55"/>
    <w:multiLevelType w:val="hybridMultilevel"/>
    <w:tmpl w:val="AAB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A5846"/>
    <w:multiLevelType w:val="hybridMultilevel"/>
    <w:tmpl w:val="776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C4231"/>
    <w:multiLevelType w:val="hybridMultilevel"/>
    <w:tmpl w:val="3E44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063E9"/>
    <w:multiLevelType w:val="hybridMultilevel"/>
    <w:tmpl w:val="6A7A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215B5"/>
    <w:multiLevelType w:val="hybridMultilevel"/>
    <w:tmpl w:val="CF3A8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F94730"/>
    <w:multiLevelType w:val="hybridMultilevel"/>
    <w:tmpl w:val="A54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81452"/>
    <w:multiLevelType w:val="hybridMultilevel"/>
    <w:tmpl w:val="9AD8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E28D0"/>
    <w:multiLevelType w:val="hybridMultilevel"/>
    <w:tmpl w:val="57D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47F9B"/>
    <w:multiLevelType w:val="hybridMultilevel"/>
    <w:tmpl w:val="86DC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18348D"/>
    <w:multiLevelType w:val="multilevel"/>
    <w:tmpl w:val="65B0A466"/>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6E2C89"/>
    <w:multiLevelType w:val="hybridMultilevel"/>
    <w:tmpl w:val="EC34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774172">
    <w:abstractNumId w:val="4"/>
  </w:num>
  <w:num w:numId="2" w16cid:durableId="794063513">
    <w:abstractNumId w:val="11"/>
  </w:num>
  <w:num w:numId="3" w16cid:durableId="1753694544">
    <w:abstractNumId w:val="1"/>
  </w:num>
  <w:num w:numId="4" w16cid:durableId="1614552694">
    <w:abstractNumId w:val="14"/>
  </w:num>
  <w:num w:numId="5" w16cid:durableId="1700157871">
    <w:abstractNumId w:val="0"/>
  </w:num>
  <w:num w:numId="6" w16cid:durableId="1213031259">
    <w:abstractNumId w:val="3"/>
  </w:num>
  <w:num w:numId="7" w16cid:durableId="262147828">
    <w:abstractNumId w:val="7"/>
  </w:num>
  <w:num w:numId="8" w16cid:durableId="2057241695">
    <w:abstractNumId w:val="8"/>
  </w:num>
  <w:num w:numId="9" w16cid:durableId="1737243741">
    <w:abstractNumId w:val="15"/>
  </w:num>
  <w:num w:numId="10" w16cid:durableId="1274675586">
    <w:abstractNumId w:val="13"/>
  </w:num>
  <w:num w:numId="11" w16cid:durableId="534081313">
    <w:abstractNumId w:val="9"/>
  </w:num>
  <w:num w:numId="12" w16cid:durableId="1992902465">
    <w:abstractNumId w:val="2"/>
  </w:num>
  <w:num w:numId="13" w16cid:durableId="1298218242">
    <w:abstractNumId w:val="10"/>
  </w:num>
  <w:num w:numId="14" w16cid:durableId="593367423">
    <w:abstractNumId w:val="5"/>
  </w:num>
  <w:num w:numId="15" w16cid:durableId="1968124890">
    <w:abstractNumId w:val="6"/>
  </w:num>
  <w:num w:numId="16" w16cid:durableId="356098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gsworth, Alison">
    <w15:presenceInfo w15:providerId="AD" w15:userId="S::Alison.Sigsworth@veritau.co.uk::17460746-07ee-4a09-a662-fad3c735f00c"/>
  </w15:person>
  <w15:person w15:author="Kelly, Rosie">
    <w15:presenceInfo w15:providerId="AD" w15:userId="S::Rosie.Kelly@veritau.co.uk::b3f96403-987f-4910-ba88-70ae129690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7FB"/>
    <w:rsid w:val="000079ED"/>
    <w:rsid w:val="00062806"/>
    <w:rsid w:val="00083130"/>
    <w:rsid w:val="000879E7"/>
    <w:rsid w:val="000D0F33"/>
    <w:rsid w:val="00106B2C"/>
    <w:rsid w:val="0012516B"/>
    <w:rsid w:val="001842AD"/>
    <w:rsid w:val="00185358"/>
    <w:rsid w:val="001C4B7D"/>
    <w:rsid w:val="001D27FB"/>
    <w:rsid w:val="001D7464"/>
    <w:rsid w:val="002275E7"/>
    <w:rsid w:val="002937F3"/>
    <w:rsid w:val="002A0164"/>
    <w:rsid w:val="002B106D"/>
    <w:rsid w:val="003047A0"/>
    <w:rsid w:val="003844BB"/>
    <w:rsid w:val="00385113"/>
    <w:rsid w:val="003A47D8"/>
    <w:rsid w:val="00424E4F"/>
    <w:rsid w:val="004301F6"/>
    <w:rsid w:val="00490044"/>
    <w:rsid w:val="00494C8A"/>
    <w:rsid w:val="004A560D"/>
    <w:rsid w:val="004D4AA2"/>
    <w:rsid w:val="004D54ED"/>
    <w:rsid w:val="004D7169"/>
    <w:rsid w:val="004E6DA7"/>
    <w:rsid w:val="004F568F"/>
    <w:rsid w:val="00546B0C"/>
    <w:rsid w:val="005B660C"/>
    <w:rsid w:val="005D6B3C"/>
    <w:rsid w:val="00603D94"/>
    <w:rsid w:val="00626A0F"/>
    <w:rsid w:val="006B6848"/>
    <w:rsid w:val="006B75A9"/>
    <w:rsid w:val="006C40A5"/>
    <w:rsid w:val="006E728E"/>
    <w:rsid w:val="00707712"/>
    <w:rsid w:val="00723BB4"/>
    <w:rsid w:val="00776F94"/>
    <w:rsid w:val="007824C4"/>
    <w:rsid w:val="007F6D45"/>
    <w:rsid w:val="00805A46"/>
    <w:rsid w:val="00840828"/>
    <w:rsid w:val="00874C4C"/>
    <w:rsid w:val="008A5007"/>
    <w:rsid w:val="008C123F"/>
    <w:rsid w:val="00917698"/>
    <w:rsid w:val="009734DC"/>
    <w:rsid w:val="0098500B"/>
    <w:rsid w:val="0098799D"/>
    <w:rsid w:val="0099651D"/>
    <w:rsid w:val="009A3308"/>
    <w:rsid w:val="009B65CF"/>
    <w:rsid w:val="00A356AE"/>
    <w:rsid w:val="00A45ACD"/>
    <w:rsid w:val="00A71520"/>
    <w:rsid w:val="00AC3934"/>
    <w:rsid w:val="00AD6EED"/>
    <w:rsid w:val="00B258F5"/>
    <w:rsid w:val="00B80CF1"/>
    <w:rsid w:val="00BF7BC2"/>
    <w:rsid w:val="00C17D48"/>
    <w:rsid w:val="00C277BB"/>
    <w:rsid w:val="00CA1FF6"/>
    <w:rsid w:val="00CE51F0"/>
    <w:rsid w:val="00D22F45"/>
    <w:rsid w:val="00D30429"/>
    <w:rsid w:val="00DD713E"/>
    <w:rsid w:val="00DF688E"/>
    <w:rsid w:val="00E23FEA"/>
    <w:rsid w:val="00E67E32"/>
    <w:rsid w:val="00EC0825"/>
    <w:rsid w:val="00F71237"/>
    <w:rsid w:val="00FF75B6"/>
    <w:rsid w:val="35F93FBA"/>
    <w:rsid w:val="433F45F0"/>
    <w:rsid w:val="51E14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5406"/>
  <w15:chartTrackingRefBased/>
  <w15:docId w15:val="{BC03B5E4-7411-487B-8D6B-63CEC011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25"/>
  </w:style>
  <w:style w:type="paragraph" w:styleId="Heading1">
    <w:name w:val="heading 1"/>
    <w:basedOn w:val="Normal"/>
    <w:next w:val="Normal"/>
    <w:link w:val="Heading1Char"/>
    <w:uiPriority w:val="9"/>
    <w:qFormat/>
    <w:rsid w:val="00CE51F0"/>
    <w:pPr>
      <w:keepNext/>
      <w:keepLines/>
      <w:pBdr>
        <w:bottom w:val="single" w:sz="4" w:space="1" w:color="4A66AC" w:themeColor="accent1"/>
      </w:pBdr>
      <w:spacing w:before="12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basedOn w:val="DefaultParagraphFont"/>
    <w:link w:val="Heading1"/>
    <w:uiPriority w:val="9"/>
    <w:rsid w:val="00CE51F0"/>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rsid w:val="00DF688E"/>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rsid w:val="00DF688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F688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F688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F688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F688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F688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F688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F688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F688E"/>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DF688E"/>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F688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F688E"/>
    <w:rPr>
      <w:b/>
      <w:bCs/>
    </w:rPr>
  </w:style>
  <w:style w:type="character" w:styleId="Emphasis">
    <w:name w:val="Emphasis"/>
    <w:basedOn w:val="DefaultParagraphFont"/>
    <w:uiPriority w:val="20"/>
    <w:qFormat/>
    <w:rsid w:val="00DF688E"/>
    <w:rPr>
      <w:i/>
      <w:iCs/>
    </w:rPr>
  </w:style>
  <w:style w:type="paragraph" w:styleId="NoSpacing">
    <w:name w:val="No Spacing"/>
    <w:uiPriority w:val="1"/>
    <w:qFormat/>
    <w:rsid w:val="00DF688E"/>
    <w:pPr>
      <w:spacing w:after="0" w:line="240" w:lineRule="auto"/>
    </w:p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DF688E"/>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DF688E"/>
    <w:rPr>
      <w:i/>
      <w:iCs/>
      <w:color w:val="595959" w:themeColor="text1" w:themeTint="A6"/>
    </w:rPr>
  </w:style>
  <w:style w:type="character" w:styleId="IntenseEmphasis">
    <w:name w:val="Intense Emphasis"/>
    <w:basedOn w:val="DefaultParagraphFont"/>
    <w:uiPriority w:val="21"/>
    <w:qFormat/>
    <w:rsid w:val="00DF688E"/>
    <w:rPr>
      <w:b/>
      <w:bCs/>
      <w:i/>
      <w:iCs/>
    </w:rPr>
  </w:style>
  <w:style w:type="character" w:styleId="SubtleReference">
    <w:name w:val="Subtle Reference"/>
    <w:basedOn w:val="DefaultParagraphFont"/>
    <w:uiPriority w:val="31"/>
    <w:qFormat/>
    <w:rsid w:val="00DF688E"/>
    <w:rPr>
      <w:smallCaps/>
      <w:color w:val="404040" w:themeColor="text1" w:themeTint="BF"/>
    </w:rPr>
  </w:style>
  <w:style w:type="character" w:styleId="IntenseReference">
    <w:name w:val="Intense Reference"/>
    <w:basedOn w:val="DefaultParagraphFont"/>
    <w:uiPriority w:val="32"/>
    <w:qFormat/>
    <w:rsid w:val="00DF688E"/>
    <w:rPr>
      <w:b/>
      <w:bCs/>
      <w:smallCaps/>
      <w:u w:val="single"/>
    </w:rPr>
  </w:style>
  <w:style w:type="character" w:styleId="BookTitle">
    <w:name w:val="Book Title"/>
    <w:basedOn w:val="DefaultParagraphFont"/>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character" w:styleId="Hyperlink">
    <w:name w:val="Hyperlink"/>
    <w:uiPriority w:val="99"/>
    <w:unhideWhenUsed/>
    <w:rsid w:val="001D27FB"/>
    <w:rPr>
      <w:color w:val="0000FF"/>
      <w:u w:val="single"/>
    </w:rPr>
  </w:style>
  <w:style w:type="numbering" w:customStyle="1" w:styleId="LFO24">
    <w:name w:val="LFO24"/>
    <w:basedOn w:val="NoList"/>
    <w:rsid w:val="001D27FB"/>
    <w:pPr>
      <w:numPr>
        <w:numId w:val="4"/>
      </w:numPr>
    </w:pPr>
  </w:style>
  <w:style w:type="paragraph" w:styleId="ListParagraph">
    <w:name w:val="List Paragraph"/>
    <w:aliases w:val="bullet list"/>
    <w:basedOn w:val="Normal"/>
    <w:uiPriority w:val="34"/>
    <w:qFormat/>
    <w:rsid w:val="009B65CF"/>
    <w:pPr>
      <w:ind w:left="720"/>
      <w:contextualSpacing/>
    </w:pPr>
  </w:style>
  <w:style w:type="paragraph" w:customStyle="1" w:styleId="Veritausubheading">
    <w:name w:val="Veritau subheading"/>
    <w:basedOn w:val="Normal"/>
    <w:link w:val="VeritausubheadingChar"/>
    <w:qFormat/>
    <w:rsid w:val="002275E7"/>
    <w:pPr>
      <w:spacing w:after="0" w:line="240" w:lineRule="auto"/>
    </w:pPr>
    <w:rPr>
      <w:rFonts w:ascii="Verdana" w:eastAsia="Times New Roman" w:hAnsi="Verdana" w:cs="Arial"/>
      <w:b/>
      <w:sz w:val="22"/>
      <w:szCs w:val="22"/>
      <w:lang w:bidi="en-US"/>
    </w:rPr>
  </w:style>
  <w:style w:type="character" w:customStyle="1" w:styleId="VeritausubheadingChar">
    <w:name w:val="Veritau subheading Char"/>
    <w:basedOn w:val="DefaultParagraphFont"/>
    <w:link w:val="Veritausubheading"/>
    <w:rsid w:val="002275E7"/>
    <w:rPr>
      <w:rFonts w:ascii="Verdana" w:eastAsia="Times New Roman" w:hAnsi="Verdana" w:cs="Arial"/>
      <w:b/>
      <w:sz w:val="22"/>
      <w:szCs w:val="22"/>
      <w:lang w:bidi="en-US"/>
    </w:rPr>
  </w:style>
  <w:style w:type="character" w:styleId="CommentReference">
    <w:name w:val="annotation reference"/>
    <w:basedOn w:val="DefaultParagraphFont"/>
    <w:uiPriority w:val="99"/>
    <w:semiHidden/>
    <w:unhideWhenUsed/>
    <w:rsid w:val="002275E7"/>
    <w:rPr>
      <w:sz w:val="16"/>
      <w:szCs w:val="16"/>
    </w:rPr>
  </w:style>
  <w:style w:type="paragraph" w:styleId="CommentText">
    <w:name w:val="annotation text"/>
    <w:basedOn w:val="Normal"/>
    <w:link w:val="CommentTextChar"/>
    <w:uiPriority w:val="99"/>
    <w:semiHidden/>
    <w:unhideWhenUsed/>
    <w:rsid w:val="002275E7"/>
    <w:pPr>
      <w:spacing w:after="0" w:line="240" w:lineRule="auto"/>
    </w:pPr>
    <w:rPr>
      <w:rFonts w:ascii="Arial" w:eastAsia="Times New Roman" w:hAnsi="Arial" w:cs="Arial"/>
      <w:sz w:val="20"/>
      <w:szCs w:val="20"/>
      <w:lang w:bidi="en-US"/>
    </w:rPr>
  </w:style>
  <w:style w:type="character" w:customStyle="1" w:styleId="CommentTextChar">
    <w:name w:val="Comment Text Char"/>
    <w:basedOn w:val="DefaultParagraphFont"/>
    <w:link w:val="CommentText"/>
    <w:uiPriority w:val="99"/>
    <w:semiHidden/>
    <w:rsid w:val="002275E7"/>
    <w:rPr>
      <w:rFonts w:ascii="Arial" w:eastAsia="Times New Roman"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ico.org.uk/global/contact-u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schoolsDPO@veritau.co.uk" TargetMode="External"/><Relationship Id="rId17" Type="http://schemas.openxmlformats.org/officeDocument/2006/relationships/hyperlink" Target="https://ico.org.uk/global/contact-us/live-chat/"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schoolsDPO@veritau.co.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ca\Documents\Custom%20Office%20Templates\Banded%20and%20Logo.dotx" TargetMode="External"/></Relationships>
</file>

<file path=word/theme/theme1.xml><?xml version="1.0" encoding="utf-8"?>
<a:theme xmlns:a="http://schemas.openxmlformats.org/drawingml/2006/main" name="Prospectus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37a3b-0324-4694-ae46-3bf29335eb74">
      <Terms xmlns="http://schemas.microsoft.com/office/infopath/2007/PartnerControls"/>
    </lcf76f155ced4ddcb4097134ff3c332f>
    <TaxCatchAll xmlns="e1a16221-de75-4547-a2d6-a63fea2b13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219D1EF813F49898459505F6ADFFA" ma:contentTypeVersion="18" ma:contentTypeDescription="Create a new document." ma:contentTypeScope="" ma:versionID="a6b6f78ec838bf0c6338ef1c3d25d5b2">
  <xsd:schema xmlns:xsd="http://www.w3.org/2001/XMLSchema" xmlns:xs="http://www.w3.org/2001/XMLSchema" xmlns:p="http://schemas.microsoft.com/office/2006/metadata/properties" xmlns:ns2="09f37a3b-0324-4694-ae46-3bf29335eb74" xmlns:ns3="e1a16221-de75-4547-a2d6-a63fea2b13ea" targetNamespace="http://schemas.microsoft.com/office/2006/metadata/properties" ma:root="true" ma:fieldsID="dd5e840af9bbf6069b1e49f68f158552" ns2:_="" ns3:_="">
    <xsd:import namespace="09f37a3b-0324-4694-ae46-3bf29335eb74"/>
    <xsd:import namespace="e1a16221-de75-4547-a2d6-a63fea2b1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37a3b-0324-4694-ae46-3bf29335e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16221-de75-4547-a2d6-a63fea2b13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7a3b6b-6e15-4d03-a855-a764423c55b9}" ma:internalName="TaxCatchAll" ma:showField="CatchAllData" ma:web="e1a16221-de75-4547-a2d6-a63fea2b1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02870-BA9B-43C6-A64F-3D2E737E8131}">
  <ds:schemaRefs>
    <ds:schemaRef ds:uri="http://schemas.microsoft.com/office/2006/metadata/properties"/>
    <ds:schemaRef ds:uri="http://schemas.microsoft.com/office/infopath/2007/PartnerControls"/>
    <ds:schemaRef ds:uri="09f37a3b-0324-4694-ae46-3bf29335eb74"/>
    <ds:schemaRef ds:uri="e1a16221-de75-4547-a2d6-a63fea2b13ea"/>
  </ds:schemaRefs>
</ds:datastoreItem>
</file>

<file path=customXml/itemProps2.xml><?xml version="1.0" encoding="utf-8"?>
<ds:datastoreItem xmlns:ds="http://schemas.openxmlformats.org/officeDocument/2006/customXml" ds:itemID="{08BCE865-066E-4803-8C05-EA3DCE62D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37a3b-0324-4694-ae46-3bf29335eb74"/>
    <ds:schemaRef ds:uri="e1a16221-de75-4547-a2d6-a63fea2b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458DF-9192-493C-BE89-4F06ADF7D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Banded and Logo.dotx</Template>
  <TotalTime>25</TotalTime>
  <Pages>1</Pages>
  <Words>1162</Words>
  <Characters>6628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Links>
    <vt:vector size="18" baseType="variant">
      <vt:variant>
        <vt:i4>720923</vt:i4>
      </vt:variant>
      <vt:variant>
        <vt:i4>3</vt:i4>
      </vt:variant>
      <vt:variant>
        <vt:i4>0</vt:i4>
      </vt:variant>
      <vt:variant>
        <vt:i4>5</vt:i4>
      </vt:variant>
      <vt:variant>
        <vt:lpwstr>https://ico.org.uk/global/contact-us/</vt:lpwstr>
      </vt:variant>
      <vt:variant>
        <vt:lpwstr/>
      </vt:variant>
      <vt:variant>
        <vt:i4>2097210</vt:i4>
      </vt:variant>
      <vt:variant>
        <vt:i4>0</vt:i4>
      </vt:variant>
      <vt:variant>
        <vt:i4>0</vt:i4>
      </vt:variant>
      <vt:variant>
        <vt:i4>5</vt:i4>
      </vt:variant>
      <vt:variant>
        <vt:lpwstr>https://ico.org.uk/global/contact-us/live-chat/</vt:lpwstr>
      </vt:variant>
      <vt:variant>
        <vt:lpwstr/>
      </vt:variant>
      <vt:variant>
        <vt:i4>786537</vt:i4>
      </vt:variant>
      <vt:variant>
        <vt:i4>0</vt:i4>
      </vt:variant>
      <vt:variant>
        <vt:i4>0</vt:i4>
      </vt:variant>
      <vt:variant>
        <vt:i4>5</vt:i4>
      </vt:variant>
      <vt:variant>
        <vt:lpwstr>mailto:schoolsDPO@veritau.co.uk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Campbell</dc:creator>
  <cp:keywords/>
  <dc:description/>
  <cp:lastModifiedBy>Yvette Scott</cp:lastModifiedBy>
  <cp:revision>24</cp:revision>
  <dcterms:created xsi:type="dcterms:W3CDTF">2020-06-30T20:39:00Z</dcterms:created>
  <dcterms:modified xsi:type="dcterms:W3CDTF">2025-01-20T15:03:00Z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0x010100598219D1EF813F49898459505F6ADFFA</vt:lpwstr>
  </property>
  <property fmtid="{D5CDD505-2E9C-101B-9397-08002B2CF9AE}" pid="3" name="MediaServiceImageTags">
    <vt:lpwstr/>
  </property>
</Properties>
</file>