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E4F75C" w14:textId="3FFA5A67" w:rsidR="00107BF6" w:rsidRDefault="00107BF6" w:rsidP="00107BF6">
      <w:pPr>
        <w:pStyle w:val="Heading1"/>
      </w:pPr>
      <w:r>
        <w:t>Minutes of Governing Body Meeti</w:t>
      </w:r>
      <w:r w:rsidR="115865C0">
        <w:t xml:space="preserve">ng November </w:t>
      </w:r>
      <w:r w:rsidR="5C0CE1FF">
        <w:t>1</w:t>
      </w:r>
      <w:r w:rsidR="6ED6BAFA">
        <w:t>1t</w:t>
      </w:r>
      <w:r w:rsidR="115865C0">
        <w:t>h</w:t>
      </w:r>
      <w:r w:rsidR="3F7FCA47">
        <w:t>, 1330</w:t>
      </w:r>
      <w:r w:rsidR="065B906E">
        <w:t>, 20</w:t>
      </w:r>
      <w:r w:rsidR="4BCD7E37">
        <w:t>25</w:t>
      </w:r>
    </w:p>
    <w:p w14:paraId="7AF26992" w14:textId="77777777" w:rsidR="00107BF6" w:rsidRDefault="00107BF6" w:rsidP="00107BF6">
      <w:pPr>
        <w:keepN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8618"/>
      </w:tblGrid>
      <w:tr w:rsidR="00107BF6" w:rsidRPr="00B51256" w14:paraId="350985D2" w14:textId="77777777" w:rsidTr="56CCAEDC">
        <w:tc>
          <w:tcPr>
            <w:tcW w:w="1838" w:type="dxa"/>
            <w:shd w:val="clear" w:color="auto" w:fill="EBE8EC"/>
          </w:tcPr>
          <w:p w14:paraId="40C90E7C" w14:textId="77777777" w:rsidR="00107BF6" w:rsidRPr="00B51256" w:rsidRDefault="00107BF6" w:rsidP="004935FC">
            <w:pPr>
              <w:keepNext/>
              <w:spacing w:after="0" w:line="240" w:lineRule="auto"/>
            </w:pPr>
            <w:r w:rsidRPr="00B51256">
              <w:t>Present:</w:t>
            </w:r>
          </w:p>
        </w:tc>
        <w:tc>
          <w:tcPr>
            <w:tcW w:w="8618" w:type="dxa"/>
          </w:tcPr>
          <w:p w14:paraId="63723B68" w14:textId="0E3DF26F" w:rsidR="79C8F320" w:rsidRDefault="65B70258" w:rsidP="56CCAEDC">
            <w:pPr>
              <w:spacing w:line="240" w:lineRule="auto"/>
              <w:rPr>
                <w:rFonts w:eastAsia="Century Gothic" w:cs="Century Gothic"/>
                <w:color w:val="000000" w:themeColor="text1"/>
              </w:rPr>
            </w:pPr>
            <w:r w:rsidRPr="56CCAEDC">
              <w:rPr>
                <w:rFonts w:eastAsia="Century Gothic" w:cs="Century Gothic"/>
                <w:color w:val="000000" w:themeColor="text1"/>
              </w:rPr>
              <w:t>G Gilbey Chair</w:t>
            </w:r>
          </w:p>
          <w:p w14:paraId="17FF481F" w14:textId="0ED507B7" w:rsidR="79C8F320" w:rsidRDefault="20D3640D" w:rsidP="4065618D">
            <w:pPr>
              <w:spacing w:line="240" w:lineRule="auto"/>
              <w:rPr>
                <w:rFonts w:eastAsia="Century Gothic" w:cs="Century Gothic"/>
                <w:color w:val="000000" w:themeColor="text1"/>
              </w:rPr>
            </w:pPr>
            <w:r w:rsidRPr="56CCAEDC">
              <w:rPr>
                <w:rFonts w:eastAsia="Century Gothic" w:cs="Century Gothic"/>
                <w:color w:val="000000" w:themeColor="text1"/>
              </w:rPr>
              <w:t>S Moss</w:t>
            </w:r>
            <w:r w:rsidR="0C261914" w:rsidRPr="56CCAEDC">
              <w:rPr>
                <w:rFonts w:eastAsia="Century Gothic" w:cs="Century Gothic"/>
                <w:color w:val="000000" w:themeColor="text1"/>
              </w:rPr>
              <w:t xml:space="preserve"> </w:t>
            </w:r>
            <w:r w:rsidR="2D5250B9" w:rsidRPr="56CCAEDC">
              <w:rPr>
                <w:rFonts w:eastAsia="Century Gothic" w:cs="Century Gothic"/>
                <w:color w:val="000000" w:themeColor="text1"/>
              </w:rPr>
              <w:t>(Vice Chair)</w:t>
            </w:r>
            <w:r w:rsidR="4E18073F" w:rsidRPr="56CCAEDC">
              <w:rPr>
                <w:rFonts w:eastAsia="Century Gothic" w:cs="Century Gothic"/>
                <w:color w:val="000000" w:themeColor="text1"/>
              </w:rPr>
              <w:t xml:space="preserve"> Digitally</w:t>
            </w:r>
          </w:p>
          <w:p w14:paraId="7B9DB5A9" w14:textId="3F3CCC83" w:rsidR="79C8F320" w:rsidRDefault="2D5250B9" w:rsidP="2D5250B9">
            <w:pPr>
              <w:spacing w:line="240" w:lineRule="auto"/>
              <w:rPr>
                <w:rFonts w:eastAsia="Century Gothic" w:cs="Century Gothic"/>
                <w:color w:val="000000" w:themeColor="text1"/>
              </w:rPr>
            </w:pPr>
            <w:r w:rsidRPr="56CCAEDC">
              <w:rPr>
                <w:rFonts w:eastAsia="Century Gothic" w:cs="Century Gothic"/>
                <w:color w:val="000000" w:themeColor="text1"/>
              </w:rPr>
              <w:t>R Campbell (Head teacher)</w:t>
            </w:r>
          </w:p>
          <w:p w14:paraId="4267A5CD" w14:textId="57D5D36E" w:rsidR="00107BF6" w:rsidRPr="00B51256" w:rsidRDefault="099BE9D1" w:rsidP="004935FC">
            <w:pPr>
              <w:keepNext/>
              <w:spacing w:after="0" w:line="240" w:lineRule="auto"/>
            </w:pPr>
            <w:r>
              <w:t>L Hart</w:t>
            </w:r>
          </w:p>
          <w:p w14:paraId="11EE52EF" w14:textId="53F278E9" w:rsidR="00107BF6" w:rsidRPr="00B51256" w:rsidRDefault="099BE9D1" w:rsidP="004935FC">
            <w:pPr>
              <w:keepNext/>
              <w:spacing w:after="0" w:line="240" w:lineRule="auto"/>
            </w:pPr>
            <w:r>
              <w:t>K Russell</w:t>
            </w:r>
          </w:p>
          <w:p w14:paraId="07CBEB2B" w14:textId="3F481053" w:rsidR="00107BF6" w:rsidRPr="00B51256" w:rsidRDefault="099BE9D1" w:rsidP="004935FC">
            <w:pPr>
              <w:keepNext/>
              <w:spacing w:after="0" w:line="240" w:lineRule="auto"/>
            </w:pPr>
            <w:r>
              <w:t>H Halliwell</w:t>
            </w:r>
          </w:p>
        </w:tc>
      </w:tr>
      <w:tr w:rsidR="00107BF6" w:rsidRPr="00B51256" w14:paraId="1F35EC22" w14:textId="77777777" w:rsidTr="56CCAEDC">
        <w:tc>
          <w:tcPr>
            <w:tcW w:w="1838" w:type="dxa"/>
            <w:shd w:val="clear" w:color="auto" w:fill="EBE8EC"/>
          </w:tcPr>
          <w:p w14:paraId="495FA1C7" w14:textId="77777777" w:rsidR="00107BF6" w:rsidRPr="00B51256" w:rsidRDefault="00107BF6" w:rsidP="004935FC">
            <w:pPr>
              <w:keepNext/>
              <w:spacing w:after="0" w:line="240" w:lineRule="auto"/>
            </w:pPr>
            <w:r w:rsidRPr="00B51256">
              <w:t>In Attendance:</w:t>
            </w:r>
          </w:p>
        </w:tc>
        <w:tc>
          <w:tcPr>
            <w:tcW w:w="8618" w:type="dxa"/>
          </w:tcPr>
          <w:p w14:paraId="41528FAC" w14:textId="53D6CA6D" w:rsidR="00107BF6" w:rsidRPr="00B51256" w:rsidRDefault="22891A1E" w:rsidP="004935FC">
            <w:pPr>
              <w:keepNext/>
              <w:spacing w:after="0" w:line="240" w:lineRule="auto"/>
            </w:pPr>
            <w:r>
              <w:t>Clerk to Governors</w:t>
            </w:r>
          </w:p>
          <w:p w14:paraId="175E7EDF" w14:textId="77777777" w:rsidR="00107BF6" w:rsidRPr="00B51256" w:rsidRDefault="00107BF6" w:rsidP="004935FC">
            <w:pPr>
              <w:keepNext/>
              <w:spacing w:after="0" w:line="240" w:lineRule="auto"/>
            </w:pPr>
          </w:p>
        </w:tc>
      </w:tr>
      <w:tr w:rsidR="00107BF6" w:rsidRPr="00B51256" w14:paraId="0C2B4ECD" w14:textId="77777777" w:rsidTr="56CCAEDC">
        <w:tc>
          <w:tcPr>
            <w:tcW w:w="1838" w:type="dxa"/>
            <w:shd w:val="clear" w:color="auto" w:fill="EBE8EC"/>
          </w:tcPr>
          <w:p w14:paraId="72B093E3" w14:textId="77777777" w:rsidR="00107BF6" w:rsidRPr="00B51256" w:rsidRDefault="00107BF6" w:rsidP="004935FC">
            <w:pPr>
              <w:keepNext/>
              <w:spacing w:after="0" w:line="240" w:lineRule="auto"/>
            </w:pPr>
            <w:r w:rsidRPr="00B51256">
              <w:t>Apologies:</w:t>
            </w:r>
          </w:p>
        </w:tc>
        <w:tc>
          <w:tcPr>
            <w:tcW w:w="8618" w:type="dxa"/>
          </w:tcPr>
          <w:p w14:paraId="7B266CDD" w14:textId="0424C104" w:rsidR="00107BF6" w:rsidRPr="00B51256" w:rsidRDefault="7DF27201" w:rsidP="1545DA42">
            <w:pPr>
              <w:keepNext/>
              <w:spacing w:after="0" w:line="240" w:lineRule="auto"/>
            </w:pPr>
            <w:r>
              <w:t xml:space="preserve">A Holland, </w:t>
            </w:r>
            <w:r w:rsidR="60BE824B">
              <w:t>M Welsh</w:t>
            </w:r>
            <w:r w:rsidR="3D926174">
              <w:t xml:space="preserve">, </w:t>
            </w:r>
            <w:r w:rsidR="5A5B137B">
              <w:t>N Wiltshire, B Calvert</w:t>
            </w:r>
          </w:p>
        </w:tc>
      </w:tr>
    </w:tbl>
    <w:p w14:paraId="270A3AF3" w14:textId="77777777" w:rsidR="00107BF6" w:rsidRDefault="00107BF6" w:rsidP="00107BF6">
      <w:pPr>
        <w:keepNext/>
      </w:pPr>
    </w:p>
    <w:p w14:paraId="4E843273" w14:textId="77777777" w:rsidR="00107BF6" w:rsidRDefault="00107BF6" w:rsidP="00107BF6">
      <w:pPr>
        <w:keepNext/>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1800"/>
        <w:gridCol w:w="7551"/>
        <w:gridCol w:w="1105"/>
      </w:tblGrid>
      <w:tr w:rsidR="00107BF6" w:rsidRPr="00B51256" w14:paraId="02DF39AC" w14:textId="77777777" w:rsidTr="07EB9174">
        <w:tc>
          <w:tcPr>
            <w:tcW w:w="1800" w:type="dxa"/>
            <w:shd w:val="clear" w:color="auto" w:fill="EBE8EC"/>
          </w:tcPr>
          <w:p w14:paraId="40904C21" w14:textId="611677A3" w:rsidR="00107BF6" w:rsidRPr="00B51256" w:rsidRDefault="4BCD7E37" w:rsidP="2AABE4A0">
            <w:pPr>
              <w:keepNext/>
              <w:spacing w:after="0" w:line="240" w:lineRule="auto"/>
              <w:rPr>
                <w:b/>
                <w:bCs/>
              </w:rPr>
            </w:pPr>
            <w:r w:rsidRPr="56CCAEDC">
              <w:rPr>
                <w:b/>
                <w:bCs/>
              </w:rPr>
              <w:t>26</w:t>
            </w:r>
            <w:r w:rsidR="60BE824B" w:rsidRPr="56CCAEDC">
              <w:rPr>
                <w:b/>
                <w:bCs/>
              </w:rPr>
              <w:t>/12</w:t>
            </w:r>
          </w:p>
        </w:tc>
        <w:tc>
          <w:tcPr>
            <w:tcW w:w="8656" w:type="dxa"/>
            <w:gridSpan w:val="2"/>
            <w:shd w:val="clear" w:color="auto" w:fill="EBE8EC"/>
          </w:tcPr>
          <w:p w14:paraId="7AC56C78" w14:textId="5274434C" w:rsidR="00107BF6" w:rsidRPr="00B51256" w:rsidRDefault="00107BF6" w:rsidP="037CA4A2">
            <w:pPr>
              <w:keepNext/>
              <w:spacing w:after="0" w:line="240" w:lineRule="auto"/>
              <w:rPr>
                <w:b/>
                <w:bCs/>
              </w:rPr>
            </w:pPr>
            <w:r w:rsidRPr="037CA4A2">
              <w:rPr>
                <w:b/>
                <w:bCs/>
              </w:rPr>
              <w:t>Receive Apologies for Absence</w:t>
            </w:r>
            <w:r w:rsidR="0AF7A45E" w:rsidRPr="037CA4A2">
              <w:rPr>
                <w:b/>
                <w:bCs/>
              </w:rPr>
              <w:t xml:space="preserve"> and Co-Opt New members</w:t>
            </w:r>
            <w:r w:rsidRPr="037CA4A2">
              <w:rPr>
                <w:b/>
                <w:bCs/>
              </w:rPr>
              <w:t xml:space="preserve"> – </w:t>
            </w:r>
          </w:p>
        </w:tc>
      </w:tr>
      <w:tr w:rsidR="00107BF6" w:rsidRPr="00B51256" w14:paraId="49A5E0FF" w14:textId="77777777" w:rsidTr="07EB9174">
        <w:tc>
          <w:tcPr>
            <w:tcW w:w="1800" w:type="dxa"/>
            <w:shd w:val="clear" w:color="auto" w:fill="EBE8EC"/>
          </w:tcPr>
          <w:p w14:paraId="48B43B8C" w14:textId="77777777" w:rsidR="00107BF6" w:rsidRPr="00B51256" w:rsidRDefault="00107BF6" w:rsidP="004935FC">
            <w:pPr>
              <w:keepNext/>
              <w:spacing w:after="0" w:line="240" w:lineRule="auto"/>
            </w:pPr>
            <w:r w:rsidRPr="00B51256">
              <w:rPr>
                <w:i/>
              </w:rPr>
              <w:t>Summary of Discussion</w:t>
            </w:r>
          </w:p>
          <w:p w14:paraId="455D4F51" w14:textId="43DD62A6" w:rsidR="00107BF6" w:rsidRPr="00B51256" w:rsidRDefault="00107BF6" w:rsidP="1F4E7BD0">
            <w:pPr>
              <w:keepNext/>
              <w:spacing w:after="0" w:line="240" w:lineRule="auto"/>
              <w:rPr>
                <w:sz w:val="18"/>
                <w:szCs w:val="18"/>
              </w:rPr>
            </w:pPr>
            <w:r w:rsidRPr="09E3B27E">
              <w:rPr>
                <w:sz w:val="18"/>
                <w:szCs w:val="18"/>
              </w:rPr>
              <w:t>(</w:t>
            </w:r>
            <w:r w:rsidR="7561ED8E" w:rsidRPr="09E3B27E">
              <w:rPr>
                <w:sz w:val="18"/>
                <w:szCs w:val="18"/>
              </w:rPr>
              <w:t>Including</w:t>
            </w:r>
          </w:p>
          <w:p w14:paraId="27B89EA9" w14:textId="77777777" w:rsidR="00107BF6" w:rsidRPr="00B51256" w:rsidRDefault="00107BF6" w:rsidP="004935FC">
            <w:pPr>
              <w:keepNext/>
              <w:spacing w:after="0" w:line="240" w:lineRule="auto"/>
            </w:pPr>
            <w:r w:rsidRPr="00B51256">
              <w:rPr>
                <w:sz w:val="18"/>
              </w:rPr>
              <w:t>questions and responses)</w:t>
            </w:r>
          </w:p>
        </w:tc>
        <w:tc>
          <w:tcPr>
            <w:tcW w:w="8656" w:type="dxa"/>
            <w:gridSpan w:val="2"/>
          </w:tcPr>
          <w:p w14:paraId="70AB70C4" w14:textId="77777777" w:rsidR="00107BF6" w:rsidRDefault="00107BF6" w:rsidP="56CCAEDC">
            <w:pPr>
              <w:keepNext/>
              <w:spacing w:after="0" w:line="240" w:lineRule="auto"/>
              <w:rPr>
                <w:i/>
                <w:iCs/>
              </w:rPr>
            </w:pPr>
            <w:r w:rsidRPr="56CCAEDC">
              <w:rPr>
                <w:i/>
                <w:iCs/>
              </w:rPr>
              <w:t>Lead – Chair</w:t>
            </w:r>
          </w:p>
          <w:p w14:paraId="7C11F1F5" w14:textId="77777777" w:rsidR="00107BF6" w:rsidRDefault="00107BF6" w:rsidP="56CCAEDC">
            <w:pPr>
              <w:keepNext/>
              <w:spacing w:after="0" w:line="240" w:lineRule="auto"/>
              <w:rPr>
                <w:i/>
                <w:iCs/>
              </w:rPr>
            </w:pPr>
            <w:r w:rsidRPr="56CCAEDC">
              <w:rPr>
                <w:i/>
                <w:iCs/>
              </w:rPr>
              <w:t>Purpose - Decision</w:t>
            </w:r>
          </w:p>
          <w:p w14:paraId="4C70DB63" w14:textId="1ABC4829" w:rsidR="00835134" w:rsidRDefault="00107BF6" w:rsidP="004935FC">
            <w:pPr>
              <w:keepNext/>
              <w:spacing w:after="0" w:line="240" w:lineRule="auto"/>
            </w:pPr>
            <w:r>
              <w:t xml:space="preserve">Apologies received in advance </w:t>
            </w:r>
            <w:r w:rsidR="63BBDA74">
              <w:t>for</w:t>
            </w:r>
            <w:r w:rsidR="04AD604E">
              <w:t xml:space="preserve"> all noted</w:t>
            </w:r>
            <w:r w:rsidR="319B79C6">
              <w:t xml:space="preserve"> absences </w:t>
            </w:r>
            <w:r w:rsidR="58B99FB9">
              <w:t xml:space="preserve">except B Calvert. </w:t>
            </w:r>
            <w:r w:rsidR="7A10E1D4">
              <w:t>All accepted</w:t>
            </w:r>
            <w:r w:rsidR="004525DE">
              <w:t>.</w:t>
            </w:r>
          </w:p>
          <w:p w14:paraId="768C90D3" w14:textId="77777777" w:rsidR="004525DE" w:rsidRDefault="004525DE" w:rsidP="004935FC">
            <w:pPr>
              <w:keepNext/>
              <w:spacing w:after="0" w:line="240" w:lineRule="auto"/>
            </w:pPr>
          </w:p>
          <w:p w14:paraId="5008BEE4" w14:textId="5D3BEF66" w:rsidR="00107BF6" w:rsidRPr="000574D8" w:rsidRDefault="51B4E88C" w:rsidP="5EF58153">
            <w:pPr>
              <w:keepNext/>
              <w:spacing w:after="0" w:line="240" w:lineRule="auto"/>
            </w:pPr>
            <w:r>
              <w:t xml:space="preserve">Congratulations to the whole school team given from the governors for the receipt of their </w:t>
            </w:r>
            <w:r w:rsidR="11B4C72A">
              <w:t xml:space="preserve">award </w:t>
            </w:r>
            <w:r w:rsidR="004525DE">
              <w:t xml:space="preserve">from </w:t>
            </w:r>
            <w:r w:rsidR="11B4C72A">
              <w:t>The Excalibur</w:t>
            </w:r>
            <w:r w:rsidR="004525DE">
              <w:t>s</w:t>
            </w:r>
            <w:r w:rsidR="11B4C72A">
              <w:t xml:space="preserve"> </w:t>
            </w:r>
            <w:r w:rsidR="1E8DA2C7">
              <w:t xml:space="preserve">having received the </w:t>
            </w:r>
            <w:r w:rsidR="004525DE">
              <w:t>‘</w:t>
            </w:r>
            <w:r w:rsidR="1E8DA2C7">
              <w:t>Local Champion Award</w:t>
            </w:r>
            <w:r w:rsidR="004525DE">
              <w:t>’</w:t>
            </w:r>
            <w:r w:rsidR="1E8DA2C7">
              <w:t>.</w:t>
            </w:r>
          </w:p>
          <w:p w14:paraId="2AD62C36" w14:textId="47BB5959" w:rsidR="00107BF6" w:rsidRPr="000574D8" w:rsidRDefault="00107BF6" w:rsidP="5EF58153">
            <w:pPr>
              <w:keepNext/>
              <w:spacing w:after="0" w:line="240" w:lineRule="auto"/>
            </w:pPr>
          </w:p>
          <w:p w14:paraId="6873BAD0" w14:textId="5F5C01CE" w:rsidR="00107BF6" w:rsidRDefault="718BCCA0" w:rsidP="5EF58153">
            <w:pPr>
              <w:keepNext/>
              <w:spacing w:after="0" w:line="240" w:lineRule="auto"/>
              <w:rPr>
                <w:b/>
                <w:bCs/>
              </w:rPr>
            </w:pPr>
            <w:r w:rsidRPr="07EB9174">
              <w:rPr>
                <w:b/>
                <w:bCs/>
              </w:rPr>
              <w:t xml:space="preserve">We have seen the celebration of this on the school Facebook page, can we advertise this wider for example with the Darlington and Stockton </w:t>
            </w:r>
            <w:r w:rsidR="2E9FCE5D" w:rsidRPr="07EB9174">
              <w:rPr>
                <w:b/>
                <w:bCs/>
              </w:rPr>
              <w:t>Newspaper,</w:t>
            </w:r>
            <w:r w:rsidRPr="07EB9174">
              <w:rPr>
                <w:b/>
                <w:bCs/>
              </w:rPr>
              <w:t xml:space="preserve"> and if </w:t>
            </w:r>
            <w:r w:rsidR="7E5B06F6" w:rsidRPr="07EB9174">
              <w:rPr>
                <w:b/>
                <w:bCs/>
              </w:rPr>
              <w:t>so,</w:t>
            </w:r>
            <w:r w:rsidRPr="07EB9174">
              <w:rPr>
                <w:b/>
                <w:bCs/>
              </w:rPr>
              <w:t xml:space="preserve"> can I liaise to get this published</w:t>
            </w:r>
            <w:r w:rsidR="004525DE">
              <w:rPr>
                <w:b/>
                <w:bCs/>
              </w:rPr>
              <w:t>?</w:t>
            </w:r>
          </w:p>
          <w:p w14:paraId="0629734B" w14:textId="77777777" w:rsidR="004525DE" w:rsidRPr="000574D8" w:rsidRDefault="004525DE" w:rsidP="5EF58153">
            <w:pPr>
              <w:keepNext/>
              <w:spacing w:after="0" w:line="240" w:lineRule="auto"/>
            </w:pPr>
          </w:p>
          <w:p w14:paraId="3F5CF553" w14:textId="77777777" w:rsidR="00107BF6" w:rsidRDefault="221E1B7A" w:rsidP="56CCAEDC">
            <w:pPr>
              <w:keepNext/>
              <w:spacing w:after="0" w:line="240" w:lineRule="auto"/>
              <w:rPr>
                <w:i/>
                <w:iCs/>
              </w:rPr>
            </w:pPr>
            <w:r w:rsidRPr="56CCAEDC">
              <w:rPr>
                <w:i/>
                <w:iCs/>
              </w:rPr>
              <w:t>Yes of course, we are happy for that to be published with the accompanying photo from the awards ceremony, thank you for offering to manage this.</w:t>
            </w:r>
          </w:p>
          <w:p w14:paraId="583A24E2" w14:textId="2C6E15C6" w:rsidR="004525DE" w:rsidRPr="000574D8" w:rsidRDefault="004525DE" w:rsidP="56CCAEDC">
            <w:pPr>
              <w:keepNext/>
              <w:spacing w:after="0" w:line="240" w:lineRule="auto"/>
            </w:pPr>
          </w:p>
        </w:tc>
      </w:tr>
      <w:tr w:rsidR="00107BF6" w:rsidRPr="00B51256" w14:paraId="79ABD55F" w14:textId="77777777" w:rsidTr="07EB9174">
        <w:tc>
          <w:tcPr>
            <w:tcW w:w="10456" w:type="dxa"/>
            <w:gridSpan w:val="3"/>
            <w:shd w:val="clear" w:color="auto" w:fill="EBE8EC"/>
          </w:tcPr>
          <w:p w14:paraId="7BB569E1" w14:textId="62878BA5" w:rsidR="00107BF6" w:rsidRPr="00B51256" w:rsidRDefault="00107BF6" w:rsidP="2AABE4A0">
            <w:pPr>
              <w:keepNext/>
              <w:spacing w:after="0" w:line="240" w:lineRule="auto"/>
              <w:rPr>
                <w:b/>
                <w:bCs/>
              </w:rPr>
            </w:pPr>
            <w:r w:rsidRPr="07EB9174">
              <w:rPr>
                <w:b/>
                <w:bCs/>
              </w:rPr>
              <w:t xml:space="preserve">Actions Arising / Resolutions </w:t>
            </w:r>
            <w:r w:rsidR="3894736C" w:rsidRPr="07EB9174">
              <w:rPr>
                <w:b/>
                <w:bCs/>
              </w:rPr>
              <w:t>26/12</w:t>
            </w:r>
          </w:p>
        </w:tc>
      </w:tr>
      <w:tr w:rsidR="00107BF6" w:rsidRPr="00B51256" w14:paraId="713BE37A" w14:textId="77777777" w:rsidTr="07EB9174">
        <w:tc>
          <w:tcPr>
            <w:tcW w:w="9351" w:type="dxa"/>
            <w:gridSpan w:val="2"/>
          </w:tcPr>
          <w:p w14:paraId="5025886F" w14:textId="3EE44273" w:rsidR="00107BF6" w:rsidRPr="00B51256" w:rsidRDefault="0F9D64F9" w:rsidP="56CCAEDC">
            <w:pPr>
              <w:keepNext/>
              <w:spacing w:after="0" w:line="240" w:lineRule="auto"/>
            </w:pPr>
            <w:r>
              <w:t>Ap</w:t>
            </w:r>
            <w:r w:rsidR="072D854F">
              <w:t>o</w:t>
            </w:r>
            <w:r>
              <w:t>logies accepted.</w:t>
            </w:r>
          </w:p>
        </w:tc>
        <w:tc>
          <w:tcPr>
            <w:tcW w:w="1105" w:type="dxa"/>
          </w:tcPr>
          <w:p w14:paraId="4AEFEBF5" w14:textId="41E39845" w:rsidR="00107BF6" w:rsidRPr="00B51256" w:rsidRDefault="24FCC6D9" w:rsidP="56CCAEDC">
            <w:pPr>
              <w:keepNext/>
              <w:spacing w:after="0" w:line="240" w:lineRule="auto"/>
              <w:rPr>
                <w:b/>
                <w:bCs/>
              </w:rPr>
            </w:pPr>
            <w:r w:rsidRPr="56CCAEDC">
              <w:rPr>
                <w:b/>
                <w:bCs/>
              </w:rPr>
              <w:t>NA</w:t>
            </w:r>
          </w:p>
        </w:tc>
      </w:tr>
    </w:tbl>
    <w:p w14:paraId="2192B87B" w14:textId="77777777" w:rsidR="00107BF6" w:rsidRDefault="00107BF6" w:rsidP="00107BF6">
      <w:pPr>
        <w:pStyle w:val="Heading3"/>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1555"/>
        <w:gridCol w:w="7796"/>
        <w:gridCol w:w="1105"/>
      </w:tblGrid>
      <w:tr w:rsidR="00107BF6" w:rsidRPr="00B51256" w14:paraId="7F5EA00B" w14:textId="77777777" w:rsidTr="07EB9174">
        <w:tc>
          <w:tcPr>
            <w:tcW w:w="1555" w:type="dxa"/>
            <w:shd w:val="clear" w:color="auto" w:fill="EBE8EC"/>
          </w:tcPr>
          <w:p w14:paraId="14BC1596" w14:textId="36A0D49F" w:rsidR="00107BF6" w:rsidRPr="00B51256" w:rsidRDefault="4BCD7E37" w:rsidP="2AABE4A0">
            <w:pPr>
              <w:keepNext/>
              <w:spacing w:after="0" w:line="240" w:lineRule="auto"/>
              <w:rPr>
                <w:b/>
                <w:bCs/>
              </w:rPr>
            </w:pPr>
            <w:r w:rsidRPr="56CCAEDC">
              <w:rPr>
                <w:b/>
                <w:bCs/>
              </w:rPr>
              <w:t>26</w:t>
            </w:r>
            <w:r w:rsidR="1E737378" w:rsidRPr="56CCAEDC">
              <w:rPr>
                <w:b/>
                <w:bCs/>
              </w:rPr>
              <w:t>/13</w:t>
            </w:r>
          </w:p>
        </w:tc>
        <w:tc>
          <w:tcPr>
            <w:tcW w:w="8901" w:type="dxa"/>
            <w:gridSpan w:val="2"/>
            <w:shd w:val="clear" w:color="auto" w:fill="EBE8EC"/>
          </w:tcPr>
          <w:p w14:paraId="0E94D93D" w14:textId="77777777" w:rsidR="00107BF6" w:rsidRPr="00B51256" w:rsidRDefault="00107BF6" w:rsidP="004935FC">
            <w:pPr>
              <w:keepNext/>
              <w:spacing w:after="0" w:line="240" w:lineRule="auto"/>
              <w:rPr>
                <w:b/>
              </w:rPr>
            </w:pPr>
            <w:r>
              <w:rPr>
                <w:b/>
              </w:rPr>
              <w:t xml:space="preserve">New Declarations of Interest and Interests Relevant to this Meeting </w:t>
            </w:r>
          </w:p>
        </w:tc>
      </w:tr>
      <w:tr w:rsidR="00107BF6" w:rsidRPr="00B51256" w14:paraId="6D82D41D" w14:textId="77777777" w:rsidTr="07EB9174">
        <w:tc>
          <w:tcPr>
            <w:tcW w:w="1555" w:type="dxa"/>
            <w:shd w:val="clear" w:color="auto" w:fill="EBE8EC"/>
          </w:tcPr>
          <w:p w14:paraId="6C2ED09C" w14:textId="77777777" w:rsidR="00107BF6" w:rsidRPr="00B51256" w:rsidRDefault="00107BF6" w:rsidP="004935FC">
            <w:pPr>
              <w:keepNext/>
              <w:spacing w:after="0" w:line="240" w:lineRule="auto"/>
            </w:pPr>
            <w:r w:rsidRPr="00B51256">
              <w:rPr>
                <w:i/>
              </w:rPr>
              <w:t>Summary of Discussion</w:t>
            </w:r>
          </w:p>
          <w:p w14:paraId="5B05F25F" w14:textId="5428404D" w:rsidR="00107BF6" w:rsidRPr="00B51256" w:rsidRDefault="00107BF6" w:rsidP="1F4E7BD0">
            <w:pPr>
              <w:keepNext/>
              <w:spacing w:after="0" w:line="240" w:lineRule="auto"/>
              <w:rPr>
                <w:sz w:val="18"/>
                <w:szCs w:val="18"/>
              </w:rPr>
            </w:pPr>
            <w:r w:rsidRPr="09E3B27E">
              <w:rPr>
                <w:sz w:val="18"/>
                <w:szCs w:val="18"/>
              </w:rPr>
              <w:t>(</w:t>
            </w:r>
            <w:r w:rsidR="7BE9C08D" w:rsidRPr="09E3B27E">
              <w:rPr>
                <w:sz w:val="18"/>
                <w:szCs w:val="18"/>
              </w:rPr>
              <w:t>Including</w:t>
            </w:r>
          </w:p>
          <w:p w14:paraId="0E30108A" w14:textId="77777777" w:rsidR="00107BF6" w:rsidRPr="00B51256" w:rsidRDefault="00107BF6" w:rsidP="004935FC">
            <w:pPr>
              <w:keepNext/>
              <w:spacing w:after="0" w:line="240" w:lineRule="auto"/>
            </w:pPr>
            <w:r w:rsidRPr="00B51256">
              <w:rPr>
                <w:sz w:val="18"/>
              </w:rPr>
              <w:t>questions and responses)</w:t>
            </w:r>
          </w:p>
        </w:tc>
        <w:tc>
          <w:tcPr>
            <w:tcW w:w="8901" w:type="dxa"/>
            <w:gridSpan w:val="2"/>
          </w:tcPr>
          <w:p w14:paraId="64F7326E" w14:textId="77777777" w:rsidR="00107BF6" w:rsidRDefault="00107BF6" w:rsidP="004935FC">
            <w:pPr>
              <w:keepNext/>
              <w:spacing w:after="0" w:line="240" w:lineRule="auto"/>
              <w:rPr>
                <w:i/>
              </w:rPr>
            </w:pPr>
            <w:r>
              <w:rPr>
                <w:i/>
              </w:rPr>
              <w:t>Lead – Chair</w:t>
            </w:r>
          </w:p>
          <w:p w14:paraId="7A569DEB" w14:textId="77777777" w:rsidR="00107BF6" w:rsidRDefault="00107BF6" w:rsidP="004935FC">
            <w:pPr>
              <w:keepNext/>
              <w:spacing w:after="0" w:line="240" w:lineRule="auto"/>
              <w:rPr>
                <w:i/>
              </w:rPr>
            </w:pPr>
            <w:r>
              <w:rPr>
                <w:i/>
              </w:rPr>
              <w:t>Purpose – Information</w:t>
            </w:r>
          </w:p>
          <w:p w14:paraId="43C90911" w14:textId="77777777" w:rsidR="00301D34" w:rsidRDefault="00301D34" w:rsidP="16F675CB">
            <w:pPr>
              <w:keepNext/>
              <w:spacing w:after="0" w:line="240" w:lineRule="auto"/>
              <w:rPr>
                <w:iCs/>
              </w:rPr>
            </w:pPr>
          </w:p>
          <w:p w14:paraId="67F53927" w14:textId="1F89A6A0" w:rsidR="00107BF6" w:rsidRPr="00301D34" w:rsidRDefault="2835001E" w:rsidP="037CA4A2">
            <w:pPr>
              <w:keepNext/>
              <w:spacing w:after="0" w:line="240" w:lineRule="auto"/>
            </w:pPr>
            <w:r>
              <w:t>All</w:t>
            </w:r>
            <w:r w:rsidR="00107BF6">
              <w:t xml:space="preserve"> receive</w:t>
            </w:r>
            <w:r w:rsidR="2E64C1BA">
              <w:t>d</w:t>
            </w:r>
            <w:r w:rsidR="02FA29A1">
              <w:t xml:space="preserve"> except M Welsh who is currently working away from home and will be attending the next meeting</w:t>
            </w:r>
            <w:r w:rsidR="61A66612">
              <w:t xml:space="preserve">. </w:t>
            </w:r>
            <w:r w:rsidR="0F774C7D">
              <w:t>Nil returns by all.</w:t>
            </w:r>
          </w:p>
          <w:p w14:paraId="459E85E1" w14:textId="77777777" w:rsidR="00107BF6" w:rsidRPr="00B51256" w:rsidRDefault="00107BF6" w:rsidP="004935FC">
            <w:pPr>
              <w:keepNext/>
              <w:spacing w:after="0" w:line="240" w:lineRule="auto"/>
              <w:rPr>
                <w:i/>
              </w:rPr>
            </w:pPr>
          </w:p>
        </w:tc>
      </w:tr>
      <w:tr w:rsidR="00107BF6" w:rsidRPr="00B51256" w14:paraId="4035E241" w14:textId="77777777" w:rsidTr="07EB9174">
        <w:tc>
          <w:tcPr>
            <w:tcW w:w="10456" w:type="dxa"/>
            <w:gridSpan w:val="3"/>
            <w:shd w:val="clear" w:color="auto" w:fill="EBE8EC"/>
          </w:tcPr>
          <w:p w14:paraId="4F105266" w14:textId="68394372" w:rsidR="00107BF6" w:rsidRPr="00B51256" w:rsidRDefault="00107BF6" w:rsidP="16F675CB">
            <w:pPr>
              <w:keepNext/>
              <w:spacing w:after="0" w:line="240" w:lineRule="auto"/>
              <w:rPr>
                <w:b/>
                <w:bCs/>
              </w:rPr>
            </w:pPr>
            <w:r w:rsidRPr="07EB9174">
              <w:rPr>
                <w:b/>
                <w:bCs/>
              </w:rPr>
              <w:t xml:space="preserve">Actions </w:t>
            </w:r>
            <w:r w:rsidR="2B943517" w:rsidRPr="07EB9174">
              <w:rPr>
                <w:b/>
                <w:bCs/>
              </w:rPr>
              <w:t>Arising Resolutions</w:t>
            </w:r>
            <w:r w:rsidRPr="07EB9174">
              <w:rPr>
                <w:b/>
                <w:bCs/>
              </w:rPr>
              <w:t xml:space="preserve"> </w:t>
            </w:r>
            <w:r w:rsidR="65981978" w:rsidRPr="07EB9174">
              <w:rPr>
                <w:b/>
                <w:bCs/>
              </w:rPr>
              <w:t>26/13</w:t>
            </w:r>
          </w:p>
        </w:tc>
      </w:tr>
      <w:tr w:rsidR="00107BF6" w:rsidRPr="00B51256" w14:paraId="60B8475A" w14:textId="77777777" w:rsidTr="07EB9174">
        <w:tc>
          <w:tcPr>
            <w:tcW w:w="9351" w:type="dxa"/>
            <w:gridSpan w:val="2"/>
          </w:tcPr>
          <w:p w14:paraId="6E35B13A" w14:textId="77777777" w:rsidR="00107BF6" w:rsidRPr="00B51256" w:rsidRDefault="00107BF6" w:rsidP="004935FC">
            <w:pPr>
              <w:keepNext/>
              <w:tabs>
                <w:tab w:val="left" w:pos="1365"/>
              </w:tabs>
              <w:spacing w:after="0" w:line="240" w:lineRule="auto"/>
            </w:pPr>
            <w:r>
              <w:t>N/A</w:t>
            </w:r>
          </w:p>
        </w:tc>
        <w:tc>
          <w:tcPr>
            <w:tcW w:w="1105" w:type="dxa"/>
          </w:tcPr>
          <w:p w14:paraId="1CDCE134" w14:textId="77777777" w:rsidR="00107BF6" w:rsidRPr="00B51256" w:rsidRDefault="00107BF6" w:rsidP="004935FC">
            <w:pPr>
              <w:keepNext/>
              <w:spacing w:after="0" w:line="240" w:lineRule="auto"/>
              <w:rPr>
                <w:b/>
              </w:rPr>
            </w:pPr>
            <w:r>
              <w:rPr>
                <w:b/>
              </w:rPr>
              <w:t>NA</w:t>
            </w:r>
          </w:p>
        </w:tc>
      </w:tr>
    </w:tbl>
    <w:p w14:paraId="18964222" w14:textId="77777777" w:rsidR="00107BF6" w:rsidRDefault="00107BF6" w:rsidP="00107BF6"/>
    <w:p w14:paraId="5773BE2F" w14:textId="77777777" w:rsidR="00107BF6" w:rsidRPr="000574D8" w:rsidRDefault="00107BF6" w:rsidP="00107BF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1555"/>
        <w:gridCol w:w="7796"/>
        <w:gridCol w:w="1105"/>
      </w:tblGrid>
      <w:tr w:rsidR="00107BF6" w:rsidRPr="00B51256" w14:paraId="2B51C40F" w14:textId="77777777" w:rsidTr="07EB9174">
        <w:tc>
          <w:tcPr>
            <w:tcW w:w="1555" w:type="dxa"/>
            <w:shd w:val="clear" w:color="auto" w:fill="EBE8EC"/>
          </w:tcPr>
          <w:p w14:paraId="0E53F4E2" w14:textId="512CAFEB" w:rsidR="00107BF6" w:rsidRPr="00B51256" w:rsidRDefault="4BCD7E37" w:rsidP="2AABE4A0">
            <w:pPr>
              <w:keepNext/>
              <w:spacing w:after="0" w:line="240" w:lineRule="auto"/>
              <w:rPr>
                <w:b/>
                <w:bCs/>
              </w:rPr>
            </w:pPr>
            <w:r w:rsidRPr="56CCAEDC">
              <w:rPr>
                <w:b/>
                <w:bCs/>
              </w:rPr>
              <w:lastRenderedPageBreak/>
              <w:t>26</w:t>
            </w:r>
            <w:r w:rsidR="76745401" w:rsidRPr="56CCAEDC">
              <w:rPr>
                <w:b/>
                <w:bCs/>
              </w:rPr>
              <w:t>/14</w:t>
            </w:r>
          </w:p>
        </w:tc>
        <w:tc>
          <w:tcPr>
            <w:tcW w:w="8901" w:type="dxa"/>
            <w:gridSpan w:val="2"/>
            <w:shd w:val="clear" w:color="auto" w:fill="EBE8EC"/>
          </w:tcPr>
          <w:p w14:paraId="45E6337B" w14:textId="1B8BEB1F" w:rsidR="00107BF6" w:rsidRPr="00B51256" w:rsidRDefault="00107BF6" w:rsidP="037CA4A2">
            <w:pPr>
              <w:keepNext/>
              <w:spacing w:after="0" w:line="240" w:lineRule="auto"/>
              <w:rPr>
                <w:b/>
                <w:bCs/>
              </w:rPr>
            </w:pPr>
            <w:r w:rsidRPr="037CA4A2">
              <w:rPr>
                <w:b/>
                <w:bCs/>
              </w:rPr>
              <w:t xml:space="preserve">Agree Minutes of Past Meeting and Consider Matters Arising </w:t>
            </w:r>
            <w:r w:rsidR="40A08714" w:rsidRPr="037CA4A2">
              <w:rPr>
                <w:b/>
                <w:bCs/>
              </w:rPr>
              <w:t>and CP Question</w:t>
            </w:r>
          </w:p>
        </w:tc>
      </w:tr>
      <w:tr w:rsidR="00107BF6" w:rsidRPr="00B51256" w14:paraId="68F2D412" w14:textId="77777777" w:rsidTr="07EB9174">
        <w:tc>
          <w:tcPr>
            <w:tcW w:w="1555" w:type="dxa"/>
            <w:shd w:val="clear" w:color="auto" w:fill="EBE8EC"/>
          </w:tcPr>
          <w:p w14:paraId="7ADB4D23" w14:textId="77777777" w:rsidR="00107BF6" w:rsidRPr="00B51256" w:rsidRDefault="00107BF6" w:rsidP="004935FC">
            <w:pPr>
              <w:keepNext/>
              <w:spacing w:after="0" w:line="240" w:lineRule="auto"/>
            </w:pPr>
            <w:r w:rsidRPr="00B51256">
              <w:rPr>
                <w:i/>
              </w:rPr>
              <w:t>Summary of Discussion</w:t>
            </w:r>
          </w:p>
          <w:p w14:paraId="4A2B21D0" w14:textId="126C8856" w:rsidR="00107BF6" w:rsidRPr="00B51256" w:rsidRDefault="00107BF6" w:rsidP="1F4E7BD0">
            <w:pPr>
              <w:keepNext/>
              <w:spacing w:after="0" w:line="240" w:lineRule="auto"/>
              <w:rPr>
                <w:sz w:val="18"/>
                <w:szCs w:val="18"/>
              </w:rPr>
            </w:pPr>
            <w:r w:rsidRPr="09E3B27E">
              <w:rPr>
                <w:sz w:val="18"/>
                <w:szCs w:val="18"/>
              </w:rPr>
              <w:t>(</w:t>
            </w:r>
            <w:r w:rsidR="071B3CAC" w:rsidRPr="09E3B27E">
              <w:rPr>
                <w:sz w:val="18"/>
                <w:szCs w:val="18"/>
              </w:rPr>
              <w:t>Including</w:t>
            </w:r>
          </w:p>
          <w:p w14:paraId="73BD0A31" w14:textId="77777777" w:rsidR="00107BF6" w:rsidRPr="00B51256" w:rsidRDefault="00107BF6" w:rsidP="004935FC">
            <w:pPr>
              <w:keepNext/>
              <w:spacing w:after="0" w:line="240" w:lineRule="auto"/>
            </w:pPr>
            <w:r w:rsidRPr="00B51256">
              <w:rPr>
                <w:sz w:val="18"/>
              </w:rPr>
              <w:t>questions and responses)</w:t>
            </w:r>
          </w:p>
        </w:tc>
        <w:tc>
          <w:tcPr>
            <w:tcW w:w="8901" w:type="dxa"/>
            <w:gridSpan w:val="2"/>
          </w:tcPr>
          <w:p w14:paraId="363CEDA4" w14:textId="77777777" w:rsidR="00107BF6" w:rsidRDefault="00107BF6" w:rsidP="004935FC">
            <w:pPr>
              <w:keepNext/>
              <w:spacing w:after="0" w:line="240" w:lineRule="auto"/>
              <w:rPr>
                <w:i/>
              </w:rPr>
            </w:pPr>
            <w:r>
              <w:rPr>
                <w:i/>
              </w:rPr>
              <w:t>Lead – Chair</w:t>
            </w:r>
          </w:p>
          <w:p w14:paraId="5FDF07F1" w14:textId="5EE12392" w:rsidR="00107BF6" w:rsidRDefault="00107BF6" w:rsidP="16F675CB">
            <w:pPr>
              <w:keepNext/>
              <w:spacing w:after="0" w:line="240" w:lineRule="auto"/>
              <w:rPr>
                <w:i/>
                <w:iCs/>
              </w:rPr>
            </w:pPr>
            <w:r w:rsidRPr="16F675CB">
              <w:rPr>
                <w:i/>
                <w:iCs/>
              </w:rPr>
              <w:t>Purpose – Information</w:t>
            </w:r>
          </w:p>
          <w:p w14:paraId="7B55FABA" w14:textId="008294EA" w:rsidR="00130F8A" w:rsidRDefault="4BCD7E37" w:rsidP="4358BADC">
            <w:pPr>
              <w:keepNext/>
            </w:pPr>
            <w:r>
              <w:t>2</w:t>
            </w:r>
            <w:r w:rsidR="3AAA6CC0">
              <w:t>5</w:t>
            </w:r>
            <w:r w:rsidR="358C3DA0">
              <w:t>/02</w:t>
            </w:r>
            <w:r w:rsidR="327E4C7D">
              <w:t xml:space="preserve"> – </w:t>
            </w:r>
            <w:r w:rsidR="53D8F1D2">
              <w:t>see 26/13</w:t>
            </w:r>
          </w:p>
          <w:p w14:paraId="60E987C9" w14:textId="53D5740E" w:rsidR="00497A0B" w:rsidRDefault="4BCD7E37" w:rsidP="4358BADC">
            <w:pPr>
              <w:keepNext/>
            </w:pPr>
            <w:r>
              <w:t>2</w:t>
            </w:r>
            <w:r w:rsidR="2774619A">
              <w:t>5</w:t>
            </w:r>
            <w:r w:rsidR="725C8DE2">
              <w:t>/0</w:t>
            </w:r>
            <w:r w:rsidR="4C2DBA0D">
              <w:t>6</w:t>
            </w:r>
            <w:r w:rsidR="725C8DE2">
              <w:t xml:space="preserve"> – </w:t>
            </w:r>
            <w:r w:rsidR="71850BEC">
              <w:t>C</w:t>
            </w:r>
            <w:r w:rsidR="725C8DE2">
              <w:t>ompleted</w:t>
            </w:r>
          </w:p>
          <w:p w14:paraId="5CA60AA2" w14:textId="6CAA3098" w:rsidR="004826DF" w:rsidRPr="004826DF" w:rsidRDefault="56D645C4" w:rsidP="56CCAEDC">
            <w:pPr>
              <w:keepNext/>
            </w:pPr>
            <w:r>
              <w:t>AOB – Completed liaising HT and KR as noted in AOB continuing developing this going forward</w:t>
            </w:r>
          </w:p>
        </w:tc>
      </w:tr>
      <w:tr w:rsidR="00107BF6" w:rsidRPr="00B51256" w14:paraId="1D0B0D7C" w14:textId="77777777" w:rsidTr="07EB9174">
        <w:tc>
          <w:tcPr>
            <w:tcW w:w="10456" w:type="dxa"/>
            <w:gridSpan w:val="3"/>
            <w:shd w:val="clear" w:color="auto" w:fill="EBE8EC"/>
          </w:tcPr>
          <w:p w14:paraId="46BEB3F8" w14:textId="0BCF8894" w:rsidR="00107BF6" w:rsidRPr="00B51256" w:rsidRDefault="00107BF6" w:rsidP="2AABE4A0">
            <w:pPr>
              <w:keepNext/>
              <w:spacing w:after="0" w:line="240" w:lineRule="auto"/>
              <w:rPr>
                <w:b/>
                <w:bCs/>
              </w:rPr>
            </w:pPr>
            <w:r w:rsidRPr="07EB9174">
              <w:rPr>
                <w:b/>
                <w:bCs/>
              </w:rPr>
              <w:t xml:space="preserve">Actions Arising / Resolutions </w:t>
            </w:r>
            <w:r w:rsidR="4C6B810A" w:rsidRPr="07EB9174">
              <w:rPr>
                <w:b/>
                <w:bCs/>
              </w:rPr>
              <w:t>26/14</w:t>
            </w:r>
          </w:p>
        </w:tc>
      </w:tr>
      <w:tr w:rsidR="00107BF6" w:rsidRPr="00B51256" w14:paraId="2F0ED12A" w14:textId="77777777" w:rsidTr="07EB9174">
        <w:tc>
          <w:tcPr>
            <w:tcW w:w="9351" w:type="dxa"/>
            <w:gridSpan w:val="2"/>
          </w:tcPr>
          <w:p w14:paraId="4C110019" w14:textId="7DA54076" w:rsidR="00B57CBB" w:rsidRPr="000574D8" w:rsidRDefault="00107BF6" w:rsidP="037CA4A2">
            <w:pPr>
              <w:keepNext/>
              <w:spacing w:after="0" w:line="240" w:lineRule="auto"/>
            </w:pPr>
            <w:r>
              <w:t xml:space="preserve">Previous minutes </w:t>
            </w:r>
            <w:r w:rsidR="1F20D62D">
              <w:t>a true reflection and accepted as such unanimously</w:t>
            </w:r>
            <w:r w:rsidR="50FFBD97">
              <w:t>.</w:t>
            </w:r>
          </w:p>
        </w:tc>
        <w:tc>
          <w:tcPr>
            <w:tcW w:w="1105" w:type="dxa"/>
          </w:tcPr>
          <w:p w14:paraId="433DA5CF" w14:textId="2B72AB1A" w:rsidR="00F15681" w:rsidRPr="00B51256" w:rsidRDefault="1351576D" w:rsidP="037CA4A2">
            <w:pPr>
              <w:keepNext/>
              <w:spacing w:after="0" w:line="240" w:lineRule="auto"/>
              <w:rPr>
                <w:b/>
                <w:bCs/>
              </w:rPr>
            </w:pPr>
            <w:r w:rsidRPr="56CCAEDC">
              <w:rPr>
                <w:b/>
                <w:bCs/>
              </w:rPr>
              <w:t>Clerk</w:t>
            </w:r>
          </w:p>
        </w:tc>
      </w:tr>
    </w:tbl>
    <w:p w14:paraId="667AFF5D" w14:textId="77777777" w:rsidR="00107BF6" w:rsidRDefault="00107BF6" w:rsidP="00107BF6"/>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1555"/>
        <w:gridCol w:w="7796"/>
        <w:gridCol w:w="1105"/>
      </w:tblGrid>
      <w:tr w:rsidR="00107BF6" w:rsidRPr="00B51256" w14:paraId="5ACCCB65" w14:textId="77777777" w:rsidTr="07EB9174">
        <w:tc>
          <w:tcPr>
            <w:tcW w:w="1555" w:type="dxa"/>
            <w:shd w:val="clear" w:color="auto" w:fill="EBE8EC"/>
          </w:tcPr>
          <w:p w14:paraId="17A37B17" w14:textId="6B3B9D4A" w:rsidR="00107BF6" w:rsidRPr="00B51256" w:rsidRDefault="4BCD7E37" w:rsidP="2AABE4A0">
            <w:pPr>
              <w:keepNext/>
              <w:spacing w:after="0" w:line="240" w:lineRule="auto"/>
              <w:rPr>
                <w:b/>
                <w:bCs/>
              </w:rPr>
            </w:pPr>
            <w:r w:rsidRPr="56CCAEDC">
              <w:rPr>
                <w:b/>
                <w:bCs/>
              </w:rPr>
              <w:t>26</w:t>
            </w:r>
            <w:r w:rsidR="1351576D" w:rsidRPr="56CCAEDC">
              <w:rPr>
                <w:b/>
                <w:bCs/>
              </w:rPr>
              <w:t>/15</w:t>
            </w:r>
          </w:p>
        </w:tc>
        <w:tc>
          <w:tcPr>
            <w:tcW w:w="8901" w:type="dxa"/>
            <w:gridSpan w:val="2"/>
            <w:shd w:val="clear" w:color="auto" w:fill="EBE8EC"/>
          </w:tcPr>
          <w:p w14:paraId="75B5CED6" w14:textId="603D2C0B" w:rsidR="00107BF6" w:rsidRPr="00F11A00" w:rsidRDefault="00107BF6" w:rsidP="2AABE4A0">
            <w:pPr>
              <w:suppressAutoHyphens/>
              <w:autoSpaceDN w:val="0"/>
              <w:textAlignment w:val="baseline"/>
              <w:rPr>
                <w:b/>
                <w:bCs/>
              </w:rPr>
            </w:pPr>
            <w:r w:rsidRPr="4358BADC">
              <w:rPr>
                <w:b/>
                <w:bCs/>
              </w:rPr>
              <w:t>Consider Meeting Focus –</w:t>
            </w:r>
            <w:r w:rsidR="0B5CDD8C" w:rsidRPr="4358BADC">
              <w:rPr>
                <w:b/>
                <w:bCs/>
              </w:rPr>
              <w:t xml:space="preserve"> </w:t>
            </w:r>
            <w:r w:rsidR="51DA39A1" w:rsidRPr="4358BADC">
              <w:rPr>
                <w:b/>
                <w:bCs/>
              </w:rPr>
              <w:t>School</w:t>
            </w:r>
            <w:r w:rsidR="1DC5E80A" w:rsidRPr="4358BADC">
              <w:rPr>
                <w:b/>
                <w:bCs/>
              </w:rPr>
              <w:t xml:space="preserve"> Improvement </w:t>
            </w:r>
            <w:r w:rsidR="3734DF18" w:rsidRPr="4358BADC">
              <w:rPr>
                <w:b/>
                <w:bCs/>
              </w:rPr>
              <w:t xml:space="preserve">- </w:t>
            </w:r>
            <w:r w:rsidR="24EE860E" w:rsidRPr="4358BADC">
              <w:rPr>
                <w:b/>
                <w:bCs/>
              </w:rPr>
              <w:t>SEF (Self Evaluation Framework)</w:t>
            </w:r>
          </w:p>
        </w:tc>
      </w:tr>
      <w:tr w:rsidR="00107BF6" w:rsidRPr="00B51256" w14:paraId="0173670F" w14:textId="77777777" w:rsidTr="07EB9174">
        <w:tc>
          <w:tcPr>
            <w:tcW w:w="1555" w:type="dxa"/>
            <w:shd w:val="clear" w:color="auto" w:fill="EBE8EC"/>
          </w:tcPr>
          <w:p w14:paraId="7DA3D201" w14:textId="77777777" w:rsidR="00107BF6" w:rsidRPr="00B51256" w:rsidRDefault="00107BF6" w:rsidP="00843581">
            <w:pPr>
              <w:keepNext/>
              <w:spacing w:after="0" w:line="240" w:lineRule="auto"/>
            </w:pPr>
            <w:r w:rsidRPr="00B51256">
              <w:rPr>
                <w:i/>
              </w:rPr>
              <w:t>Summary of Discussion</w:t>
            </w:r>
          </w:p>
          <w:p w14:paraId="10BC7B49" w14:textId="7A5588C1" w:rsidR="00107BF6" w:rsidRPr="00B51256" w:rsidRDefault="00107BF6" w:rsidP="1F4E7BD0">
            <w:pPr>
              <w:keepNext/>
              <w:spacing w:after="0" w:line="240" w:lineRule="auto"/>
              <w:rPr>
                <w:sz w:val="18"/>
                <w:szCs w:val="18"/>
              </w:rPr>
            </w:pPr>
            <w:r w:rsidRPr="09E3B27E">
              <w:rPr>
                <w:sz w:val="18"/>
                <w:szCs w:val="18"/>
              </w:rPr>
              <w:t>(</w:t>
            </w:r>
            <w:r w:rsidR="42AF6127" w:rsidRPr="09E3B27E">
              <w:rPr>
                <w:sz w:val="18"/>
                <w:szCs w:val="18"/>
              </w:rPr>
              <w:t>Including</w:t>
            </w:r>
          </w:p>
          <w:p w14:paraId="29D24A01" w14:textId="77777777" w:rsidR="00107BF6" w:rsidRPr="00B51256" w:rsidRDefault="00107BF6" w:rsidP="00843581">
            <w:pPr>
              <w:keepNext/>
              <w:spacing w:after="0" w:line="240" w:lineRule="auto"/>
            </w:pPr>
            <w:r w:rsidRPr="00B51256">
              <w:rPr>
                <w:sz w:val="18"/>
              </w:rPr>
              <w:t>questions and responses)</w:t>
            </w:r>
          </w:p>
        </w:tc>
        <w:tc>
          <w:tcPr>
            <w:tcW w:w="8901" w:type="dxa"/>
            <w:gridSpan w:val="2"/>
          </w:tcPr>
          <w:p w14:paraId="036DE1D5" w14:textId="7D045A29" w:rsidR="00107BF6" w:rsidRDefault="00107BF6" w:rsidP="2AABE4A0">
            <w:pPr>
              <w:shd w:val="clear" w:color="auto" w:fill="FFFFFF" w:themeFill="background1"/>
              <w:spacing w:after="0" w:line="240" w:lineRule="auto"/>
              <w:rPr>
                <w:i/>
                <w:iCs/>
              </w:rPr>
            </w:pPr>
            <w:r w:rsidRPr="2AABE4A0">
              <w:rPr>
                <w:i/>
                <w:iCs/>
              </w:rPr>
              <w:t xml:space="preserve">Lead – </w:t>
            </w:r>
            <w:r w:rsidR="46F83BEA" w:rsidRPr="2AABE4A0">
              <w:rPr>
                <w:i/>
                <w:iCs/>
              </w:rPr>
              <w:t xml:space="preserve">CoG - </w:t>
            </w:r>
            <w:r w:rsidRPr="2AABE4A0">
              <w:rPr>
                <w:i/>
                <w:iCs/>
              </w:rPr>
              <w:t>Headteacher</w:t>
            </w:r>
          </w:p>
          <w:p w14:paraId="48877A40" w14:textId="67F08573" w:rsidR="00107BF6" w:rsidRDefault="00107BF6" w:rsidP="00843581">
            <w:pPr>
              <w:shd w:val="clear" w:color="auto" w:fill="FFFFFF"/>
              <w:spacing w:after="0" w:line="240" w:lineRule="auto"/>
              <w:rPr>
                <w:i/>
              </w:rPr>
            </w:pPr>
            <w:r>
              <w:rPr>
                <w:i/>
              </w:rPr>
              <w:t xml:space="preserve">Purpose </w:t>
            </w:r>
            <w:r w:rsidR="008D5511">
              <w:rPr>
                <w:i/>
              </w:rPr>
              <w:t>–</w:t>
            </w:r>
            <w:r>
              <w:rPr>
                <w:i/>
              </w:rPr>
              <w:t xml:space="preserve"> Information</w:t>
            </w:r>
          </w:p>
          <w:p w14:paraId="476924B3" w14:textId="348CB283" w:rsidR="008D5511" w:rsidRDefault="008D5511" w:rsidP="00843581">
            <w:pPr>
              <w:shd w:val="clear" w:color="auto" w:fill="FFFFFF"/>
              <w:spacing w:after="0" w:line="240" w:lineRule="auto"/>
            </w:pPr>
            <w:r w:rsidRPr="008D5511">
              <w:t>Policy documents tabled in advance to all Governors via portal.</w:t>
            </w:r>
          </w:p>
          <w:p w14:paraId="2CF5E6CE" w14:textId="77777777" w:rsidR="004B126A" w:rsidRPr="00F81085" w:rsidRDefault="007851F3" w:rsidP="71C06B4D">
            <w:pPr>
              <w:shd w:val="clear" w:color="auto" w:fill="FFFFFF" w:themeFill="background1"/>
              <w:spacing w:after="0" w:line="240" w:lineRule="auto"/>
              <w:rPr>
                <w:rFonts w:eastAsia="Century Gothic" w:cs="Century Gothic"/>
                <w:sz w:val="20"/>
                <w:szCs w:val="20"/>
              </w:rPr>
            </w:pPr>
            <w:r w:rsidRPr="00F81085">
              <w:rPr>
                <w:rFonts w:eastAsia="Century Gothic" w:cs="Century Gothic"/>
                <w:i/>
                <w:iCs/>
                <w:sz w:val="20"/>
                <w:szCs w:val="20"/>
              </w:rPr>
              <w:t>S</w:t>
            </w:r>
            <w:r w:rsidRPr="00F81085">
              <w:rPr>
                <w:rFonts w:eastAsia="Century Gothic" w:cs="Century Gothic"/>
                <w:sz w:val="20"/>
                <w:szCs w:val="20"/>
              </w:rPr>
              <w:t>EF</w:t>
            </w:r>
            <w:r w:rsidR="4769C628" w:rsidRPr="00F81085">
              <w:rPr>
                <w:rFonts w:eastAsia="Century Gothic" w:cs="Century Gothic"/>
                <w:sz w:val="20"/>
                <w:szCs w:val="20"/>
              </w:rPr>
              <w:t xml:space="preserve"> – </w:t>
            </w:r>
          </w:p>
          <w:p w14:paraId="3226773C" w14:textId="162A8DC2" w:rsidR="004B126A" w:rsidRPr="007A1105" w:rsidRDefault="46FDAE60" w:rsidP="007A1105">
            <w:pPr>
              <w:pStyle w:val="ListParagraph"/>
              <w:numPr>
                <w:ilvl w:val="0"/>
                <w:numId w:val="11"/>
              </w:numPr>
              <w:shd w:val="clear" w:color="auto" w:fill="FFFFFF" w:themeFill="background1"/>
              <w:spacing w:after="0" w:line="240" w:lineRule="auto"/>
              <w:rPr>
                <w:rFonts w:eastAsia="Century Gothic" w:cs="Century Gothic"/>
                <w:sz w:val="20"/>
                <w:szCs w:val="20"/>
              </w:rPr>
            </w:pPr>
            <w:r w:rsidRPr="56CCAEDC">
              <w:rPr>
                <w:rFonts w:eastAsia="Century Gothic" w:cs="Century Gothic"/>
                <w:sz w:val="20"/>
                <w:szCs w:val="20"/>
              </w:rPr>
              <w:t>Receive interim SEF and cross reference with monitoring outcomes from previous year.</w:t>
            </w:r>
          </w:p>
          <w:p w14:paraId="45DD2670" w14:textId="54FE1351" w:rsidR="46FDAE60" w:rsidRDefault="27978C6E" w:rsidP="56CCAEDC">
            <w:pPr>
              <w:pStyle w:val="ListParagraph"/>
              <w:numPr>
                <w:ilvl w:val="0"/>
                <w:numId w:val="11"/>
              </w:numPr>
              <w:shd w:val="clear" w:color="auto" w:fill="FFFFFF" w:themeFill="background1"/>
              <w:spacing w:after="0" w:line="240" w:lineRule="auto"/>
              <w:rPr>
                <w:rFonts w:eastAsia="Century Gothic" w:cs="Century Gothic"/>
                <w:sz w:val="20"/>
                <w:szCs w:val="20"/>
              </w:rPr>
            </w:pPr>
            <w:r w:rsidRPr="07EB9174">
              <w:rPr>
                <w:rFonts w:eastAsia="Century Gothic" w:cs="Century Gothic"/>
                <w:sz w:val="20"/>
                <w:szCs w:val="20"/>
              </w:rPr>
              <w:t>To note the SEF has remained in the old format</w:t>
            </w:r>
            <w:r w:rsidR="47E3A933" w:rsidRPr="07EB9174">
              <w:rPr>
                <w:rFonts w:eastAsia="Century Gothic" w:cs="Century Gothic"/>
                <w:sz w:val="20"/>
                <w:szCs w:val="20"/>
              </w:rPr>
              <w:t xml:space="preserve">. </w:t>
            </w:r>
            <w:r w:rsidRPr="07EB9174">
              <w:rPr>
                <w:rFonts w:eastAsia="Century Gothic" w:cs="Century Gothic"/>
                <w:sz w:val="20"/>
                <w:szCs w:val="20"/>
              </w:rPr>
              <w:t xml:space="preserve">There will be a </w:t>
            </w:r>
            <w:r w:rsidR="004525DE">
              <w:rPr>
                <w:rFonts w:eastAsia="Century Gothic" w:cs="Century Gothic"/>
                <w:sz w:val="20"/>
                <w:szCs w:val="20"/>
              </w:rPr>
              <w:t>format update over</w:t>
            </w:r>
            <w:r w:rsidRPr="07EB9174">
              <w:rPr>
                <w:rFonts w:eastAsia="Century Gothic" w:cs="Century Gothic"/>
                <w:sz w:val="20"/>
                <w:szCs w:val="20"/>
              </w:rPr>
              <w:t xml:space="preserve"> the next 12 months </w:t>
            </w:r>
            <w:r w:rsidR="004525DE">
              <w:rPr>
                <w:rFonts w:eastAsia="Century Gothic" w:cs="Century Gothic"/>
                <w:sz w:val="20"/>
                <w:szCs w:val="20"/>
              </w:rPr>
              <w:t>across</w:t>
            </w:r>
            <w:r w:rsidRPr="07EB9174">
              <w:rPr>
                <w:rFonts w:eastAsia="Century Gothic" w:cs="Century Gothic"/>
                <w:sz w:val="20"/>
                <w:szCs w:val="20"/>
              </w:rPr>
              <w:t xml:space="preserve"> the new 7 areas of priority that are within the updated Ofsted framework</w:t>
            </w:r>
            <w:r w:rsidR="430FEDD1" w:rsidRPr="07EB9174">
              <w:rPr>
                <w:rFonts w:eastAsia="Century Gothic" w:cs="Century Gothic"/>
                <w:sz w:val="20"/>
                <w:szCs w:val="20"/>
              </w:rPr>
              <w:t xml:space="preserve">. </w:t>
            </w:r>
            <w:r w:rsidR="7FDD2B5B" w:rsidRPr="07EB9174">
              <w:rPr>
                <w:rFonts w:eastAsia="Century Gothic" w:cs="Century Gothic"/>
                <w:sz w:val="20"/>
                <w:szCs w:val="20"/>
              </w:rPr>
              <w:t>We are confident that the content we have is accurate</w:t>
            </w:r>
            <w:r w:rsidR="004525DE">
              <w:rPr>
                <w:rFonts w:eastAsia="Century Gothic" w:cs="Century Gothic"/>
                <w:sz w:val="20"/>
                <w:szCs w:val="20"/>
              </w:rPr>
              <w:t xml:space="preserve"> and reflective of the school, even though it is mapped against the five previous EIF areas instead of the new 7 areas.</w:t>
            </w:r>
          </w:p>
          <w:p w14:paraId="2495F1F0" w14:textId="2C9A7E05" w:rsidR="25D205FD" w:rsidRDefault="25D205FD" w:rsidP="56CCAEDC">
            <w:pPr>
              <w:pStyle w:val="ListParagraph"/>
              <w:numPr>
                <w:ilvl w:val="0"/>
                <w:numId w:val="11"/>
              </w:numPr>
              <w:shd w:val="clear" w:color="auto" w:fill="FFFFFF" w:themeFill="background1"/>
              <w:spacing w:after="0" w:line="240" w:lineRule="auto"/>
              <w:rPr>
                <w:rFonts w:eastAsia="Century Gothic" w:cs="Century Gothic"/>
                <w:sz w:val="20"/>
                <w:szCs w:val="20"/>
              </w:rPr>
            </w:pPr>
            <w:r w:rsidRPr="56CCAEDC">
              <w:rPr>
                <w:rFonts w:eastAsia="Century Gothic" w:cs="Century Gothic"/>
                <w:sz w:val="20"/>
                <w:szCs w:val="20"/>
              </w:rPr>
              <w:t>As we format and map this going forward it will include more detail on disadvantaged and vulnerable pupils</w:t>
            </w:r>
            <w:r w:rsidR="004525DE">
              <w:rPr>
                <w:rFonts w:eastAsia="Century Gothic" w:cs="Century Gothic"/>
                <w:sz w:val="20"/>
                <w:szCs w:val="20"/>
              </w:rPr>
              <w:t xml:space="preserve">, a key focus for us and for Ofsted in the new framework. </w:t>
            </w:r>
          </w:p>
          <w:p w14:paraId="17F3C77C" w14:textId="1C65660E" w:rsidR="25D205FD" w:rsidRDefault="25D205FD" w:rsidP="56CCAEDC">
            <w:pPr>
              <w:pStyle w:val="ListParagraph"/>
              <w:numPr>
                <w:ilvl w:val="0"/>
                <w:numId w:val="11"/>
              </w:numPr>
              <w:shd w:val="clear" w:color="auto" w:fill="FFFFFF" w:themeFill="background1"/>
              <w:spacing w:after="0" w:line="240" w:lineRule="auto"/>
              <w:rPr>
                <w:rFonts w:eastAsia="Century Gothic" w:cs="Century Gothic"/>
                <w:sz w:val="20"/>
                <w:szCs w:val="20"/>
              </w:rPr>
            </w:pPr>
            <w:r w:rsidRPr="56CCAEDC">
              <w:rPr>
                <w:rFonts w:eastAsia="Century Gothic" w:cs="Century Gothic"/>
                <w:sz w:val="20"/>
                <w:szCs w:val="20"/>
              </w:rPr>
              <w:t>The SEF gives us a working oversight, with context for example with the numbers expected on base, this will be out of date currently as we have not had a recent station meeting re the proje</w:t>
            </w:r>
            <w:r w:rsidR="6E59999F" w:rsidRPr="56CCAEDC">
              <w:rPr>
                <w:rFonts w:eastAsia="Century Gothic" w:cs="Century Gothic"/>
                <w:sz w:val="20"/>
                <w:szCs w:val="20"/>
              </w:rPr>
              <w:t>cted figures</w:t>
            </w:r>
          </w:p>
          <w:p w14:paraId="7FBF6211" w14:textId="64E0F4FC" w:rsidR="56CCAEDC" w:rsidRDefault="56CCAEDC" w:rsidP="004525DE">
            <w:pPr>
              <w:pStyle w:val="ListParagraph"/>
              <w:shd w:val="clear" w:color="auto" w:fill="FFFFFF" w:themeFill="background1"/>
              <w:spacing w:after="0" w:line="240" w:lineRule="auto"/>
              <w:rPr>
                <w:rFonts w:eastAsia="Century Gothic" w:cs="Century Gothic"/>
                <w:sz w:val="20"/>
                <w:szCs w:val="20"/>
              </w:rPr>
            </w:pPr>
          </w:p>
          <w:p w14:paraId="58D837EB" w14:textId="5DB9C7A2" w:rsidR="2AABE4A0" w:rsidRPr="00CA6EA1" w:rsidRDefault="004B126A" w:rsidP="71C06B4D">
            <w:pPr>
              <w:shd w:val="clear" w:color="auto" w:fill="FFFFFF" w:themeFill="background1"/>
              <w:spacing w:after="0" w:line="240" w:lineRule="auto"/>
              <w:rPr>
                <w:rFonts w:eastAsia="Century Gothic" w:cs="Century Gothic"/>
                <w:b/>
                <w:bCs/>
                <w:sz w:val="20"/>
                <w:szCs w:val="20"/>
              </w:rPr>
            </w:pPr>
            <w:r>
              <w:rPr>
                <w:rFonts w:eastAsia="Century Gothic" w:cs="Century Gothic"/>
                <w:b/>
                <w:bCs/>
                <w:sz w:val="20"/>
                <w:szCs w:val="20"/>
              </w:rPr>
              <w:t>O</w:t>
            </w:r>
            <w:r w:rsidR="4769C628" w:rsidRPr="71C06B4D">
              <w:rPr>
                <w:rFonts w:eastAsia="Century Gothic" w:cs="Century Gothic"/>
                <w:b/>
                <w:bCs/>
                <w:sz w:val="20"/>
                <w:szCs w:val="20"/>
              </w:rPr>
              <w:t>pen table for questions.</w:t>
            </w:r>
          </w:p>
          <w:p w14:paraId="64ECC477" w14:textId="4CE41C35" w:rsidR="71C06B4D" w:rsidRDefault="71C06B4D" w:rsidP="71C06B4D">
            <w:pPr>
              <w:shd w:val="clear" w:color="auto" w:fill="FFFFFF" w:themeFill="background1"/>
              <w:spacing w:after="0" w:line="240" w:lineRule="auto"/>
              <w:rPr>
                <w:rFonts w:eastAsia="Century Gothic" w:cs="Century Gothic"/>
                <w:b/>
                <w:bCs/>
                <w:sz w:val="20"/>
                <w:szCs w:val="20"/>
              </w:rPr>
            </w:pPr>
          </w:p>
          <w:p w14:paraId="7E756FF3" w14:textId="4088F829" w:rsidR="4769C628" w:rsidRDefault="78A3DC3F" w:rsidP="71C06B4D">
            <w:pPr>
              <w:shd w:val="clear" w:color="auto" w:fill="FFFFFF" w:themeFill="background1"/>
              <w:spacing w:after="0" w:line="240" w:lineRule="auto"/>
              <w:rPr>
                <w:rFonts w:eastAsia="Century Gothic" w:cs="Century Gothic"/>
                <w:b/>
                <w:bCs/>
                <w:sz w:val="20"/>
                <w:szCs w:val="20"/>
              </w:rPr>
            </w:pPr>
            <w:r w:rsidRPr="56CCAEDC">
              <w:rPr>
                <w:rFonts w:eastAsia="Century Gothic" w:cs="Century Gothic"/>
                <w:b/>
                <w:bCs/>
                <w:sz w:val="20"/>
                <w:szCs w:val="20"/>
              </w:rPr>
              <w:t>Clarification please regarding the note re last Ofsted inspection</w:t>
            </w:r>
            <w:r w:rsidR="6DB8F35C" w:rsidRPr="56CCAEDC">
              <w:rPr>
                <w:rFonts w:eastAsia="Century Gothic" w:cs="Century Gothic"/>
                <w:b/>
                <w:bCs/>
                <w:sz w:val="20"/>
                <w:szCs w:val="20"/>
              </w:rPr>
              <w:t>,</w:t>
            </w:r>
            <w:r w:rsidRPr="56CCAEDC">
              <w:rPr>
                <w:rFonts w:eastAsia="Century Gothic" w:cs="Century Gothic"/>
                <w:b/>
                <w:bCs/>
                <w:sz w:val="20"/>
                <w:szCs w:val="20"/>
              </w:rPr>
              <w:t xml:space="preserve"> the date states end of March 2023 which I think is incorrect?</w:t>
            </w:r>
          </w:p>
          <w:p w14:paraId="461CBE47" w14:textId="4A37E3E0" w:rsidR="00AD79BC" w:rsidRDefault="52ED7A35" w:rsidP="07EB9174">
            <w:pPr>
              <w:shd w:val="clear" w:color="auto" w:fill="FFFFFF" w:themeFill="background1"/>
              <w:spacing w:after="0" w:line="240" w:lineRule="auto"/>
              <w:rPr>
                <w:rFonts w:eastAsia="Century Gothic" w:cs="Century Gothic"/>
                <w:i/>
                <w:iCs/>
                <w:sz w:val="20"/>
                <w:szCs w:val="20"/>
              </w:rPr>
            </w:pPr>
            <w:r w:rsidRPr="07EB9174">
              <w:rPr>
                <w:rFonts w:eastAsia="Century Gothic" w:cs="Century Gothic"/>
                <w:i/>
                <w:iCs/>
                <w:sz w:val="20"/>
                <w:szCs w:val="20"/>
              </w:rPr>
              <w:t>Yes, it is</w:t>
            </w:r>
            <w:r w:rsidR="5FCF6AFD" w:rsidRPr="07EB9174">
              <w:rPr>
                <w:rFonts w:eastAsia="Century Gothic" w:cs="Century Gothic"/>
                <w:i/>
                <w:iCs/>
                <w:sz w:val="20"/>
                <w:szCs w:val="20"/>
              </w:rPr>
              <w:t xml:space="preserve">, </w:t>
            </w:r>
            <w:r w:rsidR="3C059160" w:rsidRPr="07EB9174">
              <w:rPr>
                <w:rFonts w:eastAsia="Century Gothic" w:cs="Century Gothic"/>
                <w:i/>
                <w:iCs/>
                <w:sz w:val="20"/>
                <w:szCs w:val="20"/>
              </w:rPr>
              <w:t>we</w:t>
            </w:r>
            <w:r w:rsidR="5FCF6AFD" w:rsidRPr="07EB9174">
              <w:rPr>
                <w:rFonts w:eastAsia="Century Gothic" w:cs="Century Gothic"/>
                <w:i/>
                <w:iCs/>
                <w:sz w:val="20"/>
                <w:szCs w:val="20"/>
              </w:rPr>
              <w:t xml:space="preserve"> had our Ofsted in March 2024 w</w:t>
            </w:r>
            <w:r w:rsidR="41964B04" w:rsidRPr="07EB9174">
              <w:rPr>
                <w:rFonts w:eastAsia="Century Gothic" w:cs="Century Gothic"/>
                <w:i/>
                <w:iCs/>
                <w:sz w:val="20"/>
                <w:szCs w:val="20"/>
              </w:rPr>
              <w:t>ith 2028 being our next probable window for inspection</w:t>
            </w:r>
            <w:r w:rsidR="539913A0" w:rsidRPr="07EB9174">
              <w:rPr>
                <w:rFonts w:eastAsia="Century Gothic" w:cs="Century Gothic"/>
                <w:i/>
                <w:iCs/>
                <w:sz w:val="20"/>
                <w:szCs w:val="20"/>
              </w:rPr>
              <w:t xml:space="preserve">. </w:t>
            </w:r>
            <w:r w:rsidR="41964B04" w:rsidRPr="07EB9174">
              <w:rPr>
                <w:rFonts w:eastAsia="Century Gothic" w:cs="Century Gothic"/>
                <w:i/>
                <w:iCs/>
                <w:sz w:val="20"/>
                <w:szCs w:val="20"/>
              </w:rPr>
              <w:t>Apologies I have live edited and corrected the document within your portal and within school records now.</w:t>
            </w:r>
          </w:p>
          <w:p w14:paraId="18A6975E" w14:textId="77777777" w:rsidR="004525DE" w:rsidRDefault="004525DE" w:rsidP="07EB9174">
            <w:pPr>
              <w:shd w:val="clear" w:color="auto" w:fill="FFFFFF" w:themeFill="background1"/>
              <w:spacing w:after="0" w:line="240" w:lineRule="auto"/>
              <w:rPr>
                <w:rFonts w:eastAsia="Century Gothic" w:cs="Century Gothic"/>
                <w:i/>
                <w:iCs/>
                <w:sz w:val="20"/>
                <w:szCs w:val="20"/>
              </w:rPr>
            </w:pPr>
          </w:p>
          <w:p w14:paraId="633C2F93" w14:textId="44B52BF6" w:rsidR="004525DE" w:rsidRDefault="004525DE" w:rsidP="004525DE">
            <w:pPr>
              <w:shd w:val="clear" w:color="auto" w:fill="FFFFFF" w:themeFill="background1"/>
              <w:spacing w:after="0" w:line="240" w:lineRule="auto"/>
              <w:rPr>
                <w:rFonts w:eastAsia="Century Gothic" w:cs="Century Gothic"/>
                <w:b/>
                <w:bCs/>
                <w:sz w:val="20"/>
                <w:szCs w:val="20"/>
              </w:rPr>
            </w:pPr>
            <w:r>
              <w:rPr>
                <w:rFonts w:eastAsia="Century Gothic" w:cs="Century Gothic"/>
                <w:b/>
                <w:bCs/>
                <w:sz w:val="20"/>
                <w:szCs w:val="20"/>
              </w:rPr>
              <w:t>The SEF accurately describes what we see in school as part of our monitoring, will it be adapted accordingly if the new monitoring format raises things?</w:t>
            </w:r>
          </w:p>
          <w:p w14:paraId="229CFFD6" w14:textId="13FCA901" w:rsidR="004525DE" w:rsidRPr="004525DE" w:rsidRDefault="004525DE" w:rsidP="004525DE">
            <w:pPr>
              <w:shd w:val="clear" w:color="auto" w:fill="FFFFFF" w:themeFill="background1"/>
              <w:spacing w:after="0" w:line="240" w:lineRule="auto"/>
              <w:rPr>
                <w:rFonts w:eastAsia="Century Gothic" w:cs="Century Gothic"/>
                <w:i/>
                <w:iCs/>
                <w:sz w:val="20"/>
                <w:szCs w:val="20"/>
              </w:rPr>
            </w:pPr>
            <w:r>
              <w:rPr>
                <w:rFonts w:eastAsia="Century Gothic" w:cs="Century Gothic"/>
                <w:i/>
                <w:iCs/>
                <w:sz w:val="20"/>
                <w:szCs w:val="20"/>
              </w:rPr>
              <w:t xml:space="preserve">Yes, it is designed to be a ‘living’ document, responsive both to in-school monitoring and awareness, as well as to outcomes from external visits and governor oversight. </w:t>
            </w:r>
          </w:p>
          <w:p w14:paraId="72FCB1C1" w14:textId="77777777" w:rsidR="004525DE" w:rsidRPr="00AD79BC" w:rsidRDefault="004525DE" w:rsidP="07EB9174">
            <w:pPr>
              <w:shd w:val="clear" w:color="auto" w:fill="FFFFFF" w:themeFill="background1"/>
              <w:spacing w:after="0" w:line="240" w:lineRule="auto"/>
              <w:rPr>
                <w:rFonts w:eastAsia="Century Gothic" w:cs="Century Gothic"/>
                <w:i/>
                <w:iCs/>
                <w:sz w:val="20"/>
                <w:szCs w:val="20"/>
              </w:rPr>
            </w:pPr>
          </w:p>
          <w:p w14:paraId="56F49E8D" w14:textId="148AB3C4" w:rsidR="001E0070" w:rsidRPr="001E0070" w:rsidRDefault="001E0070" w:rsidP="56CCAEDC">
            <w:pPr>
              <w:spacing w:after="0" w:line="240" w:lineRule="auto"/>
              <w:rPr>
                <w:i/>
                <w:iCs/>
              </w:rPr>
            </w:pPr>
          </w:p>
        </w:tc>
      </w:tr>
      <w:tr w:rsidR="00107BF6" w:rsidRPr="00B51256" w14:paraId="5905A9B0" w14:textId="77777777" w:rsidTr="07EB9174">
        <w:tc>
          <w:tcPr>
            <w:tcW w:w="10456" w:type="dxa"/>
            <w:gridSpan w:val="3"/>
            <w:shd w:val="clear" w:color="auto" w:fill="EBE8EC"/>
          </w:tcPr>
          <w:p w14:paraId="43456A23" w14:textId="4B3395D0" w:rsidR="00107BF6" w:rsidRPr="00B51256" w:rsidRDefault="00107BF6" w:rsidP="2AABE4A0">
            <w:pPr>
              <w:keepNext/>
              <w:spacing w:after="0" w:line="240" w:lineRule="auto"/>
              <w:rPr>
                <w:b/>
                <w:bCs/>
              </w:rPr>
            </w:pPr>
            <w:r w:rsidRPr="07EB9174">
              <w:rPr>
                <w:b/>
                <w:bCs/>
              </w:rPr>
              <w:t xml:space="preserve">Actions Arising / Resolutions </w:t>
            </w:r>
            <w:r w:rsidR="3A37BDB9" w:rsidRPr="07EB9174">
              <w:rPr>
                <w:b/>
                <w:bCs/>
              </w:rPr>
              <w:t>26/15</w:t>
            </w:r>
          </w:p>
        </w:tc>
      </w:tr>
      <w:tr w:rsidR="00130F27" w:rsidRPr="00B51256" w14:paraId="015EC29C" w14:textId="77777777" w:rsidTr="07EB9174">
        <w:trPr>
          <w:trHeight w:val="737"/>
        </w:trPr>
        <w:tc>
          <w:tcPr>
            <w:tcW w:w="9351" w:type="dxa"/>
            <w:gridSpan w:val="2"/>
          </w:tcPr>
          <w:p w14:paraId="2D044329" w14:textId="1DB3B9D8" w:rsidR="00130F27" w:rsidRDefault="00130F27" w:rsidP="00130F27">
            <w:pPr>
              <w:keepNext/>
              <w:spacing w:after="0" w:line="240" w:lineRule="auto"/>
            </w:pPr>
            <w:r>
              <w:t>Resolutions: All tabled documents carried</w:t>
            </w:r>
          </w:p>
          <w:p w14:paraId="17913BD0" w14:textId="77777777" w:rsidR="00130F27" w:rsidRDefault="00130F27" w:rsidP="00130F27">
            <w:pPr>
              <w:keepNext/>
              <w:spacing w:after="0" w:line="240" w:lineRule="auto"/>
            </w:pPr>
            <w:r>
              <w:t xml:space="preserve"> </w:t>
            </w:r>
          </w:p>
          <w:p w14:paraId="3B3F6CE0" w14:textId="2619528F" w:rsidR="00130F27" w:rsidRPr="00B51256" w:rsidRDefault="22F69A3C" w:rsidP="037CA4A2">
            <w:pPr>
              <w:keepNext/>
              <w:spacing w:after="0" w:line="240" w:lineRule="auto"/>
            </w:pPr>
            <w:r>
              <w:t>T</w:t>
            </w:r>
            <w:r w:rsidR="64477585">
              <w:t xml:space="preserve">he above documents (SEF) tabled in advance of the meeting have been adopted unanimously. </w:t>
            </w:r>
          </w:p>
          <w:p w14:paraId="052B1354" w14:textId="77777777" w:rsidR="00130F27" w:rsidRPr="00B51256" w:rsidRDefault="00130F27" w:rsidP="00CA6EA1">
            <w:pPr>
              <w:keepNext/>
              <w:spacing w:after="0" w:line="240" w:lineRule="auto"/>
            </w:pPr>
          </w:p>
          <w:p w14:paraId="362D38ED" w14:textId="293D20F5" w:rsidR="00130F27" w:rsidRPr="00B51256" w:rsidRDefault="183472F3" w:rsidP="00CA6EA1">
            <w:pPr>
              <w:keepNext/>
              <w:spacing w:after="0" w:line="240" w:lineRule="auto"/>
            </w:pPr>
            <w:r w:rsidRPr="037CA4A2">
              <w:rPr>
                <w:b/>
                <w:bCs/>
              </w:rPr>
              <w:t xml:space="preserve">Agreed </w:t>
            </w:r>
            <w:r>
              <w:t>(All) Abstain</w:t>
            </w:r>
            <w:r w:rsidRPr="037CA4A2">
              <w:rPr>
                <w:b/>
                <w:bCs/>
              </w:rPr>
              <w:t xml:space="preserve"> </w:t>
            </w:r>
            <w:r>
              <w:t>None</w:t>
            </w:r>
          </w:p>
          <w:p w14:paraId="494BBC99" w14:textId="6541D70C" w:rsidR="00130F27" w:rsidRPr="00B51256" w:rsidRDefault="00130F27" w:rsidP="037CA4A2">
            <w:pPr>
              <w:keepNext/>
              <w:spacing w:after="0" w:line="240" w:lineRule="auto"/>
            </w:pPr>
          </w:p>
        </w:tc>
        <w:tc>
          <w:tcPr>
            <w:tcW w:w="1105" w:type="dxa"/>
          </w:tcPr>
          <w:p w14:paraId="5CAFE6A9" w14:textId="77777777" w:rsidR="00130F27" w:rsidRDefault="00130F27" w:rsidP="00130F27">
            <w:pPr>
              <w:keepNext/>
              <w:spacing w:after="0" w:line="240" w:lineRule="auto"/>
              <w:rPr>
                <w:b/>
                <w:bCs/>
              </w:rPr>
            </w:pPr>
            <w:r>
              <w:rPr>
                <w:b/>
                <w:bCs/>
              </w:rPr>
              <w:t>NA</w:t>
            </w:r>
          </w:p>
          <w:p w14:paraId="5F8BBE78" w14:textId="77777777" w:rsidR="00130F27" w:rsidRDefault="00130F27" w:rsidP="00130F27">
            <w:pPr>
              <w:keepNext/>
              <w:spacing w:after="0" w:line="240" w:lineRule="auto"/>
              <w:rPr>
                <w:b/>
                <w:bCs/>
              </w:rPr>
            </w:pPr>
          </w:p>
          <w:p w14:paraId="7ADBC3C5" w14:textId="77777777" w:rsidR="00130F27" w:rsidRDefault="00130F27" w:rsidP="00130F27">
            <w:pPr>
              <w:keepNext/>
              <w:spacing w:after="0" w:line="240" w:lineRule="auto"/>
              <w:rPr>
                <w:b/>
                <w:bCs/>
              </w:rPr>
            </w:pPr>
          </w:p>
          <w:p w14:paraId="79C15BA0" w14:textId="77777777" w:rsidR="00130F27" w:rsidRDefault="00130F27" w:rsidP="00130F27">
            <w:pPr>
              <w:keepNext/>
              <w:spacing w:after="0" w:line="240" w:lineRule="auto"/>
              <w:rPr>
                <w:b/>
                <w:bCs/>
              </w:rPr>
            </w:pPr>
          </w:p>
          <w:p w14:paraId="2EFD775F" w14:textId="77777777" w:rsidR="00130F27" w:rsidRDefault="00130F27" w:rsidP="00130F27">
            <w:pPr>
              <w:keepNext/>
              <w:spacing w:after="0" w:line="240" w:lineRule="auto"/>
              <w:rPr>
                <w:b/>
                <w:bCs/>
              </w:rPr>
            </w:pPr>
          </w:p>
          <w:p w14:paraId="798F167D" w14:textId="4F961C32" w:rsidR="00130F27" w:rsidRPr="00843581" w:rsidRDefault="00130F27" w:rsidP="00130F27">
            <w:pPr>
              <w:keepNext/>
              <w:spacing w:after="0" w:line="240" w:lineRule="auto"/>
              <w:rPr>
                <w:b/>
                <w:bCs/>
              </w:rPr>
            </w:pPr>
          </w:p>
        </w:tc>
      </w:tr>
    </w:tbl>
    <w:p w14:paraId="2B5C7E44" w14:textId="77777777" w:rsidR="00107BF6" w:rsidRDefault="00107BF6" w:rsidP="00107BF6"/>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7796"/>
        <w:gridCol w:w="1105"/>
      </w:tblGrid>
      <w:tr w:rsidR="7E9EF29C" w14:paraId="2A58E322" w14:textId="77777777" w:rsidTr="07EB9174">
        <w:tc>
          <w:tcPr>
            <w:tcW w:w="1555" w:type="dxa"/>
            <w:shd w:val="clear" w:color="auto" w:fill="EBE8EC"/>
          </w:tcPr>
          <w:p w14:paraId="6752114D" w14:textId="47507E61" w:rsidR="7E9EF29C" w:rsidRDefault="4BCD7E37" w:rsidP="00CA6EA1">
            <w:pPr>
              <w:keepNext/>
              <w:spacing w:after="0" w:line="240" w:lineRule="auto"/>
              <w:rPr>
                <w:b/>
                <w:bCs/>
              </w:rPr>
            </w:pPr>
            <w:r w:rsidRPr="56CCAEDC">
              <w:rPr>
                <w:b/>
                <w:bCs/>
              </w:rPr>
              <w:t>26</w:t>
            </w:r>
            <w:r w:rsidR="592E7ED9" w:rsidRPr="56CCAEDC">
              <w:rPr>
                <w:b/>
                <w:bCs/>
              </w:rPr>
              <w:t>/16</w:t>
            </w:r>
          </w:p>
        </w:tc>
        <w:tc>
          <w:tcPr>
            <w:tcW w:w="8901" w:type="dxa"/>
            <w:gridSpan w:val="2"/>
            <w:shd w:val="clear" w:color="auto" w:fill="EBE8EC"/>
          </w:tcPr>
          <w:p w14:paraId="69D7F8E5" w14:textId="633CE5CA" w:rsidR="7E9EF29C" w:rsidRDefault="67B2C792" w:rsidP="00CA6EA1">
            <w:pPr>
              <w:rPr>
                <w:b/>
                <w:bCs/>
              </w:rPr>
            </w:pPr>
            <w:r w:rsidRPr="037CA4A2">
              <w:rPr>
                <w:b/>
                <w:bCs/>
              </w:rPr>
              <w:t xml:space="preserve">Consider Meeting Focus – </w:t>
            </w:r>
            <w:r w:rsidR="6AEDBA95" w:rsidRPr="037CA4A2">
              <w:rPr>
                <w:b/>
                <w:bCs/>
              </w:rPr>
              <w:t xml:space="preserve">School Improvement </w:t>
            </w:r>
            <w:r w:rsidR="003C2F4C">
              <w:rPr>
                <w:b/>
                <w:bCs/>
              </w:rPr>
              <w:t>–</w:t>
            </w:r>
            <w:r w:rsidR="6AEDBA95" w:rsidRPr="037CA4A2">
              <w:rPr>
                <w:b/>
                <w:bCs/>
              </w:rPr>
              <w:t xml:space="preserve"> SIP</w:t>
            </w:r>
          </w:p>
        </w:tc>
      </w:tr>
      <w:tr w:rsidR="7E9EF29C" w14:paraId="0621BC20" w14:textId="77777777" w:rsidTr="07EB9174">
        <w:tc>
          <w:tcPr>
            <w:tcW w:w="1555" w:type="dxa"/>
            <w:shd w:val="clear" w:color="auto" w:fill="EBE8EC"/>
          </w:tcPr>
          <w:p w14:paraId="70BD9A4F" w14:textId="77777777" w:rsidR="7E9EF29C" w:rsidRDefault="7E9EF29C" w:rsidP="00CA6EA1">
            <w:pPr>
              <w:keepNext/>
              <w:spacing w:after="0" w:line="240" w:lineRule="auto"/>
            </w:pPr>
            <w:r w:rsidRPr="7E9EF29C">
              <w:rPr>
                <w:i/>
                <w:iCs/>
              </w:rPr>
              <w:t>Summary of Discussion</w:t>
            </w:r>
          </w:p>
          <w:p w14:paraId="10AAD985" w14:textId="4C3E7C18" w:rsidR="7E9EF29C" w:rsidRDefault="7E9EF29C" w:rsidP="00CA6EA1">
            <w:pPr>
              <w:keepNext/>
              <w:spacing w:after="0" w:line="240" w:lineRule="auto"/>
              <w:rPr>
                <w:sz w:val="18"/>
                <w:szCs w:val="18"/>
              </w:rPr>
            </w:pPr>
            <w:r w:rsidRPr="09E3B27E">
              <w:rPr>
                <w:sz w:val="18"/>
                <w:szCs w:val="18"/>
              </w:rPr>
              <w:t>(</w:t>
            </w:r>
            <w:r w:rsidR="564F30E5" w:rsidRPr="09E3B27E">
              <w:rPr>
                <w:sz w:val="18"/>
                <w:szCs w:val="18"/>
              </w:rPr>
              <w:t>Including</w:t>
            </w:r>
          </w:p>
          <w:p w14:paraId="5088E91B" w14:textId="77777777" w:rsidR="7E9EF29C" w:rsidRDefault="7E9EF29C" w:rsidP="00CA6EA1">
            <w:pPr>
              <w:keepNext/>
              <w:spacing w:after="0" w:line="240" w:lineRule="auto"/>
            </w:pPr>
            <w:r w:rsidRPr="7E9EF29C">
              <w:rPr>
                <w:sz w:val="18"/>
                <w:szCs w:val="18"/>
              </w:rPr>
              <w:t>questions and responses)</w:t>
            </w:r>
          </w:p>
        </w:tc>
        <w:tc>
          <w:tcPr>
            <w:tcW w:w="8901" w:type="dxa"/>
            <w:gridSpan w:val="2"/>
          </w:tcPr>
          <w:p w14:paraId="1E4E99DD" w14:textId="41C9EF09" w:rsidR="7E9EF29C" w:rsidRDefault="6930FA8B" w:rsidP="71C06B4D">
            <w:pPr>
              <w:shd w:val="clear" w:color="auto" w:fill="FFFFFF" w:themeFill="background1"/>
              <w:spacing w:after="0" w:line="240" w:lineRule="auto"/>
              <w:rPr>
                <w:i/>
                <w:iCs/>
              </w:rPr>
            </w:pPr>
            <w:r w:rsidRPr="71C06B4D">
              <w:rPr>
                <w:i/>
                <w:iCs/>
              </w:rPr>
              <w:t xml:space="preserve">Lead </w:t>
            </w:r>
            <w:r w:rsidR="00C52123" w:rsidRPr="71C06B4D">
              <w:rPr>
                <w:i/>
                <w:iCs/>
              </w:rPr>
              <w:t>– CofG</w:t>
            </w:r>
            <w:r w:rsidR="15264EB3" w:rsidRPr="71C06B4D">
              <w:rPr>
                <w:i/>
                <w:iCs/>
              </w:rPr>
              <w:t xml:space="preserve"> - Headteacher</w:t>
            </w:r>
          </w:p>
          <w:p w14:paraId="1DE0AFC9" w14:textId="67F08573" w:rsidR="7E9EF29C" w:rsidRDefault="7E9EF29C" w:rsidP="00CA6EA1">
            <w:pPr>
              <w:shd w:val="clear" w:color="auto" w:fill="FFFFFF" w:themeFill="background1"/>
              <w:spacing w:after="0" w:line="240" w:lineRule="auto"/>
              <w:rPr>
                <w:i/>
                <w:iCs/>
              </w:rPr>
            </w:pPr>
            <w:r w:rsidRPr="7E9EF29C">
              <w:rPr>
                <w:i/>
                <w:iCs/>
              </w:rPr>
              <w:t>Purpose – Information</w:t>
            </w:r>
          </w:p>
          <w:p w14:paraId="0464935C" w14:textId="348CB283" w:rsidR="7E9EF29C" w:rsidRDefault="7E9EF29C" w:rsidP="00CA6EA1">
            <w:pPr>
              <w:shd w:val="clear" w:color="auto" w:fill="FFFFFF" w:themeFill="background1"/>
              <w:spacing w:after="0" w:line="240" w:lineRule="auto"/>
            </w:pPr>
            <w:r>
              <w:t>Policy documents tabled in advance to all Governors via portal.</w:t>
            </w:r>
          </w:p>
          <w:p w14:paraId="1621CB04" w14:textId="4A0C3F0A" w:rsidR="00CC7D20" w:rsidRDefault="5A2CAB94" w:rsidP="71C06B4D">
            <w:pPr>
              <w:shd w:val="clear" w:color="auto" w:fill="FFFFFF" w:themeFill="background1"/>
              <w:spacing w:after="0" w:line="240" w:lineRule="auto"/>
            </w:pPr>
            <w:r>
              <w:t>There are 2 bullet point areas for the SIP today</w:t>
            </w:r>
          </w:p>
          <w:p w14:paraId="3CB2EF72" w14:textId="59E4DBA0" w:rsidR="00CC7D20" w:rsidRDefault="5A2CAB94" w:rsidP="56CCAEDC">
            <w:pPr>
              <w:pStyle w:val="ListParagraph"/>
              <w:numPr>
                <w:ilvl w:val="0"/>
                <w:numId w:val="1"/>
              </w:numPr>
              <w:shd w:val="clear" w:color="auto" w:fill="FFFFFF" w:themeFill="background1"/>
              <w:spacing w:after="0" w:line="240" w:lineRule="auto"/>
            </w:pPr>
            <w:r>
              <w:t>Consider new SIP Priorities and Rationale (tabled in advance)</w:t>
            </w:r>
          </w:p>
          <w:p w14:paraId="084EFF18" w14:textId="363B199C" w:rsidR="00CC7D20" w:rsidRDefault="5A2CAB94" w:rsidP="56CCAEDC">
            <w:pPr>
              <w:pStyle w:val="ListParagraph"/>
              <w:numPr>
                <w:ilvl w:val="0"/>
                <w:numId w:val="1"/>
              </w:numPr>
              <w:shd w:val="clear" w:color="auto" w:fill="FFFFFF" w:themeFill="background1"/>
              <w:spacing w:after="0" w:line="240" w:lineRule="auto"/>
            </w:pPr>
            <w:r>
              <w:t>Receive DRAFT SIP (in meeting)</w:t>
            </w:r>
          </w:p>
          <w:p w14:paraId="2978FF72" w14:textId="08C7BF2E" w:rsidR="56CCAEDC" w:rsidRDefault="56CCAEDC" w:rsidP="56CCAEDC">
            <w:pPr>
              <w:shd w:val="clear" w:color="auto" w:fill="FFFFFF" w:themeFill="background1"/>
              <w:spacing w:after="0" w:line="240" w:lineRule="auto"/>
            </w:pPr>
          </w:p>
          <w:p w14:paraId="0AD295A4" w14:textId="5158EEFA" w:rsidR="5C7F469D" w:rsidRDefault="4D3AC338" w:rsidP="56CCAEDC">
            <w:pPr>
              <w:shd w:val="clear" w:color="auto" w:fill="FFFFFF" w:themeFill="background1"/>
              <w:spacing w:after="0" w:line="240" w:lineRule="auto"/>
            </w:pPr>
            <w:r>
              <w:t>Built SIP</w:t>
            </w:r>
            <w:r w:rsidR="5C7F469D">
              <w:t xml:space="preserve"> around 6 KP’s this year, one more th</w:t>
            </w:r>
            <w:r w:rsidR="6E52DFED">
              <w:t>e</w:t>
            </w:r>
            <w:r w:rsidR="5C7F469D">
              <w:t>n the last SIP</w:t>
            </w:r>
            <w:r w:rsidR="32820DFF">
              <w:t xml:space="preserve"> and we are building this</w:t>
            </w:r>
            <w:r w:rsidR="004525DE">
              <w:t xml:space="preserve"> up</w:t>
            </w:r>
            <w:r w:rsidR="32820DFF">
              <w:t xml:space="preserve"> over time.</w:t>
            </w:r>
            <w:r w:rsidR="0091F023">
              <w:t xml:space="preserve"> Hopefully as we work through the document you will see where and why we have pulled areas to build into the SIP.</w:t>
            </w:r>
          </w:p>
          <w:p w14:paraId="47EE7034" w14:textId="41E0F92E" w:rsidR="71C06B4D" w:rsidRDefault="0114F0D2" w:rsidP="71C06B4D">
            <w:pPr>
              <w:shd w:val="clear" w:color="auto" w:fill="FFFFFF" w:themeFill="background1"/>
              <w:spacing w:after="0" w:line="240" w:lineRule="auto"/>
            </w:pPr>
            <w:r>
              <w:t>Key priorities</w:t>
            </w:r>
            <w:r w:rsidR="20ED68D5">
              <w:t xml:space="preserve"> - </w:t>
            </w:r>
          </w:p>
          <w:p w14:paraId="45AFF3C9" w14:textId="24B1926C" w:rsidR="56CCAEDC" w:rsidRDefault="56CCAEDC" w:rsidP="56CCAEDC">
            <w:pPr>
              <w:shd w:val="clear" w:color="auto" w:fill="FFFFFF" w:themeFill="background1"/>
              <w:spacing w:after="0" w:line="240" w:lineRule="auto"/>
            </w:pPr>
          </w:p>
          <w:p w14:paraId="698EF6F1" w14:textId="32B51DE3" w:rsidR="71C06B4D" w:rsidRDefault="26C263C4" w:rsidP="134F679C">
            <w:pPr>
              <w:pStyle w:val="ListParagraph"/>
              <w:numPr>
                <w:ilvl w:val="0"/>
                <w:numId w:val="3"/>
              </w:numPr>
              <w:shd w:val="clear" w:color="auto" w:fill="FFFFFF" w:themeFill="background1"/>
              <w:spacing w:after="0" w:line="240" w:lineRule="auto"/>
            </w:pPr>
            <w:r w:rsidRPr="07EB9174">
              <w:rPr>
                <w:b/>
                <w:bCs/>
              </w:rPr>
              <w:t>Raising Standards in Writing</w:t>
            </w:r>
            <w:r w:rsidR="170F087B" w:rsidRPr="07EB9174">
              <w:rPr>
                <w:b/>
                <w:bCs/>
              </w:rPr>
              <w:t xml:space="preserve"> –</w:t>
            </w:r>
            <w:r w:rsidR="170F087B">
              <w:t xml:space="preserve"> </w:t>
            </w:r>
            <w:r w:rsidR="03A1B4EA">
              <w:t xml:space="preserve">Our English lead has been dynamically moving forward with provision and how we develop our curriculum and provisions due to continual challenges from </w:t>
            </w:r>
            <w:r w:rsidR="5DDAFE3C">
              <w:t>transitions</w:t>
            </w:r>
            <w:r w:rsidR="74C7282F">
              <w:t xml:space="preserve"> of pupils and staff.</w:t>
            </w:r>
            <w:r w:rsidR="03A1B4EA" w:rsidRPr="07EB9174">
              <w:rPr>
                <w:b/>
                <w:bCs/>
              </w:rPr>
              <w:t xml:space="preserve"> </w:t>
            </w:r>
            <w:r w:rsidR="403C10BD">
              <w:t>Considering the E</w:t>
            </w:r>
            <w:r w:rsidR="5F6530D9">
              <w:t>GPS and the volume of technical content that is required we have been</w:t>
            </w:r>
            <w:r w:rsidR="63A8DCA7">
              <w:t xml:space="preserve"> driving technical elements in the younger pupils</w:t>
            </w:r>
            <w:r w:rsidR="0FE474D5">
              <w:t xml:space="preserve">. </w:t>
            </w:r>
            <w:r w:rsidR="63A8DCA7">
              <w:t xml:space="preserve">We are partnering with The Education Endowment Foundation (EEF) which is enabling our trial with Literacy </w:t>
            </w:r>
            <w:r w:rsidR="239D7562">
              <w:t>Tree,</w:t>
            </w:r>
            <w:r w:rsidR="11D3D7E5">
              <w:t xml:space="preserve"> which</w:t>
            </w:r>
            <w:r w:rsidR="63A8DCA7">
              <w:t xml:space="preserve"> is co</w:t>
            </w:r>
            <w:r w:rsidR="10A2BE27">
              <w:t xml:space="preserve">st effective, productive and enables priority judgement </w:t>
            </w:r>
            <w:r w:rsidR="5938541E">
              <w:t xml:space="preserve"> </w:t>
            </w:r>
          </w:p>
          <w:p w14:paraId="47712C9B" w14:textId="422DD539" w:rsidR="145E92D0" w:rsidRDefault="518B8553" w:rsidP="143BFC2D">
            <w:pPr>
              <w:pStyle w:val="ListParagraph"/>
              <w:numPr>
                <w:ilvl w:val="0"/>
                <w:numId w:val="3"/>
              </w:numPr>
              <w:shd w:val="clear" w:color="auto" w:fill="FFFFFF" w:themeFill="background1"/>
              <w:spacing w:after="0" w:line="240" w:lineRule="auto"/>
            </w:pPr>
            <w:r w:rsidRPr="143BFC2D">
              <w:rPr>
                <w:b/>
                <w:bCs/>
              </w:rPr>
              <w:t xml:space="preserve">Raising Standards in </w:t>
            </w:r>
            <w:r w:rsidR="27235AB3" w:rsidRPr="143BFC2D">
              <w:rPr>
                <w:b/>
                <w:bCs/>
              </w:rPr>
              <w:t>Mathematics</w:t>
            </w:r>
            <w:r w:rsidR="7153706A" w:rsidRPr="143BFC2D">
              <w:rPr>
                <w:b/>
                <w:bCs/>
              </w:rPr>
              <w:t xml:space="preserve"> –</w:t>
            </w:r>
            <w:r w:rsidR="335EAC34" w:rsidRPr="143BFC2D">
              <w:rPr>
                <w:b/>
                <w:bCs/>
              </w:rPr>
              <w:t xml:space="preserve"> </w:t>
            </w:r>
            <w:r w:rsidR="335EAC34">
              <w:t>W</w:t>
            </w:r>
            <w:r w:rsidR="5C4D47FB" w:rsidRPr="143BFC2D">
              <w:t xml:space="preserve">e are not looking to change our </w:t>
            </w:r>
            <w:r w:rsidR="545EC2D5" w:rsidRPr="143BFC2D">
              <w:t>curriculum</w:t>
            </w:r>
            <w:r w:rsidR="5C4D47FB" w:rsidRPr="143BFC2D">
              <w:t xml:space="preserve"> in </w:t>
            </w:r>
            <w:r w:rsidR="28FF7F07" w:rsidRPr="143BFC2D">
              <w:t>maths;</w:t>
            </w:r>
            <w:r w:rsidR="5C4D47FB" w:rsidRPr="143BFC2D">
              <w:t xml:space="preserve"> </w:t>
            </w:r>
            <w:r w:rsidR="1F78858E" w:rsidRPr="143BFC2D">
              <w:t>therefore,</w:t>
            </w:r>
            <w:r w:rsidR="5C4D47FB" w:rsidRPr="143BFC2D">
              <w:t xml:space="preserve"> the focus is on the pedagogy and how we deliver the maths</w:t>
            </w:r>
            <w:r w:rsidR="302DDC8A" w:rsidRPr="143BFC2D">
              <w:t>.</w:t>
            </w:r>
            <w:r w:rsidR="004525DE">
              <w:t xml:space="preserve"> This will be done through engagement with external specialists in the Maths Hub.</w:t>
            </w:r>
          </w:p>
          <w:p w14:paraId="68229D1F" w14:textId="1E538FA2" w:rsidR="1251434B" w:rsidRDefault="04DD1A81" w:rsidP="134F679C">
            <w:pPr>
              <w:pStyle w:val="ListParagraph"/>
              <w:numPr>
                <w:ilvl w:val="0"/>
                <w:numId w:val="3"/>
              </w:numPr>
              <w:shd w:val="clear" w:color="auto" w:fill="FFFFFF" w:themeFill="background1"/>
              <w:spacing w:after="0" w:line="240" w:lineRule="auto"/>
            </w:pPr>
            <w:r w:rsidRPr="07EB9174">
              <w:rPr>
                <w:b/>
                <w:bCs/>
              </w:rPr>
              <w:t>Well</w:t>
            </w:r>
            <w:r w:rsidR="4D4E36AB" w:rsidRPr="07EB9174">
              <w:rPr>
                <w:b/>
                <w:bCs/>
              </w:rPr>
              <w:t>-</w:t>
            </w:r>
            <w:r w:rsidRPr="07EB9174">
              <w:rPr>
                <w:b/>
                <w:bCs/>
              </w:rPr>
              <w:t>Being and Pastoral Care</w:t>
            </w:r>
            <w:r w:rsidR="2A7FEB45" w:rsidRPr="07EB9174">
              <w:rPr>
                <w:b/>
                <w:bCs/>
              </w:rPr>
              <w:t xml:space="preserve"> – </w:t>
            </w:r>
            <w:r w:rsidR="1CECBEB1">
              <w:t>Looking at the ability to speak confidently and interact well, looking our wider</w:t>
            </w:r>
            <w:r w:rsidR="44F30061">
              <w:t xml:space="preserve"> service community and supporting all voices around changes, internation</w:t>
            </w:r>
            <w:r w:rsidR="4691CAF5">
              <w:t>al</w:t>
            </w:r>
            <w:r w:rsidR="44F30061">
              <w:t xml:space="preserve"> circumstances and the whole picture for our </w:t>
            </w:r>
            <w:r w:rsidR="37A66EB0">
              <w:t>famil</w:t>
            </w:r>
            <w:r w:rsidR="004525DE">
              <w:t>ie</w:t>
            </w:r>
            <w:r w:rsidR="37A66EB0">
              <w:t xml:space="preserve">s, </w:t>
            </w:r>
            <w:r w:rsidR="32724F3E">
              <w:t>staff,</w:t>
            </w:r>
            <w:r w:rsidR="44F30061">
              <w:t xml:space="preserve"> and pupils</w:t>
            </w:r>
            <w:r w:rsidR="3F665101">
              <w:t xml:space="preserve"> and what they are managing day to day</w:t>
            </w:r>
          </w:p>
          <w:p w14:paraId="1C6DF88B" w14:textId="7A0E56EB" w:rsidR="2F09AAE9" w:rsidRDefault="24A77B49" w:rsidP="134F679C">
            <w:pPr>
              <w:pStyle w:val="ListParagraph"/>
              <w:numPr>
                <w:ilvl w:val="0"/>
                <w:numId w:val="3"/>
              </w:numPr>
              <w:shd w:val="clear" w:color="auto" w:fill="FFFFFF" w:themeFill="background1"/>
              <w:spacing w:after="0" w:line="240" w:lineRule="auto"/>
            </w:pPr>
            <w:r w:rsidRPr="56CCAEDC">
              <w:rPr>
                <w:b/>
                <w:bCs/>
              </w:rPr>
              <w:t>Inclusion and Attendance</w:t>
            </w:r>
            <w:r w:rsidR="221C58C9" w:rsidRPr="56CCAEDC">
              <w:rPr>
                <w:b/>
                <w:bCs/>
              </w:rPr>
              <w:t xml:space="preserve"> – </w:t>
            </w:r>
            <w:r w:rsidR="6DD9FA59">
              <w:t>Strong</w:t>
            </w:r>
            <w:r w:rsidR="1EC8943A">
              <w:t xml:space="preserve"> attendance to continue to meet this challenge</w:t>
            </w:r>
            <w:r w:rsidR="00A22958">
              <w:t>, particularly considering the challenges of our context with deployments etc.</w:t>
            </w:r>
            <w:r w:rsidR="778EA46D">
              <w:t xml:space="preserve"> </w:t>
            </w:r>
            <w:r w:rsidR="00A22958">
              <w:t>Big emphasis on</w:t>
            </w:r>
            <w:r w:rsidR="778EA46D">
              <w:t xml:space="preserve"> inclusion which again is a strength but does take up many resources and </w:t>
            </w:r>
            <w:r w:rsidR="00A22958">
              <w:t xml:space="preserve">so </w:t>
            </w:r>
            <w:r w:rsidR="778EA46D">
              <w:t xml:space="preserve">this is about </w:t>
            </w:r>
            <w:r w:rsidR="006F7A21">
              <w:t>sustaining delivery and focus throughout the school in this area</w:t>
            </w:r>
            <w:r w:rsidR="221C58C9">
              <w:t>.</w:t>
            </w:r>
          </w:p>
          <w:p w14:paraId="77F262EC" w14:textId="479EFBD6" w:rsidR="134F679C" w:rsidRPr="0034311C" w:rsidRDefault="4C5FF5A6" w:rsidP="008831AF">
            <w:pPr>
              <w:pStyle w:val="ListParagraph"/>
              <w:numPr>
                <w:ilvl w:val="0"/>
                <w:numId w:val="3"/>
              </w:numPr>
              <w:shd w:val="clear" w:color="auto" w:fill="FFFFFF" w:themeFill="background1"/>
              <w:spacing w:after="0" w:line="240" w:lineRule="auto"/>
            </w:pPr>
            <w:r w:rsidRPr="56CCAEDC">
              <w:rPr>
                <w:b/>
                <w:bCs/>
              </w:rPr>
              <w:t>Strategic Leadership and Staff Development</w:t>
            </w:r>
            <w:r w:rsidR="77F25BFB" w:rsidRPr="56CCAEDC">
              <w:rPr>
                <w:b/>
                <w:bCs/>
              </w:rPr>
              <w:t xml:space="preserve"> – </w:t>
            </w:r>
            <w:r w:rsidR="1309EADA">
              <w:t>To strengthen leadership and develop staff team</w:t>
            </w:r>
            <w:r w:rsidR="00A22958">
              <w:t xml:space="preserve">, especially new middle leaders or those taking on greater responsibility for core subjects. </w:t>
            </w:r>
          </w:p>
          <w:p w14:paraId="4D21B727" w14:textId="7295DDD8" w:rsidR="00D0716C" w:rsidRPr="002778FF" w:rsidRDefault="2D83F95A" w:rsidP="56CCAEDC">
            <w:pPr>
              <w:pStyle w:val="ListParagraph"/>
              <w:numPr>
                <w:ilvl w:val="0"/>
                <w:numId w:val="3"/>
              </w:numPr>
              <w:shd w:val="clear" w:color="auto" w:fill="FFFFFF" w:themeFill="background1"/>
              <w:spacing w:after="0" w:line="240" w:lineRule="auto"/>
            </w:pPr>
            <w:r w:rsidRPr="07EB9174">
              <w:rPr>
                <w:b/>
                <w:bCs/>
              </w:rPr>
              <w:t xml:space="preserve">Digital Landscape Oversight – </w:t>
            </w:r>
            <w:r>
              <w:t>A</w:t>
            </w:r>
            <w:r w:rsidR="374BCCAC">
              <w:t xml:space="preserve">n emphasis on safeguarding, </w:t>
            </w:r>
            <w:r w:rsidR="0683BA38">
              <w:t>empowering,</w:t>
            </w:r>
            <w:r w:rsidR="374BCCAC">
              <w:t xml:space="preserve"> and innovating</w:t>
            </w:r>
            <w:r w:rsidR="00A22958">
              <w:t xml:space="preserve"> -</w:t>
            </w:r>
            <w:r w:rsidR="374BCCAC">
              <w:t xml:space="preserve"> all </w:t>
            </w:r>
            <w:r>
              <w:t xml:space="preserve">managed appropriately </w:t>
            </w:r>
            <w:r w:rsidR="53998573">
              <w:t xml:space="preserve">with </w:t>
            </w:r>
            <w:r>
              <w:t>use of D</w:t>
            </w:r>
            <w:r w:rsidR="00A22958">
              <w:t>fE</w:t>
            </w:r>
            <w:r>
              <w:t xml:space="preserve"> assessment tool.</w:t>
            </w:r>
          </w:p>
          <w:p w14:paraId="339BFA35" w14:textId="77777777" w:rsidR="002647AE" w:rsidRPr="0034311C" w:rsidRDefault="002647AE" w:rsidP="00933E45">
            <w:pPr>
              <w:shd w:val="clear" w:color="auto" w:fill="FFFFFF" w:themeFill="background1"/>
              <w:spacing w:after="0" w:line="240" w:lineRule="auto"/>
            </w:pPr>
          </w:p>
          <w:p w14:paraId="34F9685E" w14:textId="0A1B2261" w:rsidR="3FED4763" w:rsidRDefault="3FED4763" w:rsidP="134F679C">
            <w:pPr>
              <w:shd w:val="clear" w:color="auto" w:fill="FFFFFF" w:themeFill="background1"/>
              <w:spacing w:after="0" w:line="240" w:lineRule="auto"/>
              <w:rPr>
                <w:b/>
                <w:bCs/>
              </w:rPr>
            </w:pPr>
            <w:r w:rsidRPr="134F679C">
              <w:rPr>
                <w:b/>
                <w:bCs/>
              </w:rPr>
              <w:t xml:space="preserve">SIP – Open table for </w:t>
            </w:r>
            <w:r w:rsidR="00C52123" w:rsidRPr="134F679C">
              <w:rPr>
                <w:b/>
                <w:bCs/>
              </w:rPr>
              <w:t>questions.</w:t>
            </w:r>
          </w:p>
          <w:p w14:paraId="05525B25" w14:textId="13972F3C" w:rsidR="134F679C" w:rsidRDefault="134F679C" w:rsidP="134F679C">
            <w:pPr>
              <w:shd w:val="clear" w:color="auto" w:fill="FFFFFF" w:themeFill="background1"/>
              <w:spacing w:after="0" w:line="240" w:lineRule="auto"/>
            </w:pPr>
          </w:p>
          <w:p w14:paraId="32786306" w14:textId="71EE9704" w:rsidR="68587ABB" w:rsidRDefault="1B30B096" w:rsidP="71C06B4D">
            <w:pPr>
              <w:shd w:val="clear" w:color="auto" w:fill="FFFFFF" w:themeFill="background1"/>
              <w:spacing w:after="0" w:line="240" w:lineRule="auto"/>
              <w:rPr>
                <w:b/>
                <w:bCs/>
              </w:rPr>
            </w:pPr>
            <w:r w:rsidRPr="56CCAEDC">
              <w:rPr>
                <w:b/>
                <w:bCs/>
              </w:rPr>
              <w:t xml:space="preserve">How within EPGS are the children even understanding the </w:t>
            </w:r>
            <w:r w:rsidR="00BC7674">
              <w:rPr>
                <w:b/>
                <w:bCs/>
              </w:rPr>
              <w:t>complex terminology involved</w:t>
            </w:r>
            <w:r w:rsidRPr="56CCAEDC">
              <w:rPr>
                <w:b/>
                <w:bCs/>
              </w:rPr>
              <w:t xml:space="preserve"> and can we explain how this is being addressed</w:t>
            </w:r>
            <w:r w:rsidR="053D5E73" w:rsidRPr="56CCAEDC">
              <w:rPr>
                <w:b/>
                <w:bCs/>
              </w:rPr>
              <w:t>?</w:t>
            </w:r>
          </w:p>
          <w:p w14:paraId="4F737F61" w14:textId="5C1E058A" w:rsidR="71C06B4D" w:rsidRDefault="18917B95" w:rsidP="56CCAEDC">
            <w:pPr>
              <w:shd w:val="clear" w:color="auto" w:fill="FFFFFF" w:themeFill="background1"/>
              <w:spacing w:after="0" w:line="240" w:lineRule="auto"/>
              <w:rPr>
                <w:i/>
                <w:iCs/>
              </w:rPr>
            </w:pPr>
            <w:r w:rsidRPr="56CCAEDC">
              <w:rPr>
                <w:i/>
                <w:iCs/>
              </w:rPr>
              <w:t xml:space="preserve">Yes, </w:t>
            </w:r>
            <w:r w:rsidR="14008B57" w:rsidRPr="56CCAEDC">
              <w:rPr>
                <w:i/>
                <w:iCs/>
              </w:rPr>
              <w:t>it’s</w:t>
            </w:r>
            <w:r w:rsidRPr="56CCAEDC">
              <w:rPr>
                <w:i/>
                <w:iCs/>
              </w:rPr>
              <w:t xml:space="preserve"> about </w:t>
            </w:r>
            <w:r w:rsidR="55F93474" w:rsidRPr="56CCAEDC">
              <w:rPr>
                <w:i/>
                <w:iCs/>
              </w:rPr>
              <w:t>engaging the pupils in our changing focus and curriculum which will support their understanding of the technical terms</w:t>
            </w:r>
            <w:r w:rsidR="00A67D19">
              <w:rPr>
                <w:i/>
                <w:iCs/>
              </w:rPr>
              <w:t xml:space="preserve"> through explicit grammar teaching. The new curriculum we are working from does this well. </w:t>
            </w:r>
            <w:r w:rsidR="00B26B14">
              <w:rPr>
                <w:i/>
                <w:iCs/>
              </w:rPr>
              <w:t>With the curriculum review, w</w:t>
            </w:r>
            <w:r w:rsidR="55F93474" w:rsidRPr="56CCAEDC">
              <w:rPr>
                <w:i/>
                <w:iCs/>
              </w:rPr>
              <w:t xml:space="preserve">e believe </w:t>
            </w:r>
            <w:r w:rsidR="00B26B14">
              <w:rPr>
                <w:i/>
                <w:iCs/>
              </w:rPr>
              <w:t xml:space="preserve">things </w:t>
            </w:r>
            <w:r w:rsidR="55F93474" w:rsidRPr="56CCAEDC">
              <w:rPr>
                <w:i/>
                <w:iCs/>
              </w:rPr>
              <w:t>be changing in this area to better reflect the learning and development of the pupils in a more rounded approach</w:t>
            </w:r>
            <w:r w:rsidR="00B26B14">
              <w:rPr>
                <w:i/>
                <w:iCs/>
              </w:rPr>
              <w:t xml:space="preserve">, but for now we are working within the current national curriculum. </w:t>
            </w:r>
          </w:p>
          <w:p w14:paraId="5CE54207" w14:textId="77777777" w:rsidR="00CC1F8D" w:rsidRDefault="00CC1F8D" w:rsidP="71C06B4D">
            <w:pPr>
              <w:shd w:val="clear" w:color="auto" w:fill="FFFFFF" w:themeFill="background1"/>
              <w:spacing w:after="0" w:line="240" w:lineRule="auto"/>
              <w:rPr>
                <w:i/>
                <w:iCs/>
              </w:rPr>
            </w:pPr>
          </w:p>
          <w:p w14:paraId="29B81242" w14:textId="77777777" w:rsidR="004F5165" w:rsidRDefault="004F5165" w:rsidP="71C06B4D">
            <w:pPr>
              <w:shd w:val="clear" w:color="auto" w:fill="FFFFFF" w:themeFill="background1"/>
              <w:spacing w:after="0" w:line="240" w:lineRule="auto"/>
              <w:rPr>
                <w:i/>
                <w:iCs/>
              </w:rPr>
            </w:pPr>
          </w:p>
          <w:p w14:paraId="673BAF5F" w14:textId="77777777" w:rsidR="004F5165" w:rsidRPr="00E561BE" w:rsidRDefault="004F5165" w:rsidP="71C06B4D">
            <w:pPr>
              <w:shd w:val="clear" w:color="auto" w:fill="FFFFFF" w:themeFill="background1"/>
              <w:spacing w:after="0" w:line="240" w:lineRule="auto"/>
              <w:rPr>
                <w:i/>
                <w:iCs/>
              </w:rPr>
            </w:pPr>
          </w:p>
          <w:p w14:paraId="4C1161A0" w14:textId="4989AB00" w:rsidR="1D3CA6D5" w:rsidRDefault="3FBA3F3A" w:rsidP="71C06B4D">
            <w:pPr>
              <w:shd w:val="clear" w:color="auto" w:fill="FFFFFF" w:themeFill="background1"/>
              <w:spacing w:after="0" w:line="240" w:lineRule="auto"/>
              <w:rPr>
                <w:b/>
                <w:bCs/>
              </w:rPr>
            </w:pPr>
            <w:r w:rsidRPr="56CCAEDC">
              <w:rPr>
                <w:b/>
                <w:bCs/>
              </w:rPr>
              <w:lastRenderedPageBreak/>
              <w:t xml:space="preserve">Does the </w:t>
            </w:r>
            <w:r w:rsidR="5F90420C" w:rsidRPr="56CCAEDC">
              <w:rPr>
                <w:b/>
                <w:bCs/>
              </w:rPr>
              <w:t>data that we are lower in EGPS than National</w:t>
            </w:r>
            <w:r w:rsidR="01A3D8C7" w:rsidRPr="56CCAEDC">
              <w:rPr>
                <w:b/>
                <w:bCs/>
              </w:rPr>
              <w:t xml:space="preserve"> trends</w:t>
            </w:r>
            <w:r w:rsidR="5F90420C" w:rsidRPr="56CCAEDC">
              <w:rPr>
                <w:b/>
                <w:bCs/>
              </w:rPr>
              <w:t xml:space="preserve"> drive some areas in the KP’s?</w:t>
            </w:r>
          </w:p>
          <w:p w14:paraId="391D1AB2" w14:textId="18B6695E" w:rsidR="1D3CA6D5" w:rsidRPr="00EC3002" w:rsidRDefault="47999DEE" w:rsidP="07EB9174">
            <w:pPr>
              <w:shd w:val="clear" w:color="auto" w:fill="FFFFFF" w:themeFill="background1"/>
              <w:spacing w:after="0" w:line="240" w:lineRule="auto"/>
              <w:rPr>
                <w:i/>
                <w:iCs/>
              </w:rPr>
            </w:pPr>
            <w:r w:rsidRPr="07EB9174">
              <w:rPr>
                <w:i/>
                <w:iCs/>
              </w:rPr>
              <w:t xml:space="preserve">Yes </w:t>
            </w:r>
            <w:r w:rsidR="004F5165">
              <w:rPr>
                <w:i/>
                <w:iCs/>
              </w:rPr>
              <w:t>-</w:t>
            </w:r>
            <w:r w:rsidRPr="07EB9174">
              <w:rPr>
                <w:i/>
                <w:iCs/>
              </w:rPr>
              <w:t xml:space="preserve"> we </w:t>
            </w:r>
            <w:r w:rsidR="1FDAECE0" w:rsidRPr="07EB9174">
              <w:rPr>
                <w:i/>
                <w:iCs/>
              </w:rPr>
              <w:t>are aways observant of our data results but take a wider picture to learning and how we need to develop from the teaching team</w:t>
            </w:r>
            <w:r w:rsidR="12D8901A" w:rsidRPr="07EB9174">
              <w:rPr>
                <w:i/>
                <w:iCs/>
              </w:rPr>
              <w:t xml:space="preserve">. </w:t>
            </w:r>
            <w:r w:rsidR="0E4D63A2" w:rsidRPr="07EB9174">
              <w:rPr>
                <w:i/>
                <w:iCs/>
              </w:rPr>
              <w:t xml:space="preserve">The </w:t>
            </w:r>
            <w:r w:rsidR="004F5165">
              <w:rPr>
                <w:i/>
                <w:iCs/>
              </w:rPr>
              <w:t>n</w:t>
            </w:r>
            <w:r w:rsidR="0E4D63A2" w:rsidRPr="07EB9174">
              <w:rPr>
                <w:i/>
                <w:iCs/>
              </w:rPr>
              <w:t xml:space="preserve">ational trends for EGPS have </w:t>
            </w:r>
            <w:bookmarkStart w:id="0" w:name="_Int_zR3kV9xd"/>
            <w:r w:rsidR="0E4D63A2" w:rsidRPr="07EB9174">
              <w:rPr>
                <w:i/>
                <w:iCs/>
              </w:rPr>
              <w:t>probably seen</w:t>
            </w:r>
            <w:bookmarkEnd w:id="0"/>
            <w:r w:rsidR="0E4D63A2" w:rsidRPr="07EB9174">
              <w:rPr>
                <w:i/>
                <w:iCs/>
              </w:rPr>
              <w:t xml:space="preserve"> a rise in results, but of course this can be a result of teaching to the test questions which we do not do here.</w:t>
            </w:r>
            <w:r w:rsidR="4FBB92F1" w:rsidRPr="07EB9174">
              <w:rPr>
                <w:i/>
                <w:iCs/>
              </w:rPr>
              <w:t xml:space="preserve"> </w:t>
            </w:r>
            <w:r w:rsidR="004F5165">
              <w:rPr>
                <w:i/>
                <w:iCs/>
              </w:rPr>
              <w:t xml:space="preserve">We have maintained a high focus on oracy and writing fluency which we believe long term is right for our pupils. However, </w:t>
            </w:r>
            <w:r w:rsidR="003C56FF">
              <w:rPr>
                <w:i/>
                <w:iCs/>
              </w:rPr>
              <w:t>although w</w:t>
            </w:r>
            <w:r w:rsidR="4FBB92F1" w:rsidRPr="07EB9174">
              <w:rPr>
                <w:i/>
                <w:iCs/>
              </w:rPr>
              <w:t xml:space="preserve">e continue to have our contextual challenges </w:t>
            </w:r>
            <w:bookmarkStart w:id="1" w:name="_Int_xgOPjEtf"/>
            <w:r w:rsidR="4FBB92F1" w:rsidRPr="07EB9174">
              <w:rPr>
                <w:i/>
                <w:iCs/>
              </w:rPr>
              <w:t>ultimately raising</w:t>
            </w:r>
            <w:bookmarkEnd w:id="1"/>
            <w:r w:rsidR="4FBB92F1" w:rsidRPr="07EB9174">
              <w:rPr>
                <w:i/>
                <w:iCs/>
              </w:rPr>
              <w:t xml:space="preserve"> standards in English is an area the new lead and SLT have been d</w:t>
            </w:r>
            <w:r w:rsidR="00BE763C" w:rsidRPr="07EB9174">
              <w:rPr>
                <w:i/>
                <w:iCs/>
              </w:rPr>
              <w:t xml:space="preserve">efinite around the need </w:t>
            </w:r>
            <w:r w:rsidR="003C56FF">
              <w:rPr>
                <w:i/>
                <w:iCs/>
              </w:rPr>
              <w:t xml:space="preserve">for </w:t>
            </w:r>
            <w:r w:rsidR="00BE763C" w:rsidRPr="07EB9174">
              <w:rPr>
                <w:i/>
                <w:iCs/>
              </w:rPr>
              <w:t>as a KP in the SIP.</w:t>
            </w:r>
          </w:p>
          <w:p w14:paraId="09F22DCC" w14:textId="3885530D" w:rsidR="71C06B4D" w:rsidRDefault="71C06B4D" w:rsidP="71C06B4D">
            <w:pPr>
              <w:shd w:val="clear" w:color="auto" w:fill="FFFFFF" w:themeFill="background1"/>
              <w:spacing w:after="0" w:line="240" w:lineRule="auto"/>
              <w:rPr>
                <w:i/>
                <w:iCs/>
              </w:rPr>
            </w:pPr>
          </w:p>
          <w:p w14:paraId="03569412" w14:textId="7D1DF3F1" w:rsidR="71C06B4D" w:rsidRDefault="33E19271" w:rsidP="71C06B4D">
            <w:pPr>
              <w:shd w:val="clear" w:color="auto" w:fill="FFFFFF" w:themeFill="background1"/>
              <w:spacing w:after="0" w:line="240" w:lineRule="auto"/>
              <w:rPr>
                <w:b/>
                <w:bCs/>
              </w:rPr>
            </w:pPr>
            <w:r w:rsidRPr="143BFC2D">
              <w:rPr>
                <w:b/>
                <w:bCs/>
              </w:rPr>
              <w:t xml:space="preserve">Clarify </w:t>
            </w:r>
            <w:r w:rsidR="512A2B6B" w:rsidRPr="143BFC2D">
              <w:rPr>
                <w:b/>
                <w:bCs/>
              </w:rPr>
              <w:t>for us</w:t>
            </w:r>
            <w:r w:rsidR="0AE11574" w:rsidRPr="143BFC2D">
              <w:rPr>
                <w:b/>
                <w:bCs/>
              </w:rPr>
              <w:t xml:space="preserve"> how </w:t>
            </w:r>
            <w:r w:rsidR="3107DD88" w:rsidRPr="143BFC2D">
              <w:rPr>
                <w:b/>
                <w:bCs/>
              </w:rPr>
              <w:t>the projected changes to English should support learning</w:t>
            </w:r>
            <w:r w:rsidR="4392B64D" w:rsidRPr="143BFC2D">
              <w:rPr>
                <w:b/>
                <w:bCs/>
              </w:rPr>
              <w:t xml:space="preserve"> regarding the </w:t>
            </w:r>
            <w:r w:rsidR="3379E7F1" w:rsidRPr="143BFC2D">
              <w:rPr>
                <w:b/>
                <w:bCs/>
              </w:rPr>
              <w:t>technical</w:t>
            </w:r>
            <w:r w:rsidR="4392B64D" w:rsidRPr="143BFC2D">
              <w:rPr>
                <w:b/>
                <w:bCs/>
              </w:rPr>
              <w:t xml:space="preserve"> aspects?</w:t>
            </w:r>
          </w:p>
          <w:p w14:paraId="09707148" w14:textId="7BC1DA0C" w:rsidR="25ECDEE8" w:rsidRDefault="2228EF72" w:rsidP="07EB9174">
            <w:pPr>
              <w:shd w:val="clear" w:color="auto" w:fill="FFFFFF" w:themeFill="background1"/>
              <w:spacing w:after="0" w:line="240" w:lineRule="auto"/>
              <w:rPr>
                <w:i/>
                <w:iCs/>
              </w:rPr>
            </w:pPr>
            <w:r w:rsidRPr="07EB9174">
              <w:rPr>
                <w:i/>
                <w:iCs/>
              </w:rPr>
              <w:t>We continue to develop our learning in English around the full development of the child not just to meet test parameters such as the EGPS, if we di</w:t>
            </w:r>
            <w:r w:rsidR="1CCE1644" w:rsidRPr="07EB9174">
              <w:rPr>
                <w:i/>
                <w:iCs/>
              </w:rPr>
              <w:t>d</w:t>
            </w:r>
            <w:r w:rsidRPr="07EB9174">
              <w:rPr>
                <w:i/>
                <w:iCs/>
              </w:rPr>
              <w:t xml:space="preserve"> teach that </w:t>
            </w:r>
            <w:r w:rsidR="241CF272" w:rsidRPr="07EB9174">
              <w:rPr>
                <w:i/>
                <w:iCs/>
              </w:rPr>
              <w:t>way</w:t>
            </w:r>
            <w:r w:rsidRPr="07EB9174">
              <w:rPr>
                <w:i/>
                <w:iCs/>
              </w:rPr>
              <w:t xml:space="preserve"> this would then really impact the </w:t>
            </w:r>
            <w:r w:rsidR="0B758E79" w:rsidRPr="07EB9174">
              <w:rPr>
                <w:i/>
                <w:iCs/>
              </w:rPr>
              <w:t xml:space="preserve">writing skills of </w:t>
            </w:r>
            <w:r w:rsidR="3AEC3ADA" w:rsidRPr="07EB9174">
              <w:rPr>
                <w:i/>
                <w:iCs/>
              </w:rPr>
              <w:t>o</w:t>
            </w:r>
            <w:r w:rsidR="0B758E79" w:rsidRPr="07EB9174">
              <w:rPr>
                <w:i/>
                <w:iCs/>
              </w:rPr>
              <w:t>ur pupils</w:t>
            </w:r>
            <w:r w:rsidR="39F3C1A1" w:rsidRPr="07EB9174">
              <w:rPr>
                <w:i/>
                <w:iCs/>
              </w:rPr>
              <w:t>.</w:t>
            </w:r>
            <w:r w:rsidR="00CE5E48">
              <w:rPr>
                <w:i/>
                <w:iCs/>
              </w:rPr>
              <w:t xml:space="preserve"> For </w:t>
            </w:r>
            <w:proofErr w:type="gramStart"/>
            <w:r w:rsidR="00CE5E48">
              <w:rPr>
                <w:i/>
                <w:iCs/>
              </w:rPr>
              <w:t>example</w:t>
            </w:r>
            <w:proofErr w:type="gramEnd"/>
            <w:r w:rsidR="00CE5E48">
              <w:rPr>
                <w:i/>
                <w:iCs/>
              </w:rPr>
              <w:t xml:space="preserve"> a</w:t>
            </w:r>
            <w:r w:rsidR="0B758E79" w:rsidRPr="07EB9174">
              <w:rPr>
                <w:i/>
                <w:iCs/>
              </w:rPr>
              <w:t xml:space="preserve"> lot of children can </w:t>
            </w:r>
            <w:r w:rsidR="3425BCC1" w:rsidRPr="07EB9174">
              <w:rPr>
                <w:i/>
                <w:iCs/>
              </w:rPr>
              <w:t>write</w:t>
            </w:r>
            <w:r w:rsidR="0B758E79" w:rsidRPr="07EB9174">
              <w:rPr>
                <w:i/>
                <w:iCs/>
              </w:rPr>
              <w:t xml:space="preserve"> in a passive voice and in past progressive, but then to get them to </w:t>
            </w:r>
            <w:r w:rsidR="0B758E79" w:rsidRPr="00CE5E48">
              <w:t>identify</w:t>
            </w:r>
            <w:r w:rsidR="0B758E79" w:rsidRPr="07EB9174">
              <w:rPr>
                <w:i/>
                <w:iCs/>
              </w:rPr>
              <w:t xml:space="preserve"> it in a sentence and swap one from active to passive is really something c</w:t>
            </w:r>
            <w:r w:rsidR="6C10F318" w:rsidRPr="07EB9174">
              <w:rPr>
                <w:i/>
                <w:iCs/>
              </w:rPr>
              <w:t>ompletely different. Many people do this very naturally in their writing, but asking a child to wrap this up in such complicated words is another thing</w:t>
            </w:r>
            <w:r w:rsidR="1755AE72" w:rsidRPr="07EB9174">
              <w:rPr>
                <w:i/>
                <w:iCs/>
              </w:rPr>
              <w:t xml:space="preserve">. </w:t>
            </w:r>
            <w:r w:rsidR="2C0FB982" w:rsidRPr="07EB9174">
              <w:rPr>
                <w:i/>
                <w:iCs/>
              </w:rPr>
              <w:t>Again,</w:t>
            </w:r>
            <w:r w:rsidR="6C10F318" w:rsidRPr="07EB9174">
              <w:rPr>
                <w:i/>
                <w:iCs/>
              </w:rPr>
              <w:t xml:space="preserve"> we are looking at the </w:t>
            </w:r>
            <w:r w:rsidR="4438682D" w:rsidRPr="07EB9174">
              <w:rPr>
                <w:i/>
                <w:iCs/>
              </w:rPr>
              <w:t>full picture</w:t>
            </w:r>
            <w:r w:rsidR="6C10F318" w:rsidRPr="07EB9174">
              <w:rPr>
                <w:i/>
                <w:iCs/>
              </w:rPr>
              <w:t xml:space="preserve"> of developing our English pro</w:t>
            </w:r>
            <w:r w:rsidR="62A66FD3" w:rsidRPr="07EB9174">
              <w:rPr>
                <w:i/>
                <w:iCs/>
              </w:rPr>
              <w:t>vision</w:t>
            </w:r>
            <w:r w:rsidR="00CE5E48">
              <w:rPr>
                <w:i/>
                <w:iCs/>
              </w:rPr>
              <w:t xml:space="preserve"> to address this challenge. </w:t>
            </w:r>
          </w:p>
          <w:p w14:paraId="0489840D" w14:textId="77777777" w:rsidR="00A17315" w:rsidRDefault="00A17315" w:rsidP="134F679C">
            <w:pPr>
              <w:shd w:val="clear" w:color="auto" w:fill="FFFFFF" w:themeFill="background1"/>
              <w:spacing w:after="0" w:line="240" w:lineRule="auto"/>
              <w:rPr>
                <w:i/>
                <w:iCs/>
              </w:rPr>
            </w:pPr>
          </w:p>
          <w:p w14:paraId="44902C54" w14:textId="6251368E" w:rsidR="00CC0E44" w:rsidRDefault="1A9C1677" w:rsidP="134F679C">
            <w:pPr>
              <w:shd w:val="clear" w:color="auto" w:fill="FFFFFF" w:themeFill="background1"/>
              <w:spacing w:after="0" w:line="240" w:lineRule="auto"/>
              <w:rPr>
                <w:b/>
                <w:bCs/>
              </w:rPr>
            </w:pPr>
            <w:r w:rsidRPr="56CCAEDC">
              <w:rPr>
                <w:b/>
                <w:bCs/>
              </w:rPr>
              <w:t>Do you believe this new SIP plan covers the new Ofsted priorities?</w:t>
            </w:r>
          </w:p>
          <w:p w14:paraId="067B6BAD" w14:textId="55B32A2D" w:rsidR="1A9C1677" w:rsidRPr="00CE5E48" w:rsidRDefault="1A9C1677" w:rsidP="56CCAEDC">
            <w:pPr>
              <w:shd w:val="clear" w:color="auto" w:fill="FFFFFF" w:themeFill="background1"/>
              <w:spacing w:after="0" w:line="240" w:lineRule="auto"/>
              <w:rPr>
                <w:i/>
                <w:iCs/>
              </w:rPr>
            </w:pPr>
            <w:r w:rsidRPr="00CE5E48">
              <w:rPr>
                <w:i/>
                <w:iCs/>
              </w:rPr>
              <w:t xml:space="preserve">I am confident that the content we need as a school is within the SIP for the next 2 years </w:t>
            </w:r>
            <w:r w:rsidR="00CE5E48">
              <w:rPr>
                <w:i/>
                <w:iCs/>
              </w:rPr>
              <w:t xml:space="preserve">reflects many of the priorities of the new EIF, particularly the focus on standards, inclusion and vulnerable pupils. </w:t>
            </w:r>
          </w:p>
          <w:p w14:paraId="1867FF45" w14:textId="5AD09B08" w:rsidR="56CCAEDC" w:rsidRDefault="56CCAEDC" w:rsidP="56CCAEDC">
            <w:pPr>
              <w:shd w:val="clear" w:color="auto" w:fill="FFFFFF" w:themeFill="background1"/>
              <w:spacing w:after="0" w:line="240" w:lineRule="auto"/>
            </w:pPr>
          </w:p>
          <w:p w14:paraId="282D8FCD" w14:textId="385EB8C5" w:rsidR="02EA9A3F" w:rsidRDefault="02EA9A3F" w:rsidP="56CCAEDC">
            <w:pPr>
              <w:shd w:val="clear" w:color="auto" w:fill="FFFFFF" w:themeFill="background1"/>
              <w:spacing w:after="0" w:line="240" w:lineRule="auto"/>
              <w:rPr>
                <w:b/>
                <w:bCs/>
              </w:rPr>
            </w:pPr>
            <w:r w:rsidRPr="56CCAEDC">
              <w:rPr>
                <w:b/>
                <w:bCs/>
              </w:rPr>
              <w:t>This is a better format than previous formats for us to process and read as a working document with the headings and the areas that capture the data below.</w:t>
            </w:r>
            <w:r w:rsidR="0053092D">
              <w:rPr>
                <w:b/>
                <w:bCs/>
              </w:rPr>
              <w:t xml:space="preserve"> Is there a detailed plan as well?</w:t>
            </w:r>
          </w:p>
          <w:p w14:paraId="2ECE8AEB" w14:textId="75053817" w:rsidR="7E9EF29C" w:rsidRPr="0053092D" w:rsidRDefault="0053092D" w:rsidP="56CCAEDC">
            <w:pPr>
              <w:spacing w:after="0" w:line="240" w:lineRule="auto"/>
              <w:rPr>
                <w:rFonts w:eastAsia="Century Gothic" w:cs="Century Gothic"/>
                <w:i/>
                <w:iCs/>
                <w:sz w:val="20"/>
                <w:szCs w:val="20"/>
              </w:rPr>
            </w:pPr>
            <w:r>
              <w:rPr>
                <w:rFonts w:eastAsia="Century Gothic" w:cs="Century Gothic"/>
                <w:i/>
                <w:iCs/>
                <w:sz w:val="20"/>
                <w:szCs w:val="20"/>
              </w:rPr>
              <w:t xml:space="preserve">Yes, the full spreadsheet with milestones etc. is also complete. </w:t>
            </w:r>
            <w:r w:rsidR="28C413F0" w:rsidRPr="0053092D">
              <w:rPr>
                <w:rFonts w:eastAsia="Century Gothic" w:cs="Century Gothic"/>
                <w:i/>
                <w:iCs/>
                <w:sz w:val="20"/>
                <w:szCs w:val="20"/>
              </w:rPr>
              <w:t xml:space="preserve">I have taken into consideration the new Ofsted as it is being developed and hope the new map out and format does support against the areas they will be addressing, it </w:t>
            </w:r>
            <w:r w:rsidR="5FB20C75" w:rsidRPr="0053092D">
              <w:rPr>
                <w:rFonts w:eastAsia="Century Gothic" w:cs="Century Gothic"/>
                <w:i/>
                <w:iCs/>
                <w:sz w:val="20"/>
                <w:szCs w:val="20"/>
              </w:rPr>
              <w:t>will</w:t>
            </w:r>
            <w:r w:rsidR="28C413F0" w:rsidRPr="0053092D">
              <w:rPr>
                <w:rFonts w:eastAsia="Century Gothic" w:cs="Century Gothic"/>
                <w:i/>
                <w:iCs/>
                <w:sz w:val="20"/>
                <w:szCs w:val="20"/>
              </w:rPr>
              <w:t xml:space="preserve"> continue to </w:t>
            </w:r>
            <w:r w:rsidR="3A85E928" w:rsidRPr="0053092D">
              <w:rPr>
                <w:rFonts w:eastAsia="Century Gothic" w:cs="Century Gothic"/>
                <w:i/>
                <w:iCs/>
                <w:sz w:val="20"/>
                <w:szCs w:val="20"/>
              </w:rPr>
              <w:t>shape</w:t>
            </w:r>
            <w:r w:rsidR="5F52341B" w:rsidRPr="0053092D">
              <w:rPr>
                <w:rFonts w:eastAsia="Century Gothic" w:cs="Century Gothic"/>
                <w:i/>
                <w:iCs/>
                <w:sz w:val="20"/>
                <w:szCs w:val="20"/>
              </w:rPr>
              <w:t xml:space="preserve"> with addition and removal of areas but as always this will be addressed with governors as we change and adapt going forward at the requirement of the DfE.</w:t>
            </w:r>
          </w:p>
          <w:p w14:paraId="2729F806" w14:textId="06D8F2F5" w:rsidR="7E9EF29C" w:rsidRDefault="7E9EF29C" w:rsidP="56CCAEDC">
            <w:pPr>
              <w:spacing w:after="0" w:line="240" w:lineRule="auto"/>
              <w:rPr>
                <w:rFonts w:eastAsia="Century Gothic" w:cs="Century Gothic"/>
                <w:sz w:val="20"/>
                <w:szCs w:val="20"/>
              </w:rPr>
            </w:pPr>
          </w:p>
          <w:p w14:paraId="27C1EA4B" w14:textId="1EB03B1F" w:rsidR="7E9EF29C" w:rsidRDefault="00085FBF" w:rsidP="07EB9174">
            <w:pPr>
              <w:spacing w:after="0" w:line="240" w:lineRule="auto"/>
              <w:rPr>
                <w:rFonts w:eastAsia="Century Gothic" w:cs="Century Gothic"/>
                <w:b/>
                <w:bCs/>
                <w:sz w:val="20"/>
                <w:szCs w:val="20"/>
              </w:rPr>
            </w:pPr>
            <w:r>
              <w:rPr>
                <w:rFonts w:eastAsia="Century Gothic" w:cs="Century Gothic"/>
                <w:b/>
                <w:bCs/>
                <w:sz w:val="20"/>
                <w:szCs w:val="20"/>
              </w:rPr>
              <w:t>If we were to be inspected would this SIP be the centre of our focus?</w:t>
            </w:r>
          </w:p>
          <w:p w14:paraId="198C2E70" w14:textId="3EA837B3" w:rsidR="7E9EF29C" w:rsidRPr="00085FBF" w:rsidRDefault="35EBC84E" w:rsidP="07EB9174">
            <w:pPr>
              <w:spacing w:after="0" w:line="240" w:lineRule="auto"/>
              <w:rPr>
                <w:rFonts w:eastAsia="Century Gothic" w:cs="Century Gothic"/>
                <w:i/>
                <w:iCs/>
                <w:sz w:val="20"/>
                <w:szCs w:val="20"/>
              </w:rPr>
            </w:pPr>
            <w:r w:rsidRPr="00085FBF">
              <w:rPr>
                <w:rFonts w:eastAsia="Century Gothic" w:cs="Century Gothic"/>
                <w:i/>
                <w:iCs/>
                <w:sz w:val="20"/>
                <w:szCs w:val="20"/>
              </w:rPr>
              <w:t xml:space="preserve">Yes of course, this is our core document, and it will be </w:t>
            </w:r>
            <w:r w:rsidR="76BCEF4F" w:rsidRPr="00085FBF">
              <w:rPr>
                <w:rFonts w:eastAsia="Century Gothic" w:cs="Century Gothic"/>
                <w:i/>
                <w:iCs/>
                <w:sz w:val="20"/>
                <w:szCs w:val="20"/>
              </w:rPr>
              <w:t>helpful</w:t>
            </w:r>
            <w:r w:rsidRPr="00085FBF">
              <w:rPr>
                <w:rFonts w:eastAsia="Century Gothic" w:cs="Century Gothic"/>
                <w:i/>
                <w:iCs/>
                <w:sz w:val="20"/>
                <w:szCs w:val="20"/>
              </w:rPr>
              <w:t xml:space="preserve"> for us when we are starti</w:t>
            </w:r>
            <w:r w:rsidR="6368E973" w:rsidRPr="00085FBF">
              <w:rPr>
                <w:rFonts w:eastAsia="Century Gothic" w:cs="Century Gothic"/>
                <w:i/>
                <w:iCs/>
                <w:sz w:val="20"/>
                <w:szCs w:val="20"/>
              </w:rPr>
              <w:t xml:space="preserve">ng to evaluate actions and when you as a governing </w:t>
            </w:r>
            <w:r w:rsidR="44C56652" w:rsidRPr="00085FBF">
              <w:rPr>
                <w:rFonts w:eastAsia="Century Gothic" w:cs="Century Gothic"/>
                <w:i/>
                <w:iCs/>
                <w:sz w:val="20"/>
                <w:szCs w:val="20"/>
              </w:rPr>
              <w:t>body are</w:t>
            </w:r>
            <w:r w:rsidR="6368E973" w:rsidRPr="00085FBF">
              <w:rPr>
                <w:rFonts w:eastAsia="Century Gothic" w:cs="Century Gothic"/>
                <w:i/>
                <w:iCs/>
                <w:sz w:val="20"/>
                <w:szCs w:val="20"/>
              </w:rPr>
              <w:t xml:space="preserve"> completing performance management and all your monitoring it will </w:t>
            </w:r>
            <w:r w:rsidR="750951C2" w:rsidRPr="00085FBF">
              <w:rPr>
                <w:rFonts w:eastAsia="Century Gothic" w:cs="Century Gothic"/>
                <w:i/>
                <w:iCs/>
                <w:sz w:val="20"/>
                <w:szCs w:val="20"/>
              </w:rPr>
              <w:t>be our</w:t>
            </w:r>
            <w:r w:rsidR="6368E973" w:rsidRPr="00085FBF">
              <w:rPr>
                <w:rFonts w:eastAsia="Century Gothic" w:cs="Century Gothic"/>
                <w:i/>
                <w:iCs/>
                <w:sz w:val="20"/>
                <w:szCs w:val="20"/>
              </w:rPr>
              <w:t xml:space="preserve"> </w:t>
            </w:r>
            <w:r w:rsidR="00085FBF">
              <w:rPr>
                <w:rFonts w:eastAsia="Century Gothic" w:cs="Century Gothic"/>
                <w:i/>
                <w:iCs/>
                <w:sz w:val="20"/>
                <w:szCs w:val="20"/>
              </w:rPr>
              <w:t>‘</w:t>
            </w:r>
            <w:r w:rsidR="6368E973" w:rsidRPr="00085FBF">
              <w:rPr>
                <w:rFonts w:eastAsia="Century Gothic" w:cs="Century Gothic"/>
                <w:i/>
                <w:iCs/>
                <w:sz w:val="20"/>
                <w:szCs w:val="20"/>
              </w:rPr>
              <w:t>go to</w:t>
            </w:r>
            <w:r w:rsidR="00085FBF">
              <w:rPr>
                <w:rFonts w:eastAsia="Century Gothic" w:cs="Century Gothic"/>
                <w:i/>
                <w:iCs/>
                <w:sz w:val="20"/>
                <w:szCs w:val="20"/>
              </w:rPr>
              <w:t>’</w:t>
            </w:r>
            <w:r w:rsidR="6368E973" w:rsidRPr="00085FBF">
              <w:rPr>
                <w:rFonts w:eastAsia="Century Gothic" w:cs="Century Gothic"/>
                <w:i/>
                <w:iCs/>
                <w:sz w:val="20"/>
                <w:szCs w:val="20"/>
              </w:rPr>
              <w:t xml:space="preserve"> document for our </w:t>
            </w:r>
            <w:r w:rsidR="4F28BFBC" w:rsidRPr="00085FBF">
              <w:rPr>
                <w:rFonts w:eastAsia="Century Gothic" w:cs="Century Gothic"/>
                <w:i/>
                <w:iCs/>
                <w:sz w:val="20"/>
                <w:szCs w:val="20"/>
              </w:rPr>
              <w:t>school's</w:t>
            </w:r>
            <w:r w:rsidR="6368E973" w:rsidRPr="00085FBF">
              <w:rPr>
                <w:rFonts w:eastAsia="Century Gothic" w:cs="Century Gothic"/>
                <w:i/>
                <w:iCs/>
                <w:sz w:val="20"/>
                <w:szCs w:val="20"/>
              </w:rPr>
              <w:t xml:space="preserve"> progression</w:t>
            </w:r>
            <w:r w:rsidR="1B0FB02A" w:rsidRPr="00085FBF">
              <w:rPr>
                <w:rFonts w:eastAsia="Century Gothic" w:cs="Century Gothic"/>
                <w:i/>
                <w:iCs/>
                <w:sz w:val="20"/>
                <w:szCs w:val="20"/>
              </w:rPr>
              <w:t xml:space="preserve">. </w:t>
            </w:r>
            <w:r w:rsidR="6368E973" w:rsidRPr="00085FBF">
              <w:rPr>
                <w:rFonts w:eastAsia="Century Gothic" w:cs="Century Gothic"/>
                <w:i/>
                <w:iCs/>
                <w:sz w:val="20"/>
                <w:szCs w:val="20"/>
              </w:rPr>
              <w:t>It wil</w:t>
            </w:r>
            <w:r w:rsidR="681724C5" w:rsidRPr="00085FBF">
              <w:rPr>
                <w:rFonts w:eastAsia="Century Gothic" w:cs="Century Gothic"/>
                <w:i/>
                <w:iCs/>
                <w:sz w:val="20"/>
                <w:szCs w:val="20"/>
              </w:rPr>
              <w:t xml:space="preserve">l give </w:t>
            </w:r>
            <w:r w:rsidR="0771A871" w:rsidRPr="00085FBF">
              <w:rPr>
                <w:rFonts w:eastAsia="Century Gothic" w:cs="Century Gothic"/>
                <w:i/>
                <w:iCs/>
                <w:sz w:val="20"/>
                <w:szCs w:val="20"/>
              </w:rPr>
              <w:t>us and</w:t>
            </w:r>
            <w:r w:rsidR="681724C5" w:rsidRPr="00085FBF">
              <w:rPr>
                <w:rFonts w:eastAsia="Century Gothic" w:cs="Century Gothic"/>
                <w:i/>
                <w:iCs/>
                <w:sz w:val="20"/>
                <w:szCs w:val="20"/>
              </w:rPr>
              <w:t xml:space="preserve"> overview of where we are going as a </w:t>
            </w:r>
            <w:r w:rsidR="1894B7E8" w:rsidRPr="00085FBF">
              <w:rPr>
                <w:rFonts w:eastAsia="Century Gothic" w:cs="Century Gothic"/>
                <w:i/>
                <w:iCs/>
                <w:sz w:val="20"/>
                <w:szCs w:val="20"/>
              </w:rPr>
              <w:t>school,</w:t>
            </w:r>
            <w:r w:rsidR="681724C5" w:rsidRPr="00085FBF">
              <w:rPr>
                <w:rFonts w:eastAsia="Century Gothic" w:cs="Century Gothic"/>
                <w:i/>
                <w:iCs/>
                <w:sz w:val="20"/>
                <w:szCs w:val="20"/>
              </w:rPr>
              <w:t xml:space="preserve"> what we are looking at and why we are doing it, a simple document that supports and manage</w:t>
            </w:r>
            <w:r w:rsidR="0087208D">
              <w:rPr>
                <w:rFonts w:eastAsia="Century Gothic" w:cs="Century Gothic"/>
                <w:i/>
                <w:iCs/>
                <w:sz w:val="20"/>
                <w:szCs w:val="20"/>
              </w:rPr>
              <w:t>s</w:t>
            </w:r>
            <w:r w:rsidR="681724C5" w:rsidRPr="00085FBF">
              <w:rPr>
                <w:rFonts w:eastAsia="Century Gothic" w:cs="Century Gothic"/>
                <w:i/>
                <w:iCs/>
                <w:sz w:val="20"/>
                <w:szCs w:val="20"/>
              </w:rPr>
              <w:t xml:space="preserve"> our KP’s and development</w:t>
            </w:r>
            <w:r w:rsidR="5FBA0931" w:rsidRPr="00085FBF">
              <w:rPr>
                <w:rFonts w:eastAsia="Century Gothic" w:cs="Century Gothic"/>
                <w:i/>
                <w:iCs/>
                <w:sz w:val="20"/>
                <w:szCs w:val="20"/>
              </w:rPr>
              <w:t xml:space="preserve">. </w:t>
            </w:r>
            <w:r w:rsidR="24E0C9D6" w:rsidRPr="00085FBF">
              <w:rPr>
                <w:rFonts w:eastAsia="Century Gothic" w:cs="Century Gothic"/>
                <w:i/>
                <w:iCs/>
                <w:sz w:val="20"/>
                <w:szCs w:val="20"/>
              </w:rPr>
              <w:t>We are aware that we may need to add further to our disadvantaged and vulnerable needs and goals, as the inclusion strand is in most areas o</w:t>
            </w:r>
            <w:r w:rsidR="37629BB8" w:rsidRPr="00085FBF">
              <w:rPr>
                <w:rFonts w:eastAsia="Century Gothic" w:cs="Century Gothic"/>
                <w:i/>
                <w:iCs/>
                <w:sz w:val="20"/>
                <w:szCs w:val="20"/>
              </w:rPr>
              <w:t>f the new EIF</w:t>
            </w:r>
            <w:r w:rsidR="0087208D">
              <w:rPr>
                <w:rFonts w:eastAsia="Century Gothic" w:cs="Century Gothic"/>
                <w:i/>
                <w:iCs/>
                <w:sz w:val="20"/>
                <w:szCs w:val="20"/>
              </w:rPr>
              <w:t>.</w:t>
            </w:r>
          </w:p>
          <w:p w14:paraId="233FB0D7" w14:textId="62E3150C" w:rsidR="7E9EF29C" w:rsidRPr="00085FBF" w:rsidRDefault="7E9EF29C" w:rsidP="143BFC2D">
            <w:pPr>
              <w:spacing w:after="0" w:line="240" w:lineRule="auto"/>
              <w:rPr>
                <w:rFonts w:eastAsia="Century Gothic" w:cs="Century Gothic"/>
                <w:i/>
                <w:iCs/>
                <w:sz w:val="20"/>
                <w:szCs w:val="20"/>
              </w:rPr>
            </w:pPr>
          </w:p>
          <w:p w14:paraId="337ECC32" w14:textId="483B73B6" w:rsidR="7E9EF29C" w:rsidRPr="00085FBF" w:rsidRDefault="47F767E9" w:rsidP="143BFC2D">
            <w:pPr>
              <w:spacing w:after="0" w:line="240" w:lineRule="auto"/>
              <w:rPr>
                <w:rFonts w:eastAsia="Century Gothic" w:cs="Century Gothic"/>
                <w:i/>
                <w:iCs/>
                <w:sz w:val="20"/>
                <w:szCs w:val="20"/>
              </w:rPr>
            </w:pPr>
            <w:r w:rsidRPr="00085FBF">
              <w:rPr>
                <w:rFonts w:eastAsia="Century Gothic" w:cs="Century Gothic"/>
                <w:i/>
                <w:iCs/>
                <w:sz w:val="20"/>
                <w:szCs w:val="20"/>
              </w:rPr>
              <w:t xml:space="preserve">We do believe we will continue as always to tweak and amend as we progress through our SIP </w:t>
            </w:r>
            <w:r w:rsidR="78A2DE82" w:rsidRPr="00085FBF">
              <w:rPr>
                <w:rFonts w:eastAsia="Century Gothic" w:cs="Century Gothic"/>
                <w:i/>
                <w:iCs/>
                <w:sz w:val="20"/>
                <w:szCs w:val="20"/>
              </w:rPr>
              <w:t>biannual</w:t>
            </w:r>
            <w:r w:rsidRPr="00085FBF">
              <w:rPr>
                <w:rFonts w:eastAsia="Century Gothic" w:cs="Century Gothic"/>
                <w:i/>
                <w:iCs/>
                <w:sz w:val="20"/>
                <w:szCs w:val="20"/>
              </w:rPr>
              <w:t xml:space="preserve"> schedule as we improve and meet challenges this may </w:t>
            </w:r>
            <w:r w:rsidR="430F99E9" w:rsidRPr="00085FBF">
              <w:rPr>
                <w:rFonts w:eastAsia="Century Gothic" w:cs="Century Gothic"/>
                <w:i/>
                <w:iCs/>
                <w:sz w:val="20"/>
                <w:szCs w:val="20"/>
              </w:rPr>
              <w:t>open</w:t>
            </w:r>
            <w:r w:rsidRPr="00085FBF">
              <w:rPr>
                <w:rFonts w:eastAsia="Century Gothic" w:cs="Century Gothic"/>
                <w:i/>
                <w:iCs/>
                <w:sz w:val="20"/>
                <w:szCs w:val="20"/>
              </w:rPr>
              <w:t xml:space="preserve"> other challenges to add to the document to keep us moving forward in our aims</w:t>
            </w:r>
            <w:r w:rsidR="4B30212D" w:rsidRPr="00085FBF">
              <w:rPr>
                <w:rFonts w:eastAsia="Century Gothic" w:cs="Century Gothic"/>
                <w:i/>
                <w:iCs/>
                <w:sz w:val="20"/>
                <w:szCs w:val="20"/>
              </w:rPr>
              <w:t xml:space="preserve"> and planning.</w:t>
            </w:r>
          </w:p>
          <w:p w14:paraId="7D1C174D" w14:textId="628FD516" w:rsidR="7E9EF29C" w:rsidRDefault="7E9EF29C" w:rsidP="143BFC2D">
            <w:pPr>
              <w:spacing w:after="0" w:line="240" w:lineRule="auto"/>
              <w:rPr>
                <w:rFonts w:eastAsia="Century Gothic" w:cs="Century Gothic"/>
                <w:sz w:val="20"/>
                <w:szCs w:val="20"/>
              </w:rPr>
            </w:pPr>
          </w:p>
          <w:p w14:paraId="3268BAF3" w14:textId="6836B905" w:rsidR="7E9EF29C" w:rsidRDefault="336152DF" w:rsidP="143BFC2D">
            <w:pPr>
              <w:spacing w:after="0" w:line="240" w:lineRule="auto"/>
              <w:rPr>
                <w:rFonts w:eastAsia="Century Gothic" w:cs="Century Gothic"/>
                <w:b/>
                <w:bCs/>
                <w:sz w:val="20"/>
                <w:szCs w:val="20"/>
              </w:rPr>
            </w:pPr>
            <w:r w:rsidRPr="143BFC2D">
              <w:rPr>
                <w:rFonts w:eastAsia="Century Gothic" w:cs="Century Gothic"/>
                <w:b/>
                <w:bCs/>
                <w:sz w:val="20"/>
                <w:szCs w:val="20"/>
              </w:rPr>
              <w:t xml:space="preserve">How is the absence level for parents </w:t>
            </w:r>
            <w:r w:rsidR="0087208D">
              <w:rPr>
                <w:rFonts w:eastAsia="Century Gothic" w:cs="Century Gothic"/>
                <w:b/>
                <w:bCs/>
                <w:sz w:val="20"/>
                <w:szCs w:val="20"/>
              </w:rPr>
              <w:t xml:space="preserve">on deployments and training </w:t>
            </w:r>
            <w:r w:rsidRPr="143BFC2D">
              <w:rPr>
                <w:rFonts w:eastAsia="Century Gothic" w:cs="Century Gothic"/>
                <w:b/>
                <w:bCs/>
                <w:sz w:val="20"/>
                <w:szCs w:val="20"/>
              </w:rPr>
              <w:t>impacting pupils, has this increased and are we including development in responding to the families need moving forward in this SIP?</w:t>
            </w:r>
          </w:p>
          <w:p w14:paraId="6664F2F2" w14:textId="1AE2FA9D" w:rsidR="7E9EF29C" w:rsidRDefault="6B86B74F" w:rsidP="07EB9174">
            <w:pPr>
              <w:spacing w:after="0" w:line="240" w:lineRule="auto"/>
              <w:rPr>
                <w:rFonts w:eastAsia="Century Gothic" w:cs="Century Gothic"/>
                <w:i/>
                <w:iCs/>
                <w:sz w:val="20"/>
                <w:szCs w:val="20"/>
              </w:rPr>
            </w:pPr>
            <w:r w:rsidRPr="07EB9174">
              <w:rPr>
                <w:rFonts w:eastAsia="Century Gothic" w:cs="Century Gothic"/>
                <w:i/>
                <w:iCs/>
                <w:sz w:val="20"/>
                <w:szCs w:val="20"/>
              </w:rPr>
              <w:t xml:space="preserve">The latest data is that there </w:t>
            </w:r>
            <w:r w:rsidR="0D8B6245" w:rsidRPr="07EB9174">
              <w:rPr>
                <w:rFonts w:eastAsia="Century Gothic" w:cs="Century Gothic"/>
                <w:i/>
                <w:iCs/>
                <w:sz w:val="20"/>
                <w:szCs w:val="20"/>
              </w:rPr>
              <w:t>are</w:t>
            </w:r>
            <w:r w:rsidRPr="07EB9174">
              <w:rPr>
                <w:rFonts w:eastAsia="Century Gothic" w:cs="Century Gothic"/>
                <w:i/>
                <w:iCs/>
                <w:sz w:val="20"/>
                <w:szCs w:val="20"/>
              </w:rPr>
              <w:t xml:space="preserve"> increases to parental absence due to work commitments which has recently been quite short notice for some families</w:t>
            </w:r>
            <w:r w:rsidR="610FFB14" w:rsidRPr="07EB9174">
              <w:rPr>
                <w:rFonts w:eastAsia="Century Gothic" w:cs="Century Gothic"/>
                <w:i/>
                <w:iCs/>
                <w:sz w:val="20"/>
                <w:szCs w:val="20"/>
              </w:rPr>
              <w:t xml:space="preserve">. </w:t>
            </w:r>
            <w:r w:rsidRPr="07EB9174">
              <w:rPr>
                <w:rFonts w:eastAsia="Century Gothic" w:cs="Century Gothic"/>
                <w:i/>
                <w:iCs/>
                <w:sz w:val="20"/>
                <w:szCs w:val="20"/>
              </w:rPr>
              <w:t xml:space="preserve">We continue to develop </w:t>
            </w:r>
            <w:r w:rsidR="1ED1EB55" w:rsidRPr="07EB9174">
              <w:rPr>
                <w:rFonts w:eastAsia="Century Gothic" w:cs="Century Gothic"/>
                <w:i/>
                <w:iCs/>
                <w:sz w:val="20"/>
                <w:szCs w:val="20"/>
              </w:rPr>
              <w:t>pastoral</w:t>
            </w:r>
            <w:r w:rsidRPr="07EB9174">
              <w:rPr>
                <w:rFonts w:eastAsia="Century Gothic" w:cs="Century Gothic"/>
                <w:i/>
                <w:iCs/>
                <w:sz w:val="20"/>
                <w:szCs w:val="20"/>
              </w:rPr>
              <w:t xml:space="preserve"> support for the families in this area, havi</w:t>
            </w:r>
            <w:r w:rsidR="74A34B4C" w:rsidRPr="07EB9174">
              <w:rPr>
                <w:rFonts w:eastAsia="Century Gothic" w:cs="Century Gothic"/>
                <w:i/>
                <w:iCs/>
                <w:sz w:val="20"/>
                <w:szCs w:val="20"/>
              </w:rPr>
              <w:t xml:space="preserve">ng recently </w:t>
            </w:r>
            <w:r w:rsidR="3C037A6A" w:rsidRPr="07EB9174">
              <w:rPr>
                <w:rFonts w:eastAsia="Century Gothic" w:cs="Century Gothic"/>
                <w:i/>
                <w:iCs/>
                <w:sz w:val="20"/>
                <w:szCs w:val="20"/>
              </w:rPr>
              <w:t>introduced</w:t>
            </w:r>
            <w:r w:rsidR="74A34B4C" w:rsidRPr="07EB9174">
              <w:rPr>
                <w:rFonts w:eastAsia="Century Gothic" w:cs="Century Gothic"/>
                <w:i/>
                <w:iCs/>
                <w:sz w:val="20"/>
                <w:szCs w:val="20"/>
              </w:rPr>
              <w:t xml:space="preserve"> a </w:t>
            </w:r>
            <w:r w:rsidR="30D03534" w:rsidRPr="07EB9174">
              <w:rPr>
                <w:rFonts w:eastAsia="Century Gothic" w:cs="Century Gothic"/>
                <w:i/>
                <w:iCs/>
                <w:sz w:val="20"/>
                <w:szCs w:val="20"/>
              </w:rPr>
              <w:t>Microsoft</w:t>
            </w:r>
            <w:r w:rsidR="74A34B4C" w:rsidRPr="07EB9174">
              <w:rPr>
                <w:rFonts w:eastAsia="Century Gothic" w:cs="Century Gothic"/>
                <w:i/>
                <w:iCs/>
                <w:sz w:val="20"/>
                <w:szCs w:val="20"/>
              </w:rPr>
              <w:t xml:space="preserve"> form for families to complete re any parental absences, whatever the length of time, including </w:t>
            </w:r>
            <w:r w:rsidR="74A34B4C" w:rsidRPr="07EB9174">
              <w:rPr>
                <w:rFonts w:eastAsia="Century Gothic" w:cs="Century Gothic"/>
                <w:i/>
                <w:iCs/>
                <w:sz w:val="20"/>
                <w:szCs w:val="20"/>
              </w:rPr>
              <w:lastRenderedPageBreak/>
              <w:t>details re ease of communicating with their spouse/parent during the absence</w:t>
            </w:r>
            <w:r w:rsidR="0AB20C05" w:rsidRPr="07EB9174">
              <w:rPr>
                <w:rFonts w:eastAsia="Century Gothic" w:cs="Century Gothic"/>
                <w:i/>
                <w:iCs/>
                <w:sz w:val="20"/>
                <w:szCs w:val="20"/>
              </w:rPr>
              <w:t xml:space="preserve">. </w:t>
            </w:r>
            <w:r w:rsidR="74A34B4C" w:rsidRPr="07EB9174">
              <w:rPr>
                <w:rFonts w:eastAsia="Century Gothic" w:cs="Century Gothic"/>
                <w:i/>
                <w:iCs/>
                <w:sz w:val="20"/>
                <w:szCs w:val="20"/>
              </w:rPr>
              <w:t>We have also included if families would like their children to access the Little Troop</w:t>
            </w:r>
            <w:r w:rsidR="7B390322" w:rsidRPr="07EB9174">
              <w:rPr>
                <w:rFonts w:eastAsia="Century Gothic" w:cs="Century Gothic"/>
                <w:i/>
                <w:iCs/>
                <w:sz w:val="20"/>
                <w:szCs w:val="20"/>
              </w:rPr>
              <w:t>ers Club which is a super support for our pupils run in house by Mrs Davies.</w:t>
            </w:r>
          </w:p>
          <w:p w14:paraId="2A4DD17B" w14:textId="09CC78A2" w:rsidR="7E9EF29C" w:rsidRDefault="7E9EF29C" w:rsidP="143BFC2D">
            <w:pPr>
              <w:spacing w:after="0" w:line="240" w:lineRule="auto"/>
              <w:rPr>
                <w:rFonts w:eastAsia="Century Gothic" w:cs="Century Gothic"/>
                <w:sz w:val="20"/>
                <w:szCs w:val="20"/>
              </w:rPr>
            </w:pPr>
          </w:p>
          <w:p w14:paraId="6CC2C697" w14:textId="3D7D6E1F" w:rsidR="7E9EF29C" w:rsidRDefault="4CC87085" w:rsidP="143BFC2D">
            <w:pPr>
              <w:spacing w:after="0" w:line="240" w:lineRule="auto"/>
              <w:rPr>
                <w:rFonts w:eastAsia="Century Gothic" w:cs="Century Gothic"/>
                <w:b/>
                <w:bCs/>
                <w:sz w:val="20"/>
                <w:szCs w:val="20"/>
              </w:rPr>
            </w:pPr>
            <w:r w:rsidRPr="143BFC2D">
              <w:rPr>
                <w:rFonts w:eastAsia="Century Gothic" w:cs="Century Gothic"/>
                <w:b/>
                <w:bCs/>
                <w:sz w:val="20"/>
                <w:szCs w:val="20"/>
              </w:rPr>
              <w:t xml:space="preserve">There is a history of writing being an area need </w:t>
            </w:r>
            <w:r w:rsidR="00EF5ED5">
              <w:rPr>
                <w:rFonts w:eastAsia="Century Gothic" w:cs="Century Gothic"/>
                <w:b/>
                <w:bCs/>
                <w:sz w:val="20"/>
                <w:szCs w:val="20"/>
              </w:rPr>
              <w:t>-</w:t>
            </w:r>
            <w:r w:rsidRPr="143BFC2D">
              <w:rPr>
                <w:rFonts w:eastAsia="Century Gothic" w:cs="Century Gothic"/>
                <w:b/>
                <w:bCs/>
                <w:sz w:val="20"/>
                <w:szCs w:val="20"/>
              </w:rPr>
              <w:t xml:space="preserve"> are you meeting this challenge appropriately?</w:t>
            </w:r>
          </w:p>
          <w:p w14:paraId="52D56DA5" w14:textId="6AD7C61B" w:rsidR="7E9EF29C" w:rsidRDefault="0D24126F" w:rsidP="07EB9174">
            <w:pPr>
              <w:spacing w:after="0" w:line="240" w:lineRule="auto"/>
              <w:rPr>
                <w:rFonts w:eastAsia="Century Gothic" w:cs="Century Gothic"/>
                <w:i/>
                <w:iCs/>
                <w:sz w:val="20"/>
                <w:szCs w:val="20"/>
              </w:rPr>
            </w:pPr>
            <w:r w:rsidRPr="07EB9174">
              <w:rPr>
                <w:rFonts w:eastAsia="Century Gothic" w:cs="Century Gothic"/>
                <w:i/>
                <w:iCs/>
                <w:sz w:val="20"/>
                <w:szCs w:val="20"/>
              </w:rPr>
              <w:t xml:space="preserve">This is indeed a continual challenge, </w:t>
            </w:r>
            <w:r w:rsidR="7B6F4CD2" w:rsidRPr="07EB9174">
              <w:rPr>
                <w:rFonts w:eastAsia="Century Gothic" w:cs="Century Gothic"/>
                <w:i/>
                <w:iCs/>
                <w:sz w:val="20"/>
                <w:szCs w:val="20"/>
              </w:rPr>
              <w:t>it</w:t>
            </w:r>
            <w:r w:rsidRPr="07EB9174">
              <w:rPr>
                <w:rFonts w:eastAsia="Century Gothic" w:cs="Century Gothic"/>
                <w:i/>
                <w:iCs/>
                <w:sz w:val="20"/>
                <w:szCs w:val="20"/>
              </w:rPr>
              <w:t xml:space="preserve"> is a combination of every time we make improvements, the cohort that we have improved or the staff we have </w:t>
            </w:r>
            <w:r w:rsidR="663484E5" w:rsidRPr="07EB9174">
              <w:rPr>
                <w:rFonts w:eastAsia="Century Gothic" w:cs="Century Gothic"/>
                <w:i/>
                <w:iCs/>
                <w:sz w:val="20"/>
                <w:szCs w:val="20"/>
              </w:rPr>
              <w:t>invested</w:t>
            </w:r>
            <w:r w:rsidRPr="07EB9174">
              <w:rPr>
                <w:rFonts w:eastAsia="Century Gothic" w:cs="Century Gothic"/>
                <w:i/>
                <w:iCs/>
                <w:sz w:val="20"/>
                <w:szCs w:val="20"/>
              </w:rPr>
              <w:t xml:space="preserve"> training in often change due to the transitional </w:t>
            </w:r>
            <w:r w:rsidR="1B96E5B6" w:rsidRPr="07EB9174">
              <w:rPr>
                <w:rFonts w:eastAsia="Century Gothic" w:cs="Century Gothic"/>
                <w:i/>
                <w:iCs/>
                <w:sz w:val="20"/>
                <w:szCs w:val="20"/>
              </w:rPr>
              <w:t xml:space="preserve">nature of our community. </w:t>
            </w:r>
            <w:r w:rsidR="73BCD877" w:rsidRPr="07EB9174">
              <w:rPr>
                <w:rFonts w:eastAsia="Century Gothic" w:cs="Century Gothic"/>
                <w:i/>
                <w:iCs/>
                <w:sz w:val="20"/>
                <w:szCs w:val="20"/>
              </w:rPr>
              <w:t>So,</w:t>
            </w:r>
            <w:r w:rsidR="1B96E5B6" w:rsidRPr="07EB9174">
              <w:rPr>
                <w:rFonts w:eastAsia="Century Gothic" w:cs="Century Gothic"/>
                <w:i/>
                <w:iCs/>
                <w:sz w:val="20"/>
                <w:szCs w:val="20"/>
              </w:rPr>
              <w:t xml:space="preserve"> there is an element of that rolling over we are </w:t>
            </w:r>
            <w:bookmarkStart w:id="2" w:name="_Int_haxWlaJZ"/>
            <w:proofErr w:type="gramStart"/>
            <w:r w:rsidR="1B96E5B6" w:rsidRPr="07EB9174">
              <w:rPr>
                <w:rFonts w:eastAsia="Century Gothic" w:cs="Century Gothic"/>
                <w:i/>
                <w:iCs/>
                <w:sz w:val="20"/>
                <w:szCs w:val="20"/>
              </w:rPr>
              <w:t>definitely addressing</w:t>
            </w:r>
            <w:bookmarkEnd w:id="2"/>
            <w:proofErr w:type="gramEnd"/>
            <w:r w:rsidR="1B96E5B6" w:rsidRPr="07EB9174">
              <w:rPr>
                <w:rFonts w:eastAsia="Century Gothic" w:cs="Century Gothic"/>
                <w:i/>
                <w:iCs/>
                <w:sz w:val="20"/>
                <w:szCs w:val="20"/>
              </w:rPr>
              <w:t xml:space="preserve"> this. We have a new English lead Mrs Holland</w:t>
            </w:r>
            <w:r w:rsidR="0D7A85BA" w:rsidRPr="07EB9174">
              <w:rPr>
                <w:rFonts w:eastAsia="Century Gothic" w:cs="Century Gothic"/>
                <w:i/>
                <w:iCs/>
                <w:sz w:val="20"/>
                <w:szCs w:val="20"/>
              </w:rPr>
              <w:t xml:space="preserve"> which is really a positive impact as she has different eyes on how some of the progression we have made in the past</w:t>
            </w:r>
            <w:r w:rsidR="1EF4FF26" w:rsidRPr="07EB9174">
              <w:rPr>
                <w:rFonts w:eastAsia="Century Gothic" w:cs="Century Gothic"/>
                <w:i/>
                <w:iCs/>
                <w:sz w:val="20"/>
                <w:szCs w:val="20"/>
              </w:rPr>
              <w:t xml:space="preserve">. </w:t>
            </w:r>
            <w:r w:rsidR="0D7A85BA" w:rsidRPr="07EB9174">
              <w:rPr>
                <w:rFonts w:eastAsia="Century Gothic" w:cs="Century Gothic"/>
                <w:i/>
                <w:iCs/>
                <w:sz w:val="20"/>
                <w:szCs w:val="20"/>
              </w:rPr>
              <w:t>She is really p</w:t>
            </w:r>
            <w:r w:rsidR="402ADCD6" w:rsidRPr="07EB9174">
              <w:rPr>
                <w:rFonts w:eastAsia="Century Gothic" w:cs="Century Gothic"/>
                <w:i/>
                <w:iCs/>
                <w:sz w:val="20"/>
                <w:szCs w:val="20"/>
              </w:rPr>
              <w:t xml:space="preserve">ushing from this </w:t>
            </w:r>
            <w:r w:rsidR="220AA2B5" w:rsidRPr="07EB9174">
              <w:rPr>
                <w:rFonts w:eastAsia="Century Gothic" w:cs="Century Gothic"/>
                <w:i/>
                <w:iCs/>
                <w:sz w:val="20"/>
                <w:szCs w:val="20"/>
              </w:rPr>
              <w:t>knowledge to</w:t>
            </w:r>
            <w:r w:rsidR="402ADCD6" w:rsidRPr="07EB9174">
              <w:rPr>
                <w:rFonts w:eastAsia="Century Gothic" w:cs="Century Gothic"/>
                <w:i/>
                <w:iCs/>
                <w:sz w:val="20"/>
                <w:szCs w:val="20"/>
              </w:rPr>
              <w:t xml:space="preserve"> drive technical elements in our younger pupils to support the path across whole school</w:t>
            </w:r>
            <w:r w:rsidR="428F5B8F" w:rsidRPr="07EB9174">
              <w:rPr>
                <w:rFonts w:eastAsia="Century Gothic" w:cs="Century Gothic"/>
                <w:i/>
                <w:iCs/>
                <w:sz w:val="20"/>
                <w:szCs w:val="20"/>
              </w:rPr>
              <w:t>.</w:t>
            </w:r>
          </w:p>
          <w:p w14:paraId="331D5002" w14:textId="556B86F4" w:rsidR="7E9EF29C" w:rsidRDefault="7E9EF29C" w:rsidP="143BFC2D">
            <w:pPr>
              <w:spacing w:after="0" w:line="240" w:lineRule="auto"/>
              <w:rPr>
                <w:rFonts w:eastAsia="Century Gothic" w:cs="Century Gothic"/>
                <w:i/>
                <w:iCs/>
                <w:sz w:val="20"/>
                <w:szCs w:val="20"/>
              </w:rPr>
            </w:pPr>
          </w:p>
          <w:p w14:paraId="5DC16305" w14:textId="5A77F091" w:rsidR="7E9EF29C" w:rsidRDefault="0A3B57A2" w:rsidP="143BFC2D">
            <w:pPr>
              <w:spacing w:after="0" w:line="240" w:lineRule="auto"/>
              <w:rPr>
                <w:rFonts w:eastAsia="Century Gothic" w:cs="Century Gothic"/>
                <w:b/>
                <w:bCs/>
                <w:sz w:val="20"/>
                <w:szCs w:val="20"/>
              </w:rPr>
            </w:pPr>
            <w:r w:rsidRPr="143BFC2D">
              <w:rPr>
                <w:rFonts w:eastAsia="Century Gothic" w:cs="Century Gothic"/>
                <w:b/>
                <w:bCs/>
                <w:sz w:val="20"/>
                <w:szCs w:val="20"/>
              </w:rPr>
              <w:t>Are there any specific changes the English lead has requested?</w:t>
            </w:r>
          </w:p>
          <w:p w14:paraId="4067324A" w14:textId="0F4A6DFE" w:rsidR="7E9EF29C" w:rsidRDefault="78821D2D" w:rsidP="07EB9174">
            <w:pPr>
              <w:spacing w:after="0" w:line="240" w:lineRule="auto"/>
              <w:rPr>
                <w:rFonts w:eastAsia="Century Gothic" w:cs="Century Gothic"/>
                <w:i/>
                <w:iCs/>
                <w:sz w:val="20"/>
                <w:szCs w:val="20"/>
              </w:rPr>
            </w:pPr>
            <w:r w:rsidRPr="07EB9174">
              <w:rPr>
                <w:rFonts w:eastAsia="Century Gothic" w:cs="Century Gothic"/>
                <w:i/>
                <w:iCs/>
                <w:sz w:val="20"/>
                <w:szCs w:val="20"/>
              </w:rPr>
              <w:t xml:space="preserve">Yes, one </w:t>
            </w:r>
            <w:r w:rsidR="1CCE3EC5" w:rsidRPr="07EB9174">
              <w:rPr>
                <w:rFonts w:eastAsia="Century Gothic" w:cs="Century Gothic"/>
                <w:i/>
                <w:iCs/>
                <w:sz w:val="20"/>
                <w:szCs w:val="20"/>
              </w:rPr>
              <w:t>is</w:t>
            </w:r>
            <w:r w:rsidRPr="07EB9174">
              <w:rPr>
                <w:rFonts w:eastAsia="Century Gothic" w:cs="Century Gothic"/>
                <w:i/>
                <w:iCs/>
                <w:sz w:val="20"/>
                <w:szCs w:val="20"/>
              </w:rPr>
              <w:t xml:space="preserve"> the EEF (Education Endowment Foundation)</w:t>
            </w:r>
            <w:r w:rsidR="00F67D10">
              <w:rPr>
                <w:rFonts w:eastAsia="Century Gothic" w:cs="Century Gothic"/>
                <w:i/>
                <w:iCs/>
                <w:sz w:val="20"/>
                <w:szCs w:val="20"/>
              </w:rPr>
              <w:t xml:space="preserve"> trial</w:t>
            </w:r>
            <w:r w:rsidRPr="07EB9174">
              <w:rPr>
                <w:rFonts w:eastAsia="Century Gothic" w:cs="Century Gothic"/>
                <w:i/>
                <w:iCs/>
                <w:sz w:val="20"/>
                <w:szCs w:val="20"/>
              </w:rPr>
              <w:t xml:space="preserve"> that we have adopted for </w:t>
            </w:r>
            <w:r w:rsidR="0BDC17E8" w:rsidRPr="07EB9174">
              <w:rPr>
                <w:rFonts w:eastAsia="Century Gothic" w:cs="Century Gothic"/>
                <w:i/>
                <w:iCs/>
                <w:sz w:val="20"/>
                <w:szCs w:val="20"/>
              </w:rPr>
              <w:t>curriculum</w:t>
            </w:r>
            <w:r w:rsidRPr="07EB9174">
              <w:rPr>
                <w:rFonts w:eastAsia="Century Gothic" w:cs="Century Gothic"/>
                <w:i/>
                <w:iCs/>
                <w:sz w:val="20"/>
                <w:szCs w:val="20"/>
              </w:rPr>
              <w:t>, it is from a government think tank an</w:t>
            </w:r>
            <w:r w:rsidR="6210E9B7" w:rsidRPr="07EB9174">
              <w:rPr>
                <w:rFonts w:eastAsia="Century Gothic" w:cs="Century Gothic"/>
                <w:i/>
                <w:iCs/>
                <w:sz w:val="20"/>
                <w:szCs w:val="20"/>
              </w:rPr>
              <w:t xml:space="preserve">d the trial </w:t>
            </w:r>
            <w:r w:rsidR="1A9986A5" w:rsidRPr="07EB9174">
              <w:rPr>
                <w:rFonts w:eastAsia="Century Gothic" w:cs="Century Gothic"/>
                <w:i/>
                <w:iCs/>
                <w:sz w:val="20"/>
                <w:szCs w:val="20"/>
              </w:rPr>
              <w:t>curriculum</w:t>
            </w:r>
            <w:r w:rsidR="6210E9B7" w:rsidRPr="07EB9174">
              <w:rPr>
                <w:rFonts w:eastAsia="Century Gothic" w:cs="Century Gothic"/>
                <w:i/>
                <w:iCs/>
                <w:sz w:val="20"/>
                <w:szCs w:val="20"/>
              </w:rPr>
              <w:t xml:space="preserve"> programme is called Literacy Writing Tree </w:t>
            </w:r>
            <w:r w:rsidR="00F67D10">
              <w:rPr>
                <w:rFonts w:eastAsia="Century Gothic" w:cs="Century Gothic"/>
                <w:i/>
                <w:iCs/>
                <w:sz w:val="20"/>
                <w:szCs w:val="20"/>
              </w:rPr>
              <w:t>Roots</w:t>
            </w:r>
            <w:r w:rsidR="54B76054" w:rsidRPr="07EB9174">
              <w:rPr>
                <w:rFonts w:eastAsia="Century Gothic" w:cs="Century Gothic"/>
                <w:i/>
                <w:iCs/>
                <w:sz w:val="20"/>
                <w:szCs w:val="20"/>
              </w:rPr>
              <w:t xml:space="preserve">. </w:t>
            </w:r>
            <w:r w:rsidR="6210E9B7" w:rsidRPr="07EB9174">
              <w:rPr>
                <w:rFonts w:eastAsia="Century Gothic" w:cs="Century Gothic"/>
                <w:i/>
                <w:iCs/>
                <w:sz w:val="20"/>
                <w:szCs w:val="20"/>
              </w:rPr>
              <w:t xml:space="preserve">We have secured a place on </w:t>
            </w:r>
            <w:r w:rsidR="351BC594" w:rsidRPr="07EB9174">
              <w:rPr>
                <w:rFonts w:eastAsia="Century Gothic" w:cs="Century Gothic"/>
                <w:i/>
                <w:iCs/>
                <w:sz w:val="20"/>
                <w:szCs w:val="20"/>
              </w:rPr>
              <w:t>this,</w:t>
            </w:r>
            <w:r w:rsidR="6210E9B7" w:rsidRPr="07EB9174">
              <w:rPr>
                <w:rFonts w:eastAsia="Century Gothic" w:cs="Century Gothic"/>
                <w:i/>
                <w:iCs/>
                <w:sz w:val="20"/>
                <w:szCs w:val="20"/>
              </w:rPr>
              <w:t xml:space="preserve"> and Mrs Holland is driving this forward, we ha</w:t>
            </w:r>
            <w:r w:rsidR="08E10767" w:rsidRPr="07EB9174">
              <w:rPr>
                <w:rFonts w:eastAsia="Century Gothic" w:cs="Century Gothic"/>
                <w:i/>
                <w:iCs/>
                <w:sz w:val="20"/>
                <w:szCs w:val="20"/>
              </w:rPr>
              <w:t xml:space="preserve">ve been able to access this free with </w:t>
            </w:r>
            <w:bookmarkStart w:id="3" w:name="_Int_VnC6nBZw"/>
            <w:r w:rsidR="08E10767" w:rsidRPr="07EB9174">
              <w:rPr>
                <w:rFonts w:eastAsia="Century Gothic" w:cs="Century Gothic"/>
                <w:i/>
                <w:iCs/>
                <w:sz w:val="20"/>
                <w:szCs w:val="20"/>
              </w:rPr>
              <w:t>greatly reduced</w:t>
            </w:r>
            <w:bookmarkEnd w:id="3"/>
            <w:r w:rsidR="08E10767" w:rsidRPr="07EB9174">
              <w:rPr>
                <w:rFonts w:eastAsia="Century Gothic" w:cs="Century Gothic"/>
                <w:i/>
                <w:iCs/>
                <w:sz w:val="20"/>
                <w:szCs w:val="20"/>
              </w:rPr>
              <w:t xml:space="preserve"> cost to the books within the programme, as well as </w:t>
            </w:r>
            <w:r w:rsidR="5578DAAA" w:rsidRPr="07EB9174">
              <w:rPr>
                <w:rFonts w:eastAsia="Century Gothic" w:cs="Century Gothic"/>
                <w:i/>
                <w:iCs/>
                <w:sz w:val="20"/>
                <w:szCs w:val="20"/>
              </w:rPr>
              <w:t>thousands</w:t>
            </w:r>
            <w:r w:rsidR="08E10767" w:rsidRPr="07EB9174">
              <w:rPr>
                <w:rFonts w:eastAsia="Century Gothic" w:cs="Century Gothic"/>
                <w:i/>
                <w:iCs/>
                <w:sz w:val="20"/>
                <w:szCs w:val="20"/>
              </w:rPr>
              <w:t xml:space="preserve"> of pounds of free books to support the trial</w:t>
            </w:r>
            <w:r w:rsidR="5770435A" w:rsidRPr="07EB9174">
              <w:rPr>
                <w:rFonts w:eastAsia="Century Gothic" w:cs="Century Gothic"/>
                <w:i/>
                <w:iCs/>
                <w:sz w:val="20"/>
                <w:szCs w:val="20"/>
              </w:rPr>
              <w:t xml:space="preserve">. </w:t>
            </w:r>
            <w:r w:rsidR="7FD6723D" w:rsidRPr="07EB9174">
              <w:rPr>
                <w:rFonts w:eastAsia="Century Gothic" w:cs="Century Gothic"/>
                <w:i/>
                <w:iCs/>
                <w:sz w:val="20"/>
                <w:szCs w:val="20"/>
              </w:rPr>
              <w:t xml:space="preserve">It is </w:t>
            </w:r>
            <w:bookmarkStart w:id="4" w:name="_Int_5PaI9166"/>
            <w:proofErr w:type="gramStart"/>
            <w:r w:rsidR="7FD6723D" w:rsidRPr="07EB9174">
              <w:rPr>
                <w:rFonts w:eastAsia="Century Gothic" w:cs="Century Gothic"/>
                <w:i/>
                <w:iCs/>
                <w:sz w:val="20"/>
                <w:szCs w:val="20"/>
              </w:rPr>
              <w:t>a really exciting</w:t>
            </w:r>
            <w:bookmarkEnd w:id="4"/>
            <w:proofErr w:type="gramEnd"/>
            <w:r w:rsidR="7FD6723D" w:rsidRPr="07EB9174">
              <w:rPr>
                <w:rFonts w:eastAsia="Century Gothic" w:cs="Century Gothic"/>
                <w:i/>
                <w:iCs/>
                <w:sz w:val="20"/>
                <w:szCs w:val="20"/>
              </w:rPr>
              <w:t xml:space="preserve"> addition to English </w:t>
            </w:r>
            <w:r w:rsidR="00F67D10">
              <w:rPr>
                <w:rFonts w:eastAsia="Century Gothic" w:cs="Century Gothic"/>
                <w:i/>
                <w:iCs/>
                <w:sz w:val="20"/>
                <w:szCs w:val="20"/>
              </w:rPr>
              <w:t xml:space="preserve">but in line with our </w:t>
            </w:r>
            <w:r w:rsidR="00D12667">
              <w:rPr>
                <w:rFonts w:eastAsia="Century Gothic" w:cs="Century Gothic"/>
                <w:i/>
                <w:iCs/>
                <w:sz w:val="20"/>
                <w:szCs w:val="20"/>
              </w:rPr>
              <w:t>KBF curriculum model</w:t>
            </w:r>
            <w:r w:rsidR="7FD6723D" w:rsidRPr="07EB9174">
              <w:rPr>
                <w:rFonts w:eastAsia="Century Gothic" w:cs="Century Gothic"/>
                <w:i/>
                <w:iCs/>
                <w:sz w:val="20"/>
                <w:szCs w:val="20"/>
              </w:rPr>
              <w:t>.</w:t>
            </w:r>
          </w:p>
          <w:p w14:paraId="4DBA0908" w14:textId="0FAE2398" w:rsidR="7E9EF29C" w:rsidRDefault="7E9EF29C" w:rsidP="143BFC2D">
            <w:pPr>
              <w:spacing w:after="0" w:line="240" w:lineRule="auto"/>
              <w:rPr>
                <w:rFonts w:eastAsia="Century Gothic" w:cs="Century Gothic"/>
                <w:i/>
                <w:iCs/>
                <w:sz w:val="20"/>
                <w:szCs w:val="20"/>
              </w:rPr>
            </w:pPr>
          </w:p>
          <w:p w14:paraId="0545AFE5" w14:textId="0497ED71" w:rsidR="7E9EF29C" w:rsidRDefault="4D97CD51" w:rsidP="143BFC2D">
            <w:pPr>
              <w:spacing w:after="0" w:line="240" w:lineRule="auto"/>
              <w:rPr>
                <w:rFonts w:eastAsia="Century Gothic" w:cs="Century Gothic"/>
                <w:b/>
                <w:bCs/>
                <w:sz w:val="20"/>
                <w:szCs w:val="20"/>
              </w:rPr>
            </w:pPr>
            <w:r w:rsidRPr="143BFC2D">
              <w:rPr>
                <w:rFonts w:eastAsia="Century Gothic" w:cs="Century Gothic"/>
                <w:b/>
                <w:bCs/>
                <w:sz w:val="20"/>
                <w:szCs w:val="20"/>
              </w:rPr>
              <w:t>Did you say earlier in your introduction that you are changing our maths delivery methods?</w:t>
            </w:r>
          </w:p>
          <w:p w14:paraId="64103877" w14:textId="6159F251" w:rsidR="7E9EF29C" w:rsidRDefault="4D97CD51" w:rsidP="143BFC2D">
            <w:pPr>
              <w:spacing w:after="0" w:line="240" w:lineRule="auto"/>
              <w:rPr>
                <w:rFonts w:eastAsia="Century Gothic" w:cs="Century Gothic"/>
                <w:i/>
                <w:iCs/>
                <w:sz w:val="20"/>
                <w:szCs w:val="20"/>
              </w:rPr>
            </w:pPr>
            <w:r w:rsidRPr="143BFC2D">
              <w:rPr>
                <w:rFonts w:eastAsia="Century Gothic" w:cs="Century Gothic"/>
                <w:i/>
                <w:iCs/>
                <w:sz w:val="20"/>
                <w:szCs w:val="20"/>
              </w:rPr>
              <w:t xml:space="preserve">No apologies for the confusion, we will be </w:t>
            </w:r>
            <w:r w:rsidR="3E406397" w:rsidRPr="143BFC2D">
              <w:rPr>
                <w:rFonts w:eastAsia="Century Gothic" w:cs="Century Gothic"/>
                <w:i/>
                <w:iCs/>
                <w:sz w:val="20"/>
                <w:szCs w:val="20"/>
              </w:rPr>
              <w:t>continuing</w:t>
            </w:r>
            <w:r w:rsidRPr="143BFC2D">
              <w:rPr>
                <w:rFonts w:eastAsia="Century Gothic" w:cs="Century Gothic"/>
                <w:i/>
                <w:iCs/>
                <w:sz w:val="20"/>
                <w:szCs w:val="20"/>
              </w:rPr>
              <w:t xml:space="preserve"> with White Rose Maths as our program base for </w:t>
            </w:r>
            <w:r w:rsidR="4729DB52" w:rsidRPr="143BFC2D">
              <w:rPr>
                <w:rFonts w:eastAsia="Century Gothic" w:cs="Century Gothic"/>
                <w:i/>
                <w:iCs/>
                <w:sz w:val="20"/>
                <w:szCs w:val="20"/>
              </w:rPr>
              <w:t>maths,</w:t>
            </w:r>
            <w:r w:rsidRPr="143BFC2D">
              <w:rPr>
                <w:rFonts w:eastAsia="Century Gothic" w:cs="Century Gothic"/>
                <w:i/>
                <w:iCs/>
                <w:sz w:val="20"/>
                <w:szCs w:val="20"/>
              </w:rPr>
              <w:t xml:space="preserve"> however we are also comp</w:t>
            </w:r>
            <w:r w:rsidR="00D12667">
              <w:rPr>
                <w:rFonts w:eastAsia="Century Gothic" w:cs="Century Gothic"/>
                <w:i/>
                <w:iCs/>
                <w:sz w:val="20"/>
                <w:szCs w:val="20"/>
              </w:rPr>
              <w:t>le</w:t>
            </w:r>
            <w:r w:rsidRPr="143BFC2D">
              <w:rPr>
                <w:rFonts w:eastAsia="Century Gothic" w:cs="Century Gothic"/>
                <w:i/>
                <w:iCs/>
                <w:sz w:val="20"/>
                <w:szCs w:val="20"/>
              </w:rPr>
              <w:t>menting this with maths mastery</w:t>
            </w:r>
            <w:r w:rsidR="3003EC32" w:rsidRPr="143BFC2D">
              <w:rPr>
                <w:rFonts w:eastAsia="Century Gothic" w:cs="Century Gothic"/>
                <w:i/>
                <w:iCs/>
                <w:sz w:val="20"/>
                <w:szCs w:val="20"/>
              </w:rPr>
              <w:t xml:space="preserve"> program</w:t>
            </w:r>
            <w:r w:rsidRPr="143BFC2D">
              <w:rPr>
                <w:rFonts w:eastAsia="Century Gothic" w:cs="Century Gothic"/>
                <w:i/>
                <w:iCs/>
                <w:sz w:val="20"/>
                <w:szCs w:val="20"/>
              </w:rPr>
              <w:t xml:space="preserve"> which we have been phasing into our delivery </w:t>
            </w:r>
            <w:r w:rsidR="1E59D991" w:rsidRPr="143BFC2D">
              <w:rPr>
                <w:rFonts w:eastAsia="Century Gothic" w:cs="Century Gothic"/>
                <w:i/>
                <w:iCs/>
                <w:sz w:val="20"/>
                <w:szCs w:val="20"/>
              </w:rPr>
              <w:t xml:space="preserve">gradually, it started in key stage </w:t>
            </w:r>
            <w:proofErr w:type="gramStart"/>
            <w:r w:rsidR="1E59D991" w:rsidRPr="143BFC2D">
              <w:rPr>
                <w:rFonts w:eastAsia="Century Gothic" w:cs="Century Gothic"/>
                <w:i/>
                <w:iCs/>
                <w:sz w:val="20"/>
                <w:szCs w:val="20"/>
              </w:rPr>
              <w:t>1</w:t>
            </w:r>
            <w:proofErr w:type="gramEnd"/>
            <w:r w:rsidR="1E59D991" w:rsidRPr="143BFC2D">
              <w:rPr>
                <w:rFonts w:eastAsia="Century Gothic" w:cs="Century Gothic"/>
                <w:i/>
                <w:iCs/>
                <w:sz w:val="20"/>
                <w:szCs w:val="20"/>
              </w:rPr>
              <w:t xml:space="preserve"> and the aim </w:t>
            </w:r>
            <w:r w:rsidR="16F3E34E" w:rsidRPr="143BFC2D">
              <w:rPr>
                <w:rFonts w:eastAsia="Century Gothic" w:cs="Century Gothic"/>
                <w:i/>
                <w:iCs/>
                <w:sz w:val="20"/>
                <w:szCs w:val="20"/>
              </w:rPr>
              <w:t xml:space="preserve">is to have the mastery running </w:t>
            </w:r>
            <w:r w:rsidR="1D0F6C11" w:rsidRPr="143BFC2D">
              <w:rPr>
                <w:rFonts w:eastAsia="Century Gothic" w:cs="Century Gothic"/>
                <w:i/>
                <w:iCs/>
                <w:sz w:val="20"/>
                <w:szCs w:val="20"/>
              </w:rPr>
              <w:t>across</w:t>
            </w:r>
            <w:r w:rsidR="16F3E34E" w:rsidRPr="143BFC2D">
              <w:rPr>
                <w:rFonts w:eastAsia="Century Gothic" w:cs="Century Gothic"/>
                <w:i/>
                <w:iCs/>
                <w:sz w:val="20"/>
                <w:szCs w:val="20"/>
              </w:rPr>
              <w:t xml:space="preserve"> the whole school.  </w:t>
            </w:r>
            <w:r w:rsidR="0311F399" w:rsidRPr="143BFC2D">
              <w:rPr>
                <w:rFonts w:eastAsia="Century Gothic" w:cs="Century Gothic"/>
                <w:i/>
                <w:iCs/>
                <w:sz w:val="20"/>
                <w:szCs w:val="20"/>
              </w:rPr>
              <w:t xml:space="preserve">Mrs Wiltshire </w:t>
            </w:r>
            <w:r w:rsidR="327557BB" w:rsidRPr="143BFC2D">
              <w:rPr>
                <w:rFonts w:eastAsia="Century Gothic" w:cs="Century Gothic"/>
                <w:i/>
                <w:iCs/>
                <w:sz w:val="20"/>
                <w:szCs w:val="20"/>
              </w:rPr>
              <w:t>is a very experienced maths lead and we have alongside her</w:t>
            </w:r>
            <w:r w:rsidR="0311F399" w:rsidRPr="143BFC2D">
              <w:rPr>
                <w:rFonts w:eastAsia="Century Gothic" w:cs="Century Gothic"/>
                <w:i/>
                <w:iCs/>
                <w:sz w:val="20"/>
                <w:szCs w:val="20"/>
              </w:rPr>
              <w:t xml:space="preserve"> Miss Wilkinson who </w:t>
            </w:r>
            <w:r w:rsidR="36BB802A" w:rsidRPr="143BFC2D">
              <w:rPr>
                <w:rFonts w:eastAsia="Century Gothic" w:cs="Century Gothic"/>
                <w:i/>
                <w:iCs/>
                <w:sz w:val="20"/>
                <w:szCs w:val="20"/>
              </w:rPr>
              <w:t>has just</w:t>
            </w:r>
            <w:r w:rsidR="0311F399" w:rsidRPr="143BFC2D">
              <w:rPr>
                <w:rFonts w:eastAsia="Century Gothic" w:cs="Century Gothic"/>
                <w:i/>
                <w:iCs/>
                <w:sz w:val="20"/>
                <w:szCs w:val="20"/>
              </w:rPr>
              <w:t xml:space="preserve"> </w:t>
            </w:r>
            <w:r w:rsidR="13090BFC" w:rsidRPr="143BFC2D">
              <w:rPr>
                <w:rFonts w:eastAsia="Century Gothic" w:cs="Century Gothic"/>
                <w:i/>
                <w:iCs/>
                <w:sz w:val="20"/>
                <w:szCs w:val="20"/>
              </w:rPr>
              <w:t>comple</w:t>
            </w:r>
            <w:r w:rsidR="1A1F7946" w:rsidRPr="143BFC2D">
              <w:rPr>
                <w:rFonts w:eastAsia="Century Gothic" w:cs="Century Gothic"/>
                <w:i/>
                <w:iCs/>
                <w:sz w:val="20"/>
                <w:szCs w:val="20"/>
              </w:rPr>
              <w:t xml:space="preserve">ted the </w:t>
            </w:r>
            <w:r w:rsidR="0311F399" w:rsidRPr="143BFC2D">
              <w:rPr>
                <w:rFonts w:eastAsia="Century Gothic" w:cs="Century Gothic"/>
                <w:i/>
                <w:iCs/>
                <w:sz w:val="20"/>
                <w:szCs w:val="20"/>
              </w:rPr>
              <w:t xml:space="preserve">NPQLPM (leading primary maths) </w:t>
            </w:r>
            <w:r w:rsidR="7D39044D" w:rsidRPr="143BFC2D">
              <w:rPr>
                <w:rFonts w:eastAsia="Century Gothic" w:cs="Century Gothic"/>
                <w:i/>
                <w:iCs/>
                <w:sz w:val="20"/>
                <w:szCs w:val="20"/>
              </w:rPr>
              <w:t xml:space="preserve">and is awaiting her results from this, </w:t>
            </w:r>
            <w:r w:rsidR="0311F399" w:rsidRPr="143BFC2D">
              <w:rPr>
                <w:rFonts w:eastAsia="Century Gothic" w:cs="Century Gothic"/>
                <w:i/>
                <w:iCs/>
                <w:sz w:val="20"/>
                <w:szCs w:val="20"/>
              </w:rPr>
              <w:t>are work</w:t>
            </w:r>
            <w:r w:rsidR="73514FB7" w:rsidRPr="143BFC2D">
              <w:rPr>
                <w:rFonts w:eastAsia="Century Gothic" w:cs="Century Gothic"/>
                <w:i/>
                <w:iCs/>
                <w:sz w:val="20"/>
                <w:szCs w:val="20"/>
              </w:rPr>
              <w:t>ing together</w:t>
            </w:r>
            <w:r w:rsidR="61D8B518" w:rsidRPr="143BFC2D">
              <w:rPr>
                <w:rFonts w:eastAsia="Century Gothic" w:cs="Century Gothic"/>
                <w:i/>
                <w:iCs/>
                <w:sz w:val="20"/>
                <w:szCs w:val="20"/>
              </w:rPr>
              <w:t xml:space="preserve"> </w:t>
            </w:r>
            <w:r w:rsidR="2D629433" w:rsidRPr="143BFC2D">
              <w:rPr>
                <w:rFonts w:eastAsia="Century Gothic" w:cs="Century Gothic"/>
                <w:i/>
                <w:iCs/>
                <w:sz w:val="20"/>
                <w:szCs w:val="20"/>
              </w:rPr>
              <w:t xml:space="preserve">developing our provision going forward </w:t>
            </w:r>
            <w:r w:rsidR="73514FB7" w:rsidRPr="143BFC2D">
              <w:rPr>
                <w:rFonts w:eastAsia="Century Gothic" w:cs="Century Gothic"/>
                <w:i/>
                <w:iCs/>
                <w:sz w:val="20"/>
                <w:szCs w:val="20"/>
              </w:rPr>
              <w:t xml:space="preserve">from the </w:t>
            </w:r>
            <w:r w:rsidR="182D81C6" w:rsidRPr="143BFC2D">
              <w:rPr>
                <w:rFonts w:eastAsia="Century Gothic" w:cs="Century Gothic"/>
                <w:i/>
                <w:iCs/>
                <w:sz w:val="20"/>
                <w:szCs w:val="20"/>
              </w:rPr>
              <w:t>NCTN (</w:t>
            </w:r>
            <w:r w:rsidR="73514FB7" w:rsidRPr="143BFC2D">
              <w:rPr>
                <w:rFonts w:eastAsia="Century Gothic" w:cs="Century Gothic"/>
                <w:i/>
                <w:iCs/>
                <w:sz w:val="20"/>
                <w:szCs w:val="20"/>
              </w:rPr>
              <w:t xml:space="preserve">National Centre of Excellence in </w:t>
            </w:r>
            <w:r w:rsidR="22D451BC" w:rsidRPr="143BFC2D">
              <w:rPr>
                <w:rFonts w:eastAsia="Century Gothic" w:cs="Century Gothic"/>
                <w:i/>
                <w:iCs/>
                <w:sz w:val="20"/>
                <w:szCs w:val="20"/>
              </w:rPr>
              <w:t>Mathematics</w:t>
            </w:r>
            <w:r w:rsidR="2E9651E3" w:rsidRPr="143BFC2D">
              <w:rPr>
                <w:rFonts w:eastAsia="Century Gothic" w:cs="Century Gothic"/>
                <w:i/>
                <w:iCs/>
                <w:sz w:val="20"/>
                <w:szCs w:val="20"/>
              </w:rPr>
              <w:t>)</w:t>
            </w:r>
            <w:r w:rsidR="6C146B2F" w:rsidRPr="143BFC2D">
              <w:rPr>
                <w:rFonts w:eastAsia="Century Gothic" w:cs="Century Gothic"/>
                <w:i/>
                <w:iCs/>
                <w:sz w:val="20"/>
                <w:szCs w:val="20"/>
              </w:rPr>
              <w:t>White Rose</w:t>
            </w:r>
            <w:r w:rsidR="73514FB7" w:rsidRPr="143BFC2D">
              <w:rPr>
                <w:rFonts w:eastAsia="Century Gothic" w:cs="Century Gothic"/>
                <w:i/>
                <w:iCs/>
                <w:sz w:val="20"/>
                <w:szCs w:val="20"/>
              </w:rPr>
              <w:t xml:space="preserve"> and the mastery </w:t>
            </w:r>
            <w:r w:rsidR="2102E820" w:rsidRPr="143BFC2D">
              <w:rPr>
                <w:rFonts w:eastAsia="Century Gothic" w:cs="Century Gothic"/>
                <w:i/>
                <w:iCs/>
                <w:sz w:val="20"/>
                <w:szCs w:val="20"/>
              </w:rPr>
              <w:t xml:space="preserve">maths </w:t>
            </w:r>
            <w:r w:rsidR="73514FB7" w:rsidRPr="143BFC2D">
              <w:rPr>
                <w:rFonts w:eastAsia="Century Gothic" w:cs="Century Gothic"/>
                <w:i/>
                <w:iCs/>
                <w:sz w:val="20"/>
                <w:szCs w:val="20"/>
              </w:rPr>
              <w:t xml:space="preserve">within school </w:t>
            </w:r>
            <w:r w:rsidR="3A8D2788" w:rsidRPr="143BFC2D">
              <w:rPr>
                <w:rFonts w:eastAsia="Century Gothic" w:cs="Century Gothic"/>
                <w:i/>
                <w:iCs/>
                <w:sz w:val="20"/>
                <w:szCs w:val="20"/>
              </w:rPr>
              <w:t>to compliment the maths curriculum delivery.</w:t>
            </w:r>
          </w:p>
          <w:p w14:paraId="03819C25" w14:textId="088C6DF7" w:rsidR="7E9EF29C" w:rsidRDefault="7E9EF29C" w:rsidP="143BFC2D">
            <w:pPr>
              <w:spacing w:after="0" w:line="240" w:lineRule="auto"/>
              <w:rPr>
                <w:rFonts w:eastAsia="Century Gothic" w:cs="Century Gothic"/>
                <w:i/>
                <w:iCs/>
                <w:sz w:val="20"/>
                <w:szCs w:val="20"/>
              </w:rPr>
            </w:pPr>
          </w:p>
          <w:p w14:paraId="5CD87035" w14:textId="7AB44619" w:rsidR="7E9EF29C" w:rsidRDefault="5572BAB6" w:rsidP="143BFC2D">
            <w:pPr>
              <w:spacing w:after="0" w:line="240" w:lineRule="auto"/>
              <w:rPr>
                <w:rFonts w:eastAsia="Century Gothic" w:cs="Century Gothic"/>
                <w:b/>
                <w:bCs/>
                <w:sz w:val="20"/>
                <w:szCs w:val="20"/>
              </w:rPr>
            </w:pPr>
            <w:r w:rsidRPr="143BFC2D">
              <w:rPr>
                <w:rFonts w:eastAsia="Century Gothic" w:cs="Century Gothic"/>
                <w:b/>
                <w:bCs/>
                <w:sz w:val="20"/>
                <w:szCs w:val="20"/>
              </w:rPr>
              <w:t>Noting</w:t>
            </w:r>
            <w:r w:rsidR="54E2EF63" w:rsidRPr="143BFC2D">
              <w:rPr>
                <w:rFonts w:eastAsia="Century Gothic" w:cs="Century Gothic"/>
                <w:b/>
                <w:bCs/>
                <w:sz w:val="20"/>
                <w:szCs w:val="20"/>
              </w:rPr>
              <w:t xml:space="preserve"> the </w:t>
            </w:r>
            <w:r w:rsidR="3057118A" w:rsidRPr="143BFC2D">
              <w:rPr>
                <w:rFonts w:eastAsia="Century Gothic" w:cs="Century Gothic"/>
                <w:b/>
                <w:bCs/>
                <w:sz w:val="20"/>
                <w:szCs w:val="20"/>
              </w:rPr>
              <w:t>curriculum</w:t>
            </w:r>
            <w:r w:rsidR="54E2EF63" w:rsidRPr="143BFC2D">
              <w:rPr>
                <w:rFonts w:eastAsia="Century Gothic" w:cs="Century Gothic"/>
                <w:b/>
                <w:bCs/>
                <w:sz w:val="20"/>
                <w:szCs w:val="20"/>
              </w:rPr>
              <w:t xml:space="preserve"> </w:t>
            </w:r>
            <w:r w:rsidR="1D558D27" w:rsidRPr="143BFC2D">
              <w:rPr>
                <w:rFonts w:eastAsia="Century Gothic" w:cs="Century Gothic"/>
                <w:b/>
                <w:bCs/>
                <w:sz w:val="20"/>
                <w:szCs w:val="20"/>
              </w:rPr>
              <w:t xml:space="preserve">changes being implemented and the changing face of </w:t>
            </w:r>
            <w:r w:rsidR="5BC743D2" w:rsidRPr="143BFC2D">
              <w:rPr>
                <w:rFonts w:eastAsia="Century Gothic" w:cs="Century Gothic"/>
                <w:b/>
                <w:bCs/>
                <w:sz w:val="20"/>
                <w:szCs w:val="20"/>
              </w:rPr>
              <w:t>Ofsted's</w:t>
            </w:r>
            <w:r w:rsidR="1D558D27" w:rsidRPr="143BFC2D">
              <w:rPr>
                <w:rFonts w:eastAsia="Century Gothic" w:cs="Century Gothic"/>
                <w:b/>
                <w:bCs/>
                <w:sz w:val="20"/>
                <w:szCs w:val="20"/>
              </w:rPr>
              <w:t xml:space="preserve"> approach looking to the upcoming monitoring </w:t>
            </w:r>
            <w:r w:rsidR="32116B8C" w:rsidRPr="143BFC2D">
              <w:rPr>
                <w:rFonts w:eastAsia="Century Gothic" w:cs="Century Gothic"/>
                <w:b/>
                <w:bCs/>
                <w:sz w:val="20"/>
                <w:szCs w:val="20"/>
              </w:rPr>
              <w:t>morning</w:t>
            </w:r>
            <w:r w:rsidR="1D558D27" w:rsidRPr="143BFC2D">
              <w:rPr>
                <w:rFonts w:eastAsia="Century Gothic" w:cs="Century Gothic"/>
                <w:b/>
                <w:bCs/>
                <w:sz w:val="20"/>
                <w:szCs w:val="20"/>
              </w:rPr>
              <w:t xml:space="preserve"> what areas are best to progress with first?</w:t>
            </w:r>
          </w:p>
          <w:p w14:paraId="5A149010" w14:textId="75C88600" w:rsidR="7E9EF29C" w:rsidRDefault="7D07EEF1" w:rsidP="143BFC2D">
            <w:pPr>
              <w:spacing w:after="0" w:line="240" w:lineRule="auto"/>
              <w:rPr>
                <w:rFonts w:eastAsia="Century Gothic" w:cs="Century Gothic"/>
                <w:i/>
                <w:iCs/>
                <w:sz w:val="20"/>
                <w:szCs w:val="20"/>
              </w:rPr>
            </w:pPr>
            <w:r w:rsidRPr="143BFC2D">
              <w:rPr>
                <w:rFonts w:eastAsia="Century Gothic" w:cs="Century Gothic"/>
                <w:i/>
                <w:iCs/>
                <w:sz w:val="20"/>
                <w:szCs w:val="20"/>
              </w:rPr>
              <w:t xml:space="preserve">As </w:t>
            </w:r>
            <w:proofErr w:type="gramStart"/>
            <w:r w:rsidRPr="143BFC2D">
              <w:rPr>
                <w:rFonts w:eastAsia="Century Gothic" w:cs="Century Gothic"/>
                <w:i/>
                <w:iCs/>
                <w:sz w:val="20"/>
                <w:szCs w:val="20"/>
              </w:rPr>
              <w:t>always</w:t>
            </w:r>
            <w:proofErr w:type="gramEnd"/>
            <w:r w:rsidRPr="143BFC2D">
              <w:rPr>
                <w:rFonts w:eastAsia="Century Gothic" w:cs="Century Gothic"/>
                <w:i/>
                <w:iCs/>
                <w:sz w:val="20"/>
                <w:szCs w:val="20"/>
              </w:rPr>
              <w:t xml:space="preserve"> the monitoring is led by the CofG and governing body, </w:t>
            </w:r>
            <w:proofErr w:type="gramStart"/>
            <w:r w:rsidRPr="143BFC2D">
              <w:rPr>
                <w:rFonts w:eastAsia="Century Gothic" w:cs="Century Gothic"/>
                <w:i/>
                <w:iCs/>
                <w:sz w:val="20"/>
                <w:szCs w:val="20"/>
              </w:rPr>
              <w:t>however  considering</w:t>
            </w:r>
            <w:proofErr w:type="gramEnd"/>
            <w:r w:rsidRPr="143BFC2D">
              <w:rPr>
                <w:rFonts w:eastAsia="Century Gothic" w:cs="Century Gothic"/>
                <w:i/>
                <w:iCs/>
                <w:sz w:val="20"/>
                <w:szCs w:val="20"/>
              </w:rPr>
              <w:t xml:space="preserve"> the new SIP and changes you have pointed to, </w:t>
            </w:r>
            <w:r w:rsidR="526596C8" w:rsidRPr="143BFC2D">
              <w:rPr>
                <w:rFonts w:eastAsia="Century Gothic" w:cs="Century Gothic"/>
                <w:i/>
                <w:iCs/>
                <w:sz w:val="20"/>
                <w:szCs w:val="20"/>
              </w:rPr>
              <w:t xml:space="preserve">monitoring to the key </w:t>
            </w:r>
            <w:r w:rsidR="4D01FF37" w:rsidRPr="143BFC2D">
              <w:rPr>
                <w:rFonts w:eastAsia="Century Gothic" w:cs="Century Gothic"/>
                <w:i/>
                <w:iCs/>
                <w:sz w:val="20"/>
                <w:szCs w:val="20"/>
              </w:rPr>
              <w:t>priorities</w:t>
            </w:r>
            <w:r w:rsidR="526596C8" w:rsidRPr="143BFC2D">
              <w:rPr>
                <w:rFonts w:eastAsia="Century Gothic" w:cs="Century Gothic"/>
                <w:i/>
                <w:iCs/>
                <w:sz w:val="20"/>
                <w:szCs w:val="20"/>
              </w:rPr>
              <w:t xml:space="preserve"> embeds your knowledge of our delivery and you are therefore able to clearly challenge that we are meeting the targe</w:t>
            </w:r>
            <w:r w:rsidR="33CE5A9D" w:rsidRPr="143BFC2D">
              <w:rPr>
                <w:rFonts w:eastAsia="Century Gothic" w:cs="Century Gothic"/>
                <w:i/>
                <w:iCs/>
                <w:sz w:val="20"/>
                <w:szCs w:val="20"/>
              </w:rPr>
              <w:t>ts and schedules we are setting</w:t>
            </w:r>
            <w:r w:rsidR="00023582">
              <w:rPr>
                <w:rFonts w:eastAsia="Century Gothic" w:cs="Century Gothic"/>
                <w:i/>
                <w:iCs/>
                <w:sz w:val="20"/>
                <w:szCs w:val="20"/>
              </w:rPr>
              <w:t xml:space="preserve">. It’s about seeing on the ground the </w:t>
            </w:r>
            <w:r w:rsidR="33CE5A9D" w:rsidRPr="143BFC2D">
              <w:rPr>
                <w:rFonts w:eastAsia="Century Gothic" w:cs="Century Gothic"/>
                <w:i/>
                <w:iCs/>
                <w:sz w:val="20"/>
                <w:szCs w:val="20"/>
              </w:rPr>
              <w:t>educational learning and pupil experience within school.</w:t>
            </w:r>
            <w:r w:rsidR="20F1A263" w:rsidRPr="143BFC2D">
              <w:rPr>
                <w:rFonts w:eastAsia="Century Gothic" w:cs="Century Gothic"/>
                <w:i/>
                <w:iCs/>
                <w:sz w:val="20"/>
                <w:szCs w:val="20"/>
              </w:rPr>
              <w:t xml:space="preserve">  </w:t>
            </w:r>
          </w:p>
          <w:p w14:paraId="0EFC8666" w14:textId="03293A54" w:rsidR="7E9EF29C" w:rsidRDefault="7E9EF29C" w:rsidP="143BFC2D">
            <w:pPr>
              <w:spacing w:after="0" w:line="240" w:lineRule="auto"/>
              <w:rPr>
                <w:rFonts w:eastAsia="Century Gothic" w:cs="Century Gothic"/>
                <w:i/>
                <w:iCs/>
                <w:sz w:val="20"/>
                <w:szCs w:val="20"/>
              </w:rPr>
            </w:pPr>
          </w:p>
          <w:p w14:paraId="010270D4" w14:textId="5D09F45B" w:rsidR="7E9EF29C" w:rsidRDefault="1610E775" w:rsidP="143BFC2D">
            <w:pPr>
              <w:spacing w:after="0" w:line="240" w:lineRule="auto"/>
              <w:rPr>
                <w:rFonts w:eastAsia="Century Gothic" w:cs="Century Gothic"/>
                <w:b/>
                <w:bCs/>
                <w:sz w:val="20"/>
                <w:szCs w:val="20"/>
              </w:rPr>
            </w:pPr>
            <w:r w:rsidRPr="143BFC2D">
              <w:rPr>
                <w:rFonts w:eastAsia="Century Gothic" w:cs="Century Gothic"/>
                <w:b/>
                <w:bCs/>
                <w:sz w:val="20"/>
                <w:szCs w:val="20"/>
              </w:rPr>
              <w:t>What is CPA?</w:t>
            </w:r>
          </w:p>
          <w:p w14:paraId="77D5F9B9" w14:textId="0E2C79E4" w:rsidR="7E9EF29C" w:rsidRDefault="0340AB9B" w:rsidP="07EB9174">
            <w:pPr>
              <w:spacing w:after="0" w:line="240" w:lineRule="auto"/>
              <w:rPr>
                <w:rFonts w:eastAsia="Century Gothic" w:cs="Century Gothic"/>
                <w:i/>
                <w:iCs/>
                <w:sz w:val="20"/>
                <w:szCs w:val="20"/>
              </w:rPr>
            </w:pPr>
            <w:r w:rsidRPr="07EB9174">
              <w:rPr>
                <w:rFonts w:eastAsia="Century Gothic" w:cs="Century Gothic"/>
                <w:i/>
                <w:iCs/>
                <w:sz w:val="20"/>
                <w:szCs w:val="20"/>
              </w:rPr>
              <w:t xml:space="preserve">Concrete, Pictorial, Abstract, </w:t>
            </w:r>
            <w:r w:rsidR="404AD5AE" w:rsidRPr="07EB9174">
              <w:rPr>
                <w:rFonts w:eastAsia="Century Gothic" w:cs="Century Gothic"/>
                <w:i/>
                <w:iCs/>
                <w:sz w:val="20"/>
                <w:szCs w:val="20"/>
              </w:rPr>
              <w:t>approach to teaching</w:t>
            </w:r>
            <w:r w:rsidR="60B57CD4" w:rsidRPr="07EB9174">
              <w:rPr>
                <w:rFonts w:eastAsia="Century Gothic" w:cs="Century Gothic"/>
                <w:i/>
                <w:iCs/>
                <w:sz w:val="20"/>
                <w:szCs w:val="20"/>
              </w:rPr>
              <w:t xml:space="preserve">. </w:t>
            </w:r>
            <w:r w:rsidR="404AD5AE" w:rsidRPr="07EB9174">
              <w:rPr>
                <w:rFonts w:eastAsia="Century Gothic" w:cs="Century Gothic"/>
                <w:i/>
                <w:iCs/>
                <w:sz w:val="20"/>
                <w:szCs w:val="20"/>
              </w:rPr>
              <w:t xml:space="preserve">We use apparatus and visuals </w:t>
            </w:r>
            <w:r w:rsidR="48726DF7" w:rsidRPr="07EB9174">
              <w:rPr>
                <w:rFonts w:eastAsia="Century Gothic" w:cs="Century Gothic"/>
                <w:i/>
                <w:iCs/>
                <w:sz w:val="20"/>
                <w:szCs w:val="20"/>
              </w:rPr>
              <w:t xml:space="preserve">to support the teaching of mathematics, for </w:t>
            </w:r>
            <w:r w:rsidR="0A3D5B47" w:rsidRPr="07EB9174">
              <w:rPr>
                <w:rFonts w:eastAsia="Century Gothic" w:cs="Century Gothic"/>
                <w:i/>
                <w:iCs/>
                <w:sz w:val="20"/>
                <w:szCs w:val="20"/>
              </w:rPr>
              <w:t xml:space="preserve">a basic </w:t>
            </w:r>
            <w:r w:rsidR="48726DF7" w:rsidRPr="07EB9174">
              <w:rPr>
                <w:rFonts w:eastAsia="Century Gothic" w:cs="Century Gothic"/>
                <w:i/>
                <w:iCs/>
                <w:sz w:val="20"/>
                <w:szCs w:val="20"/>
              </w:rPr>
              <w:t>example 2+2=4 is an abstract concept, a series of symbols on a board</w:t>
            </w:r>
            <w:r w:rsidR="59A0F262" w:rsidRPr="07EB9174">
              <w:rPr>
                <w:rFonts w:eastAsia="Century Gothic" w:cs="Century Gothic"/>
                <w:i/>
                <w:iCs/>
                <w:sz w:val="20"/>
                <w:szCs w:val="20"/>
              </w:rPr>
              <w:t>. Therefore, using CPA</w:t>
            </w:r>
            <w:r w:rsidR="48726DF7" w:rsidRPr="07EB9174">
              <w:rPr>
                <w:rFonts w:eastAsia="Century Gothic" w:cs="Century Gothic"/>
                <w:i/>
                <w:iCs/>
                <w:sz w:val="20"/>
                <w:szCs w:val="20"/>
              </w:rPr>
              <w:t xml:space="preserve"> you start with the concrete, </w:t>
            </w:r>
            <w:r w:rsidR="78CA4538" w:rsidRPr="07EB9174">
              <w:rPr>
                <w:rFonts w:eastAsia="Century Gothic" w:cs="Century Gothic"/>
                <w:i/>
                <w:iCs/>
                <w:sz w:val="20"/>
                <w:szCs w:val="20"/>
              </w:rPr>
              <w:t>i.e., here are 2 counters, and another 2 counters now I have 4 counters, pictorially here are 2 teddy bears, and another 2 teddy bears now I have 4 teddy bears</w:t>
            </w:r>
            <w:r w:rsidR="6646D19F" w:rsidRPr="07EB9174">
              <w:rPr>
                <w:rFonts w:eastAsia="Century Gothic" w:cs="Century Gothic"/>
                <w:i/>
                <w:iCs/>
                <w:sz w:val="20"/>
                <w:szCs w:val="20"/>
              </w:rPr>
              <w:t xml:space="preserve">. </w:t>
            </w:r>
            <w:r w:rsidR="61B2E882" w:rsidRPr="07EB9174">
              <w:rPr>
                <w:rFonts w:eastAsia="Century Gothic" w:cs="Century Gothic"/>
                <w:i/>
                <w:iCs/>
                <w:sz w:val="20"/>
                <w:szCs w:val="20"/>
              </w:rPr>
              <w:t xml:space="preserve">We become more </w:t>
            </w:r>
            <w:r w:rsidR="40BEB42B" w:rsidRPr="07EB9174">
              <w:rPr>
                <w:rFonts w:eastAsia="Century Gothic" w:cs="Century Gothic"/>
                <w:i/>
                <w:iCs/>
                <w:sz w:val="20"/>
                <w:szCs w:val="20"/>
              </w:rPr>
              <w:t>nuance</w:t>
            </w:r>
            <w:r w:rsidR="00023582">
              <w:rPr>
                <w:rFonts w:eastAsia="Century Gothic" w:cs="Century Gothic"/>
                <w:i/>
                <w:iCs/>
                <w:sz w:val="20"/>
                <w:szCs w:val="20"/>
              </w:rPr>
              <w:t>d</w:t>
            </w:r>
            <w:r w:rsidR="61B2E882" w:rsidRPr="07EB9174">
              <w:rPr>
                <w:rFonts w:eastAsia="Century Gothic" w:cs="Century Gothic"/>
                <w:i/>
                <w:iCs/>
                <w:sz w:val="20"/>
                <w:szCs w:val="20"/>
              </w:rPr>
              <w:t xml:space="preserve"> to enable this approach with long multiplication, fraction</w:t>
            </w:r>
            <w:r w:rsidR="00B51E8A">
              <w:rPr>
                <w:rFonts w:eastAsia="Century Gothic" w:cs="Century Gothic"/>
                <w:i/>
                <w:iCs/>
                <w:sz w:val="20"/>
                <w:szCs w:val="20"/>
              </w:rPr>
              <w:t xml:space="preserve">s </w:t>
            </w:r>
            <w:proofErr w:type="gramStart"/>
            <w:r w:rsidR="00B51E8A">
              <w:rPr>
                <w:rFonts w:eastAsia="Century Gothic" w:cs="Century Gothic"/>
                <w:i/>
                <w:iCs/>
                <w:sz w:val="20"/>
                <w:szCs w:val="20"/>
              </w:rPr>
              <w:t>etc.</w:t>
            </w:r>
            <w:r w:rsidR="02DBBDE2" w:rsidRPr="07EB9174">
              <w:rPr>
                <w:rFonts w:eastAsia="Century Gothic" w:cs="Century Gothic"/>
                <w:i/>
                <w:iCs/>
                <w:sz w:val="20"/>
                <w:szCs w:val="20"/>
              </w:rPr>
              <w:t>.</w:t>
            </w:r>
            <w:proofErr w:type="gramEnd"/>
            <w:r w:rsidR="02DBBDE2" w:rsidRPr="07EB9174">
              <w:rPr>
                <w:rFonts w:eastAsia="Century Gothic" w:cs="Century Gothic"/>
                <w:i/>
                <w:iCs/>
                <w:sz w:val="20"/>
                <w:szCs w:val="20"/>
              </w:rPr>
              <w:t xml:space="preserve"> </w:t>
            </w:r>
            <w:r w:rsidR="61B2E882" w:rsidRPr="07EB9174">
              <w:rPr>
                <w:rFonts w:eastAsia="Century Gothic" w:cs="Century Gothic"/>
                <w:i/>
                <w:iCs/>
                <w:sz w:val="20"/>
                <w:szCs w:val="20"/>
              </w:rPr>
              <w:t>I would al</w:t>
            </w:r>
            <w:r w:rsidR="0D51DB6F" w:rsidRPr="07EB9174">
              <w:rPr>
                <w:rFonts w:eastAsia="Century Gothic" w:cs="Century Gothic"/>
                <w:i/>
                <w:iCs/>
                <w:sz w:val="20"/>
                <w:szCs w:val="20"/>
              </w:rPr>
              <w:t xml:space="preserve">so say that the Calculations policy is in our line of sight for </w:t>
            </w:r>
            <w:r w:rsidR="4D6BE3AC" w:rsidRPr="07EB9174">
              <w:rPr>
                <w:rFonts w:eastAsia="Century Gothic" w:cs="Century Gothic"/>
                <w:i/>
                <w:iCs/>
                <w:sz w:val="20"/>
                <w:szCs w:val="20"/>
              </w:rPr>
              <w:t>review as</w:t>
            </w:r>
            <w:r w:rsidR="12C58E63" w:rsidRPr="07EB9174">
              <w:rPr>
                <w:rFonts w:eastAsia="Century Gothic" w:cs="Century Gothic"/>
                <w:i/>
                <w:iCs/>
                <w:sz w:val="20"/>
                <w:szCs w:val="20"/>
              </w:rPr>
              <w:t xml:space="preserve"> it includes multiple methods for </w:t>
            </w:r>
            <w:r w:rsidR="6897AB98" w:rsidRPr="07EB9174">
              <w:rPr>
                <w:rFonts w:eastAsia="Century Gothic" w:cs="Century Gothic"/>
                <w:i/>
                <w:iCs/>
                <w:sz w:val="20"/>
                <w:szCs w:val="20"/>
              </w:rPr>
              <w:t>everything and</w:t>
            </w:r>
            <w:r w:rsidR="12C58E63" w:rsidRPr="07EB9174">
              <w:rPr>
                <w:rFonts w:eastAsia="Century Gothic" w:cs="Century Gothic"/>
                <w:i/>
                <w:iCs/>
                <w:sz w:val="20"/>
                <w:szCs w:val="20"/>
              </w:rPr>
              <w:t xml:space="preserve"> was written quite a few years </w:t>
            </w:r>
            <w:r w:rsidR="0A26395D" w:rsidRPr="07EB9174">
              <w:rPr>
                <w:rFonts w:eastAsia="Century Gothic" w:cs="Century Gothic"/>
                <w:i/>
                <w:iCs/>
                <w:sz w:val="20"/>
                <w:szCs w:val="20"/>
              </w:rPr>
              <w:t>ago and</w:t>
            </w:r>
            <w:r w:rsidR="12C58E63" w:rsidRPr="07EB9174">
              <w:rPr>
                <w:rFonts w:eastAsia="Century Gothic" w:cs="Century Gothic"/>
                <w:i/>
                <w:iCs/>
                <w:sz w:val="20"/>
                <w:szCs w:val="20"/>
              </w:rPr>
              <w:t xml:space="preserve"> there is an argument that there can be over complication as well with too many method options</w:t>
            </w:r>
            <w:r w:rsidR="00B51E8A">
              <w:rPr>
                <w:rFonts w:eastAsia="Century Gothic" w:cs="Century Gothic"/>
                <w:i/>
                <w:iCs/>
                <w:sz w:val="20"/>
                <w:szCs w:val="20"/>
              </w:rPr>
              <w:t>.</w:t>
            </w:r>
            <w:r w:rsidR="0D51DB6F" w:rsidRPr="07EB9174">
              <w:rPr>
                <w:rFonts w:eastAsia="Century Gothic" w:cs="Century Gothic"/>
                <w:i/>
                <w:iCs/>
                <w:sz w:val="20"/>
                <w:szCs w:val="20"/>
              </w:rPr>
              <w:t xml:space="preserve"> </w:t>
            </w:r>
          </w:p>
          <w:p w14:paraId="05967B97" w14:textId="0774147C" w:rsidR="7E9EF29C" w:rsidRDefault="7E9EF29C" w:rsidP="143BFC2D">
            <w:pPr>
              <w:spacing w:after="0" w:line="240" w:lineRule="auto"/>
              <w:rPr>
                <w:rFonts w:eastAsia="Century Gothic" w:cs="Century Gothic"/>
                <w:i/>
                <w:iCs/>
                <w:sz w:val="20"/>
                <w:szCs w:val="20"/>
              </w:rPr>
            </w:pPr>
          </w:p>
          <w:p w14:paraId="6325D0F6" w14:textId="67FD1EC1" w:rsidR="7E9EF29C" w:rsidRDefault="4F7F8B3E" w:rsidP="143BFC2D">
            <w:pPr>
              <w:spacing w:after="0" w:line="240" w:lineRule="auto"/>
              <w:rPr>
                <w:rFonts w:eastAsia="Century Gothic" w:cs="Century Gothic"/>
                <w:b/>
                <w:bCs/>
                <w:sz w:val="20"/>
                <w:szCs w:val="20"/>
              </w:rPr>
            </w:pPr>
            <w:r w:rsidRPr="143BFC2D">
              <w:rPr>
                <w:rFonts w:eastAsia="Century Gothic" w:cs="Century Gothic"/>
                <w:b/>
                <w:bCs/>
                <w:sz w:val="20"/>
                <w:szCs w:val="20"/>
              </w:rPr>
              <w:t xml:space="preserve">With the range of need in our classrooms would a simplification of this really </w:t>
            </w:r>
            <w:proofErr w:type="gramStart"/>
            <w:r w:rsidRPr="143BFC2D">
              <w:rPr>
                <w:rFonts w:eastAsia="Century Gothic" w:cs="Century Gothic"/>
                <w:b/>
                <w:bCs/>
                <w:sz w:val="20"/>
                <w:szCs w:val="20"/>
              </w:rPr>
              <w:t>help?</w:t>
            </w:r>
            <w:proofErr w:type="gramEnd"/>
          </w:p>
          <w:p w14:paraId="1C504B6D" w14:textId="3D0900E2" w:rsidR="7E9EF29C" w:rsidRDefault="4F7F8B3E" w:rsidP="143BFC2D">
            <w:pPr>
              <w:spacing w:after="0" w:line="240" w:lineRule="auto"/>
              <w:rPr>
                <w:rFonts w:eastAsia="Century Gothic" w:cs="Century Gothic"/>
                <w:i/>
                <w:iCs/>
                <w:sz w:val="20"/>
                <w:szCs w:val="20"/>
              </w:rPr>
            </w:pPr>
            <w:r w:rsidRPr="143BFC2D">
              <w:rPr>
                <w:rFonts w:eastAsia="Century Gothic" w:cs="Century Gothic"/>
                <w:i/>
                <w:iCs/>
                <w:sz w:val="20"/>
                <w:szCs w:val="20"/>
              </w:rPr>
              <w:t>There are some children who will work totally procedurally, give them a method and they can follow this  which is possibly how most o</w:t>
            </w:r>
            <w:r w:rsidR="4906036F" w:rsidRPr="143BFC2D">
              <w:rPr>
                <w:rFonts w:eastAsia="Century Gothic" w:cs="Century Gothic"/>
                <w:i/>
                <w:iCs/>
                <w:sz w:val="20"/>
                <w:szCs w:val="20"/>
              </w:rPr>
              <w:t>f our generation did, others follow and learn formulas, it really is a process of just teasin</w:t>
            </w:r>
            <w:r w:rsidR="00156815" w:rsidRPr="143BFC2D">
              <w:rPr>
                <w:rFonts w:eastAsia="Century Gothic" w:cs="Century Gothic"/>
                <w:i/>
                <w:iCs/>
                <w:sz w:val="20"/>
                <w:szCs w:val="20"/>
              </w:rPr>
              <w:t xml:space="preserve">g through which are really </w:t>
            </w:r>
            <w:r w:rsidR="53B50945" w:rsidRPr="143BFC2D">
              <w:rPr>
                <w:rFonts w:eastAsia="Century Gothic" w:cs="Century Gothic"/>
                <w:i/>
                <w:iCs/>
                <w:sz w:val="20"/>
                <w:szCs w:val="20"/>
              </w:rPr>
              <w:t>useful</w:t>
            </w:r>
            <w:r w:rsidR="00156815" w:rsidRPr="143BFC2D">
              <w:rPr>
                <w:rFonts w:eastAsia="Century Gothic" w:cs="Century Gothic"/>
                <w:i/>
                <w:iCs/>
                <w:sz w:val="20"/>
                <w:szCs w:val="20"/>
              </w:rPr>
              <w:t xml:space="preserve"> strategies and which are maybe more clutter that one child in every hundred may find useful, but </w:t>
            </w:r>
            <w:r w:rsidR="00156815" w:rsidRPr="143BFC2D">
              <w:rPr>
                <w:rFonts w:eastAsia="Century Gothic" w:cs="Century Gothic"/>
                <w:i/>
                <w:iCs/>
                <w:sz w:val="20"/>
                <w:szCs w:val="20"/>
              </w:rPr>
              <w:lastRenderedPageBreak/>
              <w:t>actually spending 2 weeks teaching that strategy is proba</w:t>
            </w:r>
            <w:r w:rsidR="1AA91B89" w:rsidRPr="143BFC2D">
              <w:rPr>
                <w:rFonts w:eastAsia="Century Gothic" w:cs="Century Gothic"/>
                <w:i/>
                <w:iCs/>
                <w:sz w:val="20"/>
                <w:szCs w:val="20"/>
              </w:rPr>
              <w:t>bly not a</w:t>
            </w:r>
            <w:r w:rsidR="00CF734E">
              <w:rPr>
                <w:rFonts w:eastAsia="Century Gothic" w:cs="Century Gothic"/>
                <w:i/>
                <w:iCs/>
                <w:sz w:val="20"/>
                <w:szCs w:val="20"/>
              </w:rPr>
              <w:t>lways</w:t>
            </w:r>
            <w:r w:rsidR="1AA91B89" w:rsidRPr="143BFC2D">
              <w:rPr>
                <w:rFonts w:eastAsia="Century Gothic" w:cs="Century Gothic"/>
                <w:i/>
                <w:iCs/>
                <w:sz w:val="20"/>
                <w:szCs w:val="20"/>
              </w:rPr>
              <w:t xml:space="preserve"> </w:t>
            </w:r>
            <w:r w:rsidR="00CF734E">
              <w:rPr>
                <w:rFonts w:eastAsia="Century Gothic" w:cs="Century Gothic"/>
                <w:i/>
                <w:iCs/>
                <w:sz w:val="20"/>
                <w:szCs w:val="20"/>
              </w:rPr>
              <w:t>helpful</w:t>
            </w:r>
            <w:r w:rsidR="6BE856C1" w:rsidRPr="143BFC2D">
              <w:rPr>
                <w:rFonts w:eastAsia="Century Gothic" w:cs="Century Gothic"/>
                <w:i/>
                <w:iCs/>
                <w:sz w:val="20"/>
                <w:szCs w:val="20"/>
              </w:rPr>
              <w:t>.  It is as we said on the radar for further development.</w:t>
            </w:r>
          </w:p>
          <w:p w14:paraId="3A1B8920" w14:textId="6D0BE463" w:rsidR="7E9EF29C" w:rsidRDefault="7E9EF29C" w:rsidP="143BFC2D">
            <w:pPr>
              <w:spacing w:after="0" w:line="240" w:lineRule="auto"/>
              <w:rPr>
                <w:rFonts w:eastAsia="Century Gothic" w:cs="Century Gothic"/>
                <w:i/>
                <w:iCs/>
                <w:sz w:val="20"/>
                <w:szCs w:val="20"/>
              </w:rPr>
            </w:pPr>
          </w:p>
          <w:p w14:paraId="31BBC15B" w14:textId="1A76D6F5" w:rsidR="7E9EF29C" w:rsidRDefault="4229B276" w:rsidP="143BFC2D">
            <w:pPr>
              <w:spacing w:after="0" w:line="240" w:lineRule="auto"/>
              <w:rPr>
                <w:rFonts w:eastAsia="Century Gothic" w:cs="Century Gothic"/>
                <w:b/>
                <w:bCs/>
                <w:sz w:val="20"/>
                <w:szCs w:val="20"/>
              </w:rPr>
            </w:pPr>
            <w:r w:rsidRPr="143BFC2D">
              <w:rPr>
                <w:rFonts w:eastAsia="Century Gothic" w:cs="Century Gothic"/>
                <w:b/>
                <w:bCs/>
                <w:sz w:val="20"/>
                <w:szCs w:val="20"/>
              </w:rPr>
              <w:t>Regarding EEF and Maths mastery where is external engagement or support for these?</w:t>
            </w:r>
          </w:p>
          <w:p w14:paraId="37AEC536" w14:textId="2BF25BC7" w:rsidR="7E9EF29C" w:rsidRDefault="6F3D692A" w:rsidP="143BFC2D">
            <w:pPr>
              <w:spacing w:after="0" w:line="240" w:lineRule="auto"/>
              <w:rPr>
                <w:rFonts w:eastAsia="Century Gothic" w:cs="Century Gothic"/>
                <w:i/>
                <w:iCs/>
                <w:sz w:val="20"/>
                <w:szCs w:val="20"/>
              </w:rPr>
            </w:pPr>
            <w:r w:rsidRPr="143BFC2D">
              <w:rPr>
                <w:rFonts w:eastAsia="Century Gothic" w:cs="Century Gothic"/>
                <w:i/>
                <w:iCs/>
                <w:sz w:val="20"/>
                <w:szCs w:val="20"/>
              </w:rPr>
              <w:t xml:space="preserve">EEF is a government initiative/trial and therefore has the </w:t>
            </w:r>
            <w:r w:rsidR="3160AB2F" w:rsidRPr="143BFC2D">
              <w:rPr>
                <w:rFonts w:eastAsia="Century Gothic" w:cs="Century Gothic"/>
                <w:i/>
                <w:iCs/>
                <w:sz w:val="20"/>
                <w:szCs w:val="20"/>
              </w:rPr>
              <w:t>eternal</w:t>
            </w:r>
            <w:r w:rsidRPr="143BFC2D">
              <w:rPr>
                <w:rFonts w:eastAsia="Century Gothic" w:cs="Century Gothic"/>
                <w:i/>
                <w:iCs/>
                <w:sz w:val="20"/>
                <w:szCs w:val="20"/>
              </w:rPr>
              <w:t xml:space="preserve"> partners developing and supporting delivery and the schools involved with the trials feeding back, the</w:t>
            </w:r>
            <w:r w:rsidR="23F3851B" w:rsidRPr="143BFC2D">
              <w:rPr>
                <w:rFonts w:eastAsia="Century Gothic" w:cs="Century Gothic"/>
                <w:i/>
                <w:iCs/>
                <w:sz w:val="20"/>
                <w:szCs w:val="20"/>
              </w:rPr>
              <w:t xml:space="preserve"> mastery is under the umbrella of the</w:t>
            </w:r>
            <w:r w:rsidRPr="143BFC2D">
              <w:rPr>
                <w:rFonts w:eastAsia="Century Gothic" w:cs="Century Gothic"/>
                <w:i/>
                <w:iCs/>
                <w:sz w:val="20"/>
                <w:szCs w:val="20"/>
              </w:rPr>
              <w:t xml:space="preserve"> maths hub a government funded </w:t>
            </w:r>
            <w:r w:rsidR="419B6DBC" w:rsidRPr="143BFC2D">
              <w:rPr>
                <w:rFonts w:eastAsia="Century Gothic" w:cs="Century Gothic"/>
                <w:i/>
                <w:iCs/>
                <w:sz w:val="20"/>
                <w:szCs w:val="20"/>
              </w:rPr>
              <w:t>initiative</w:t>
            </w:r>
            <w:r w:rsidR="4F8DC5F4" w:rsidRPr="143BFC2D">
              <w:rPr>
                <w:rFonts w:eastAsia="Century Gothic" w:cs="Century Gothic"/>
                <w:i/>
                <w:iCs/>
                <w:sz w:val="20"/>
                <w:szCs w:val="20"/>
              </w:rPr>
              <w:t xml:space="preserve"> </w:t>
            </w:r>
            <w:r w:rsidR="7FC62171" w:rsidRPr="143BFC2D">
              <w:rPr>
                <w:rFonts w:eastAsia="Century Gothic" w:cs="Century Gothic"/>
                <w:i/>
                <w:iCs/>
                <w:sz w:val="20"/>
                <w:szCs w:val="20"/>
              </w:rPr>
              <w:t xml:space="preserve">which stays up to date on research and key updates in education </w:t>
            </w:r>
            <w:r w:rsidR="255C133B" w:rsidRPr="143BFC2D">
              <w:rPr>
                <w:rFonts w:eastAsia="Century Gothic" w:cs="Century Gothic"/>
                <w:i/>
                <w:iCs/>
                <w:sz w:val="20"/>
                <w:szCs w:val="20"/>
              </w:rPr>
              <w:t>development</w:t>
            </w:r>
            <w:r w:rsidR="7FC62171" w:rsidRPr="143BFC2D">
              <w:rPr>
                <w:rFonts w:eastAsia="Century Gothic" w:cs="Century Gothic"/>
                <w:i/>
                <w:iCs/>
                <w:sz w:val="20"/>
                <w:szCs w:val="20"/>
              </w:rPr>
              <w:t xml:space="preserve"> of which they then run projects on like the mastery.  </w:t>
            </w:r>
            <w:r w:rsidR="66EB3A82" w:rsidRPr="143BFC2D">
              <w:rPr>
                <w:rFonts w:eastAsia="Century Gothic" w:cs="Century Gothic"/>
                <w:i/>
                <w:iCs/>
                <w:sz w:val="20"/>
                <w:szCs w:val="20"/>
              </w:rPr>
              <w:t>So,</w:t>
            </w:r>
            <w:r w:rsidR="7FC62171" w:rsidRPr="143BFC2D">
              <w:rPr>
                <w:rFonts w:eastAsia="Century Gothic" w:cs="Century Gothic"/>
                <w:i/>
                <w:iCs/>
                <w:sz w:val="20"/>
                <w:szCs w:val="20"/>
              </w:rPr>
              <w:t xml:space="preserve"> t</w:t>
            </w:r>
            <w:r w:rsidR="6B3157D9" w:rsidRPr="143BFC2D">
              <w:rPr>
                <w:rFonts w:eastAsia="Century Gothic" w:cs="Century Gothic"/>
                <w:i/>
                <w:iCs/>
                <w:sz w:val="20"/>
                <w:szCs w:val="20"/>
              </w:rPr>
              <w:t xml:space="preserve">his we feel gives us and yourselves as </w:t>
            </w:r>
            <w:r w:rsidR="6D2E15B7" w:rsidRPr="143BFC2D">
              <w:rPr>
                <w:rFonts w:eastAsia="Century Gothic" w:cs="Century Gothic"/>
                <w:i/>
                <w:iCs/>
                <w:sz w:val="20"/>
                <w:szCs w:val="20"/>
              </w:rPr>
              <w:t>governors a</w:t>
            </w:r>
            <w:r w:rsidR="6B3157D9" w:rsidRPr="143BFC2D">
              <w:rPr>
                <w:rFonts w:eastAsia="Century Gothic" w:cs="Century Gothic"/>
                <w:i/>
                <w:iCs/>
                <w:sz w:val="20"/>
                <w:szCs w:val="20"/>
              </w:rPr>
              <w:t xml:space="preserve"> layer of security in the development of these new schemes that </w:t>
            </w:r>
            <w:r w:rsidR="6450E20E" w:rsidRPr="143BFC2D">
              <w:rPr>
                <w:rFonts w:eastAsia="Century Gothic" w:cs="Century Gothic"/>
                <w:i/>
                <w:iCs/>
                <w:sz w:val="20"/>
                <w:szCs w:val="20"/>
              </w:rPr>
              <w:t>they</w:t>
            </w:r>
            <w:r w:rsidR="6B3157D9" w:rsidRPr="143BFC2D">
              <w:rPr>
                <w:rFonts w:eastAsia="Century Gothic" w:cs="Century Gothic"/>
                <w:i/>
                <w:iCs/>
                <w:sz w:val="20"/>
                <w:szCs w:val="20"/>
              </w:rPr>
              <w:t xml:space="preserve"> are based in research and better our </w:t>
            </w:r>
            <w:r w:rsidR="29464963" w:rsidRPr="143BFC2D">
              <w:rPr>
                <w:rFonts w:eastAsia="Century Gothic" w:cs="Century Gothic"/>
                <w:i/>
                <w:iCs/>
                <w:sz w:val="20"/>
                <w:szCs w:val="20"/>
              </w:rPr>
              <w:t>pupils'</w:t>
            </w:r>
            <w:r w:rsidR="6B3157D9" w:rsidRPr="143BFC2D">
              <w:rPr>
                <w:rFonts w:eastAsia="Century Gothic" w:cs="Century Gothic"/>
                <w:i/>
                <w:iCs/>
                <w:sz w:val="20"/>
                <w:szCs w:val="20"/>
              </w:rPr>
              <w:t xml:space="preserve"> chances in educational progression.</w:t>
            </w:r>
          </w:p>
          <w:p w14:paraId="042C3DB9" w14:textId="0023AE9F" w:rsidR="7E9EF29C" w:rsidRDefault="7E9EF29C" w:rsidP="143BFC2D">
            <w:pPr>
              <w:spacing w:after="0" w:line="240" w:lineRule="auto"/>
              <w:rPr>
                <w:rFonts w:eastAsia="Century Gothic" w:cs="Century Gothic"/>
                <w:i/>
                <w:iCs/>
                <w:sz w:val="20"/>
                <w:szCs w:val="20"/>
              </w:rPr>
            </w:pPr>
          </w:p>
          <w:p w14:paraId="4B1B17DA" w14:textId="4EED3B5E" w:rsidR="7E9EF29C" w:rsidRDefault="36D3EE50" w:rsidP="143BFC2D">
            <w:pPr>
              <w:spacing w:after="0" w:line="240" w:lineRule="auto"/>
              <w:rPr>
                <w:rFonts w:eastAsia="Century Gothic" w:cs="Century Gothic"/>
                <w:b/>
                <w:bCs/>
                <w:sz w:val="20"/>
                <w:szCs w:val="20"/>
              </w:rPr>
            </w:pPr>
            <w:r w:rsidRPr="143BFC2D">
              <w:rPr>
                <w:rFonts w:eastAsia="Century Gothic" w:cs="Century Gothic"/>
                <w:b/>
                <w:bCs/>
                <w:sz w:val="20"/>
                <w:szCs w:val="20"/>
              </w:rPr>
              <w:t>What does GAP the acronym stand for?</w:t>
            </w:r>
          </w:p>
          <w:p w14:paraId="5C40458F" w14:textId="2D929CC4" w:rsidR="7E9EF29C" w:rsidRDefault="0D1CE498" w:rsidP="07EB9174">
            <w:pPr>
              <w:spacing w:after="0" w:line="240" w:lineRule="auto"/>
              <w:rPr>
                <w:rFonts w:eastAsia="Century Gothic" w:cs="Century Gothic"/>
                <w:i/>
                <w:iCs/>
                <w:sz w:val="20"/>
                <w:szCs w:val="20"/>
              </w:rPr>
            </w:pPr>
            <w:r w:rsidRPr="07EB9174">
              <w:rPr>
                <w:rFonts w:eastAsia="Century Gothic" w:cs="Century Gothic"/>
                <w:i/>
                <w:iCs/>
                <w:sz w:val="20"/>
                <w:szCs w:val="20"/>
              </w:rPr>
              <w:t>Garrison Assist Project, that is MOD funded research project that has been running for a few years now at Catterick Garrison, that we are involved in.</w:t>
            </w:r>
            <w:r w:rsidR="01CF1798" w:rsidRPr="07EB9174">
              <w:rPr>
                <w:rFonts w:eastAsia="Century Gothic" w:cs="Century Gothic"/>
                <w:i/>
                <w:iCs/>
                <w:sz w:val="20"/>
                <w:szCs w:val="20"/>
              </w:rPr>
              <w:t xml:space="preserve"> It has multiple strands, one that you queried The Parent Charter is </w:t>
            </w:r>
            <w:r w:rsidR="00E25F2E">
              <w:rPr>
                <w:rFonts w:eastAsia="Century Gothic" w:cs="Century Gothic"/>
                <w:i/>
                <w:iCs/>
                <w:sz w:val="20"/>
                <w:szCs w:val="20"/>
              </w:rPr>
              <w:t>an agreement</w:t>
            </w:r>
            <w:r w:rsidR="01CF1798" w:rsidRPr="07EB9174">
              <w:rPr>
                <w:rFonts w:eastAsia="Century Gothic" w:cs="Century Gothic"/>
                <w:i/>
                <w:iCs/>
                <w:sz w:val="20"/>
                <w:szCs w:val="20"/>
              </w:rPr>
              <w:t xml:space="preserve"> for service schools (hi</w:t>
            </w:r>
            <w:r w:rsidR="1CC3858A" w:rsidRPr="07EB9174">
              <w:rPr>
                <w:rFonts w:eastAsia="Century Gothic" w:cs="Century Gothic"/>
                <w:i/>
                <w:iCs/>
                <w:sz w:val="20"/>
                <w:szCs w:val="20"/>
              </w:rPr>
              <w:t>gh level of service pupils) for parents and the schools to sign up to</w:t>
            </w:r>
            <w:r w:rsidR="51092B7F" w:rsidRPr="07EB9174">
              <w:rPr>
                <w:rFonts w:eastAsia="Century Gothic" w:cs="Century Gothic"/>
                <w:i/>
                <w:iCs/>
                <w:sz w:val="20"/>
                <w:szCs w:val="20"/>
              </w:rPr>
              <w:t xml:space="preserve">. </w:t>
            </w:r>
            <w:r w:rsidR="1CC3858A" w:rsidRPr="07EB9174">
              <w:rPr>
                <w:rFonts w:eastAsia="Century Gothic" w:cs="Century Gothic"/>
                <w:i/>
                <w:iCs/>
                <w:sz w:val="20"/>
                <w:szCs w:val="20"/>
              </w:rPr>
              <w:t>Including what we will provide for you, what we agree to focus on, partic</w:t>
            </w:r>
            <w:r w:rsidR="3A5C17AC" w:rsidRPr="07EB9174">
              <w:rPr>
                <w:rFonts w:eastAsia="Century Gothic" w:cs="Century Gothic"/>
                <w:i/>
                <w:iCs/>
                <w:sz w:val="20"/>
                <w:szCs w:val="20"/>
              </w:rPr>
              <w:t xml:space="preserve">ularly </w:t>
            </w:r>
            <w:bookmarkStart w:id="5" w:name="_Int_2O23KDE9"/>
            <w:proofErr w:type="gramStart"/>
            <w:r w:rsidR="3A5C17AC" w:rsidRPr="07EB9174">
              <w:rPr>
                <w:rFonts w:eastAsia="Century Gothic" w:cs="Century Gothic"/>
                <w:i/>
                <w:iCs/>
                <w:sz w:val="20"/>
                <w:szCs w:val="20"/>
              </w:rPr>
              <w:t>in the area of</w:t>
            </w:r>
            <w:bookmarkEnd w:id="5"/>
            <w:proofErr w:type="gramEnd"/>
            <w:r w:rsidR="3A5C17AC" w:rsidRPr="07EB9174">
              <w:rPr>
                <w:rFonts w:eastAsia="Century Gothic" w:cs="Century Gothic"/>
                <w:i/>
                <w:iCs/>
                <w:sz w:val="20"/>
                <w:szCs w:val="20"/>
              </w:rPr>
              <w:t xml:space="preserve"> inclusion, but also what we will ask of you the parent and it includes some simple things</w:t>
            </w:r>
            <w:r w:rsidR="00E25F2E">
              <w:rPr>
                <w:rFonts w:eastAsia="Century Gothic" w:cs="Century Gothic"/>
                <w:i/>
                <w:iCs/>
                <w:sz w:val="20"/>
                <w:szCs w:val="20"/>
              </w:rPr>
              <w:t xml:space="preserve"> -</w:t>
            </w:r>
            <w:r w:rsidR="3A5C17AC" w:rsidRPr="07EB9174">
              <w:rPr>
                <w:rFonts w:eastAsia="Century Gothic" w:cs="Century Gothic"/>
                <w:i/>
                <w:iCs/>
                <w:sz w:val="20"/>
                <w:szCs w:val="20"/>
              </w:rPr>
              <w:t xml:space="preserve"> it is more an acknowledgment </w:t>
            </w:r>
            <w:r w:rsidR="37AB0869" w:rsidRPr="07EB9174">
              <w:rPr>
                <w:rFonts w:eastAsia="Century Gothic" w:cs="Century Gothic"/>
                <w:i/>
                <w:iCs/>
                <w:sz w:val="20"/>
                <w:szCs w:val="20"/>
              </w:rPr>
              <w:t>of the children we support. It is a great piece of work for service families and schools</w:t>
            </w:r>
            <w:r w:rsidR="79440344" w:rsidRPr="07EB9174">
              <w:rPr>
                <w:rFonts w:eastAsia="Century Gothic" w:cs="Century Gothic"/>
                <w:i/>
                <w:iCs/>
                <w:sz w:val="20"/>
                <w:szCs w:val="20"/>
              </w:rPr>
              <w:t xml:space="preserve"> going forward to have in development, which is being processed with cooperation from service families, school </w:t>
            </w:r>
            <w:r w:rsidR="03B7710C" w:rsidRPr="07EB9174">
              <w:rPr>
                <w:rFonts w:eastAsia="Century Gothic" w:cs="Century Gothic"/>
                <w:i/>
                <w:iCs/>
                <w:sz w:val="20"/>
                <w:szCs w:val="20"/>
              </w:rPr>
              <w:t>teams,</w:t>
            </w:r>
            <w:r w:rsidR="79440344" w:rsidRPr="07EB9174">
              <w:rPr>
                <w:rFonts w:eastAsia="Century Gothic" w:cs="Century Gothic"/>
                <w:i/>
                <w:iCs/>
                <w:sz w:val="20"/>
                <w:szCs w:val="20"/>
              </w:rPr>
              <w:t xml:space="preserve"> and pupils to devel</w:t>
            </w:r>
            <w:r w:rsidR="06160902" w:rsidRPr="07EB9174">
              <w:rPr>
                <w:rFonts w:eastAsia="Century Gothic" w:cs="Century Gothic"/>
                <w:i/>
                <w:iCs/>
                <w:sz w:val="20"/>
                <w:szCs w:val="20"/>
              </w:rPr>
              <w:t>op the plan</w:t>
            </w:r>
            <w:r w:rsidR="7C8AFFFF" w:rsidRPr="07EB9174">
              <w:rPr>
                <w:rFonts w:eastAsia="Century Gothic" w:cs="Century Gothic"/>
                <w:i/>
                <w:iCs/>
                <w:sz w:val="20"/>
                <w:szCs w:val="20"/>
              </w:rPr>
              <w:t xml:space="preserve">. </w:t>
            </w:r>
            <w:r w:rsidR="06160902" w:rsidRPr="07EB9174">
              <w:rPr>
                <w:rFonts w:eastAsia="Century Gothic" w:cs="Century Gothic"/>
                <w:i/>
                <w:iCs/>
                <w:sz w:val="20"/>
                <w:szCs w:val="20"/>
              </w:rPr>
              <w:t>We will of course bring this to governors once it is finalised.</w:t>
            </w:r>
            <w:r w:rsidR="79440344" w:rsidRPr="07EB9174">
              <w:rPr>
                <w:rFonts w:eastAsia="Century Gothic" w:cs="Century Gothic"/>
                <w:i/>
                <w:iCs/>
                <w:sz w:val="20"/>
                <w:szCs w:val="20"/>
              </w:rPr>
              <w:t xml:space="preserve"> </w:t>
            </w:r>
          </w:p>
          <w:p w14:paraId="7A876FDD" w14:textId="1C9DA829" w:rsidR="07EB9174" w:rsidRDefault="07EB9174" w:rsidP="07EB9174">
            <w:pPr>
              <w:spacing w:after="0" w:line="240" w:lineRule="auto"/>
              <w:rPr>
                <w:rFonts w:eastAsia="Century Gothic" w:cs="Century Gothic"/>
                <w:i/>
                <w:iCs/>
                <w:sz w:val="20"/>
                <w:szCs w:val="20"/>
              </w:rPr>
            </w:pPr>
          </w:p>
          <w:p w14:paraId="532DE6C5" w14:textId="68179D99" w:rsidR="66CB5CC3" w:rsidRDefault="66CB5CC3" w:rsidP="07EB9174">
            <w:pPr>
              <w:spacing w:after="0" w:line="240" w:lineRule="auto"/>
              <w:rPr>
                <w:rFonts w:eastAsia="Century Gothic" w:cs="Century Gothic"/>
                <w:b/>
                <w:bCs/>
                <w:sz w:val="20"/>
                <w:szCs w:val="20"/>
              </w:rPr>
            </w:pPr>
            <w:r w:rsidRPr="07EB9174">
              <w:rPr>
                <w:rFonts w:eastAsia="Century Gothic" w:cs="Century Gothic"/>
                <w:b/>
                <w:bCs/>
                <w:sz w:val="20"/>
                <w:szCs w:val="20"/>
              </w:rPr>
              <w:t xml:space="preserve">Also please EP </w:t>
            </w:r>
            <w:proofErr w:type="gramStart"/>
            <w:r w:rsidRPr="07EB9174">
              <w:rPr>
                <w:rFonts w:eastAsia="Century Gothic" w:cs="Century Gothic"/>
                <w:b/>
                <w:bCs/>
                <w:sz w:val="20"/>
                <w:szCs w:val="20"/>
              </w:rPr>
              <w:t>acronym?</w:t>
            </w:r>
            <w:proofErr w:type="gramEnd"/>
          </w:p>
          <w:p w14:paraId="6B72F0F4" w14:textId="442F8C78" w:rsidR="66CB5CC3" w:rsidRDefault="66CB5CC3" w:rsidP="07EB9174">
            <w:pPr>
              <w:spacing w:after="0" w:line="240" w:lineRule="auto"/>
              <w:rPr>
                <w:rFonts w:eastAsia="Century Gothic" w:cs="Century Gothic"/>
                <w:i/>
                <w:iCs/>
                <w:sz w:val="20"/>
                <w:szCs w:val="20"/>
              </w:rPr>
            </w:pPr>
            <w:r w:rsidRPr="07EB9174">
              <w:rPr>
                <w:rFonts w:eastAsia="Century Gothic" w:cs="Century Gothic"/>
                <w:i/>
                <w:iCs/>
                <w:sz w:val="20"/>
                <w:szCs w:val="20"/>
              </w:rPr>
              <w:t xml:space="preserve">This is Educational </w:t>
            </w:r>
            <w:r w:rsidR="6AC04305" w:rsidRPr="07EB9174">
              <w:rPr>
                <w:rFonts w:eastAsia="Century Gothic" w:cs="Century Gothic"/>
                <w:i/>
                <w:iCs/>
                <w:sz w:val="20"/>
                <w:szCs w:val="20"/>
              </w:rPr>
              <w:t>Psychologist</w:t>
            </w:r>
            <w:r w:rsidRPr="07EB9174">
              <w:rPr>
                <w:rFonts w:eastAsia="Century Gothic" w:cs="Century Gothic"/>
                <w:i/>
                <w:iCs/>
                <w:sz w:val="20"/>
                <w:szCs w:val="20"/>
              </w:rPr>
              <w:t xml:space="preserve">.  Mrs Wiltshire has taken quite a lead with this area across the locality she is doing a lot of coordination </w:t>
            </w:r>
            <w:r w:rsidR="75BF9A70" w:rsidRPr="07EB9174">
              <w:rPr>
                <w:rFonts w:eastAsia="Century Gothic" w:cs="Century Gothic"/>
                <w:i/>
                <w:iCs/>
                <w:sz w:val="20"/>
                <w:szCs w:val="20"/>
              </w:rPr>
              <w:t xml:space="preserve">in to support delivery of EP training as there are hours available to tap </w:t>
            </w:r>
            <w:r w:rsidR="3940987F" w:rsidRPr="07EB9174">
              <w:rPr>
                <w:rFonts w:eastAsia="Century Gothic" w:cs="Century Gothic"/>
                <w:i/>
                <w:iCs/>
                <w:sz w:val="20"/>
                <w:szCs w:val="20"/>
              </w:rPr>
              <w:t>into,</w:t>
            </w:r>
            <w:r w:rsidR="75BF9A70" w:rsidRPr="07EB9174">
              <w:rPr>
                <w:rFonts w:eastAsia="Century Gothic" w:cs="Century Gothic"/>
                <w:i/>
                <w:iCs/>
                <w:sz w:val="20"/>
                <w:szCs w:val="20"/>
              </w:rPr>
              <w:t xml:space="preserve"> so she </w:t>
            </w:r>
            <w:r w:rsidR="73A13192" w:rsidRPr="07EB9174">
              <w:rPr>
                <w:rFonts w:eastAsia="Century Gothic" w:cs="Century Gothic"/>
                <w:i/>
                <w:iCs/>
                <w:sz w:val="20"/>
                <w:szCs w:val="20"/>
              </w:rPr>
              <w:t>has supported the creation of a schedule for delivery of training via Spotlight sessions for schools.</w:t>
            </w:r>
          </w:p>
          <w:p w14:paraId="2A7FD9CC" w14:textId="2DA54395" w:rsidR="07EB9174" w:rsidRDefault="07EB9174" w:rsidP="07EB9174">
            <w:pPr>
              <w:spacing w:after="0" w:line="240" w:lineRule="auto"/>
              <w:rPr>
                <w:rFonts w:eastAsia="Century Gothic" w:cs="Century Gothic"/>
                <w:i/>
                <w:iCs/>
                <w:sz w:val="20"/>
                <w:szCs w:val="20"/>
              </w:rPr>
            </w:pPr>
          </w:p>
          <w:p w14:paraId="2D6936F9" w14:textId="1D918212" w:rsidR="73A13192" w:rsidRDefault="73A13192" w:rsidP="07EB9174">
            <w:pPr>
              <w:spacing w:after="0" w:line="240" w:lineRule="auto"/>
              <w:rPr>
                <w:rFonts w:eastAsia="Century Gothic" w:cs="Century Gothic"/>
                <w:b/>
                <w:bCs/>
                <w:sz w:val="20"/>
                <w:szCs w:val="20"/>
              </w:rPr>
            </w:pPr>
            <w:r w:rsidRPr="07EB9174">
              <w:rPr>
                <w:rFonts w:eastAsia="Century Gothic" w:cs="Century Gothic"/>
                <w:b/>
                <w:bCs/>
                <w:sz w:val="20"/>
                <w:szCs w:val="20"/>
              </w:rPr>
              <w:t>Considering attendance, where do we sit currently against national, is there mo</w:t>
            </w:r>
            <w:r w:rsidR="719FA45A" w:rsidRPr="07EB9174">
              <w:rPr>
                <w:rFonts w:eastAsia="Century Gothic" w:cs="Century Gothic"/>
                <w:b/>
                <w:bCs/>
                <w:sz w:val="20"/>
                <w:szCs w:val="20"/>
              </w:rPr>
              <w:t>re to do in this area, alongside inclusion and vulnerability going into the next 2 years?</w:t>
            </w:r>
          </w:p>
          <w:p w14:paraId="22207414" w14:textId="2734FBEA" w:rsidR="00232192" w:rsidRDefault="719FA45A" w:rsidP="07EB9174">
            <w:pPr>
              <w:spacing w:after="0" w:line="240" w:lineRule="auto"/>
              <w:rPr>
                <w:rFonts w:eastAsia="Century Gothic" w:cs="Century Gothic"/>
                <w:i/>
                <w:iCs/>
                <w:sz w:val="20"/>
                <w:szCs w:val="20"/>
              </w:rPr>
            </w:pPr>
            <w:r w:rsidRPr="07EB9174">
              <w:rPr>
                <w:rFonts w:eastAsia="Century Gothic" w:cs="Century Gothic"/>
                <w:i/>
                <w:iCs/>
                <w:sz w:val="20"/>
                <w:szCs w:val="20"/>
              </w:rPr>
              <w:t>Attendance is</w:t>
            </w:r>
            <w:r w:rsidR="00FC00A3">
              <w:rPr>
                <w:rFonts w:eastAsia="Century Gothic" w:cs="Century Gothic"/>
                <w:i/>
                <w:iCs/>
                <w:sz w:val="20"/>
                <w:szCs w:val="20"/>
              </w:rPr>
              <w:t>, overall,</w:t>
            </w:r>
            <w:r w:rsidR="3E82E258" w:rsidRPr="07EB9174">
              <w:rPr>
                <w:rFonts w:eastAsia="Century Gothic" w:cs="Century Gothic"/>
                <w:i/>
                <w:iCs/>
                <w:sz w:val="20"/>
                <w:szCs w:val="20"/>
              </w:rPr>
              <w:t xml:space="preserve"> good</w:t>
            </w:r>
            <w:r w:rsidRPr="07EB9174">
              <w:rPr>
                <w:rFonts w:eastAsia="Century Gothic" w:cs="Century Gothic"/>
                <w:i/>
                <w:iCs/>
                <w:sz w:val="20"/>
                <w:szCs w:val="20"/>
              </w:rPr>
              <w:t xml:space="preserve"> at this point with no</w:t>
            </w:r>
            <w:r w:rsidR="00FC00A3">
              <w:rPr>
                <w:rFonts w:eastAsia="Century Gothic" w:cs="Century Gothic"/>
                <w:i/>
                <w:iCs/>
                <w:sz w:val="20"/>
                <w:szCs w:val="20"/>
              </w:rPr>
              <w:t xml:space="preserve"> major</w:t>
            </w:r>
            <w:r w:rsidRPr="07EB9174">
              <w:rPr>
                <w:rFonts w:eastAsia="Century Gothic" w:cs="Century Gothic"/>
                <w:i/>
                <w:iCs/>
                <w:sz w:val="20"/>
                <w:szCs w:val="20"/>
              </w:rPr>
              <w:t xml:space="preserve"> flags of concern mapping to national data platforms</w:t>
            </w:r>
            <w:r w:rsidR="370B2183" w:rsidRPr="07EB9174">
              <w:rPr>
                <w:rFonts w:eastAsia="Century Gothic" w:cs="Century Gothic"/>
                <w:i/>
                <w:iCs/>
                <w:sz w:val="20"/>
                <w:szCs w:val="20"/>
              </w:rPr>
              <w:t xml:space="preserve">. </w:t>
            </w:r>
            <w:r w:rsidR="1CC24247" w:rsidRPr="07EB9174">
              <w:rPr>
                <w:rFonts w:eastAsia="Century Gothic" w:cs="Century Gothic"/>
                <w:i/>
                <w:iCs/>
                <w:sz w:val="20"/>
                <w:szCs w:val="20"/>
              </w:rPr>
              <w:t>Overall,</w:t>
            </w:r>
            <w:r w:rsidRPr="07EB9174">
              <w:rPr>
                <w:rFonts w:eastAsia="Century Gothic" w:cs="Century Gothic"/>
                <w:i/>
                <w:iCs/>
                <w:sz w:val="20"/>
                <w:szCs w:val="20"/>
              </w:rPr>
              <w:t xml:space="preserve"> we have honest and productive communication with parents and guardians regarding attendance part</w:t>
            </w:r>
            <w:r w:rsidR="75B1BCD5" w:rsidRPr="07EB9174">
              <w:rPr>
                <w:rFonts w:eastAsia="Century Gothic" w:cs="Century Gothic"/>
                <w:i/>
                <w:iCs/>
                <w:sz w:val="20"/>
                <w:szCs w:val="20"/>
              </w:rPr>
              <w:t>icularly in the context of our military world</w:t>
            </w:r>
            <w:r w:rsidR="284429DD" w:rsidRPr="07EB9174">
              <w:rPr>
                <w:rFonts w:eastAsia="Century Gothic" w:cs="Century Gothic"/>
                <w:i/>
                <w:iCs/>
                <w:sz w:val="20"/>
                <w:szCs w:val="20"/>
              </w:rPr>
              <w:t xml:space="preserve">, it is about sustaining this going forward.  The managing of the attendance and termly reports which </w:t>
            </w:r>
            <w:r w:rsidR="0080F0D9" w:rsidRPr="07EB9174">
              <w:rPr>
                <w:rFonts w:eastAsia="Century Gothic" w:cs="Century Gothic"/>
                <w:i/>
                <w:iCs/>
                <w:sz w:val="20"/>
                <w:szCs w:val="20"/>
              </w:rPr>
              <w:t xml:space="preserve">are followed up by calls and letters are reported from the admin team to SLT.  </w:t>
            </w:r>
            <w:r w:rsidR="00FC00A3">
              <w:rPr>
                <w:rFonts w:eastAsia="Century Gothic" w:cs="Century Gothic"/>
                <w:i/>
                <w:iCs/>
                <w:sz w:val="20"/>
                <w:szCs w:val="20"/>
              </w:rPr>
              <w:t xml:space="preserve">It is noted that the DfE are publishing new attendance targets for schools and I will update you with these over the next months. </w:t>
            </w:r>
          </w:p>
          <w:p w14:paraId="1F04D12B" w14:textId="77777777" w:rsidR="00FC00A3" w:rsidRDefault="00FC00A3" w:rsidP="07EB9174">
            <w:pPr>
              <w:spacing w:after="0" w:line="240" w:lineRule="auto"/>
              <w:rPr>
                <w:rFonts w:eastAsia="Century Gothic" w:cs="Century Gothic"/>
                <w:i/>
                <w:iCs/>
                <w:sz w:val="20"/>
                <w:szCs w:val="20"/>
              </w:rPr>
            </w:pPr>
          </w:p>
          <w:p w14:paraId="3D58160E" w14:textId="31905A04" w:rsidR="0080F0D9" w:rsidRDefault="0080F0D9" w:rsidP="07EB9174">
            <w:pPr>
              <w:spacing w:after="0" w:line="240" w:lineRule="auto"/>
              <w:rPr>
                <w:rFonts w:eastAsia="Century Gothic" w:cs="Century Gothic"/>
                <w:i/>
                <w:iCs/>
                <w:sz w:val="20"/>
                <w:szCs w:val="20"/>
              </w:rPr>
            </w:pPr>
            <w:r w:rsidRPr="07EB9174">
              <w:rPr>
                <w:rFonts w:eastAsia="Century Gothic" w:cs="Century Gothic"/>
                <w:i/>
                <w:iCs/>
                <w:sz w:val="20"/>
                <w:szCs w:val="20"/>
              </w:rPr>
              <w:t xml:space="preserve">On this point within the next 8 </w:t>
            </w:r>
            <w:r w:rsidR="2402A8E0" w:rsidRPr="07EB9174">
              <w:rPr>
                <w:rFonts w:eastAsia="Century Gothic" w:cs="Century Gothic"/>
                <w:i/>
                <w:iCs/>
                <w:sz w:val="20"/>
                <w:szCs w:val="20"/>
              </w:rPr>
              <w:t>weeks,</w:t>
            </w:r>
            <w:r w:rsidRPr="07EB9174">
              <w:rPr>
                <w:rFonts w:eastAsia="Century Gothic" w:cs="Century Gothic"/>
                <w:i/>
                <w:iCs/>
                <w:sz w:val="20"/>
                <w:szCs w:val="20"/>
              </w:rPr>
              <w:t xml:space="preserve"> we will be moving MIS (management information system) due to the termination of the company we cu</w:t>
            </w:r>
            <w:r w:rsidR="5C18A0F2" w:rsidRPr="07EB9174">
              <w:rPr>
                <w:rFonts w:eastAsia="Century Gothic" w:cs="Century Gothic"/>
                <w:i/>
                <w:iCs/>
                <w:sz w:val="20"/>
                <w:szCs w:val="20"/>
              </w:rPr>
              <w:t xml:space="preserve">rrently use.  This is a huge strand of work made the more complex by also using the new system for all parent communications and finance </w:t>
            </w:r>
            <w:r w:rsidR="745FD24D" w:rsidRPr="07EB9174">
              <w:rPr>
                <w:rFonts w:eastAsia="Century Gothic" w:cs="Century Gothic"/>
                <w:i/>
                <w:iCs/>
                <w:sz w:val="20"/>
                <w:szCs w:val="20"/>
              </w:rPr>
              <w:t>payments, we</w:t>
            </w:r>
            <w:r w:rsidR="5C18A0F2" w:rsidRPr="07EB9174">
              <w:rPr>
                <w:rFonts w:eastAsia="Century Gothic" w:cs="Century Gothic"/>
                <w:i/>
                <w:iCs/>
                <w:sz w:val="20"/>
                <w:szCs w:val="20"/>
              </w:rPr>
              <w:t xml:space="preserve"> are moving 3 systems into 1. </w:t>
            </w:r>
            <w:r w:rsidR="1E28B9F9" w:rsidRPr="07EB9174">
              <w:rPr>
                <w:rFonts w:eastAsia="Century Gothic" w:cs="Century Gothic"/>
                <w:i/>
                <w:iCs/>
                <w:sz w:val="20"/>
                <w:szCs w:val="20"/>
              </w:rPr>
              <w:t xml:space="preserve">This is a key platform for safeguarding, and all reporting of data for the school and is a </w:t>
            </w:r>
            <w:r w:rsidR="1D41326F" w:rsidRPr="07EB9174">
              <w:rPr>
                <w:rFonts w:eastAsia="Century Gothic" w:cs="Century Gothic"/>
                <w:i/>
                <w:iCs/>
                <w:sz w:val="20"/>
                <w:szCs w:val="20"/>
              </w:rPr>
              <w:t>large, unexpected</w:t>
            </w:r>
            <w:r w:rsidR="1E28B9F9" w:rsidRPr="07EB9174">
              <w:rPr>
                <w:rFonts w:eastAsia="Century Gothic" w:cs="Century Gothic"/>
                <w:i/>
                <w:iCs/>
                <w:sz w:val="20"/>
                <w:szCs w:val="20"/>
              </w:rPr>
              <w:t xml:space="preserve"> amount of work for the admin and SLT to learn and adapt to the new system.</w:t>
            </w:r>
            <w:r w:rsidR="5C18A0F2" w:rsidRPr="07EB9174">
              <w:rPr>
                <w:rFonts w:eastAsia="Century Gothic" w:cs="Century Gothic"/>
                <w:i/>
                <w:iCs/>
                <w:sz w:val="20"/>
                <w:szCs w:val="20"/>
              </w:rPr>
              <w:t xml:space="preserve"> </w:t>
            </w:r>
          </w:p>
          <w:p w14:paraId="422E1788" w14:textId="77777777" w:rsidR="00232192" w:rsidRDefault="00232192" w:rsidP="07EB9174">
            <w:pPr>
              <w:spacing w:after="0" w:line="240" w:lineRule="auto"/>
              <w:rPr>
                <w:rFonts w:eastAsia="Century Gothic" w:cs="Century Gothic"/>
                <w:i/>
                <w:iCs/>
                <w:sz w:val="20"/>
                <w:szCs w:val="20"/>
              </w:rPr>
            </w:pPr>
          </w:p>
          <w:p w14:paraId="16096AFC" w14:textId="339CD3C6" w:rsidR="40B96A66" w:rsidRDefault="40B96A66" w:rsidP="07EB9174">
            <w:pPr>
              <w:spacing w:after="0" w:line="240" w:lineRule="auto"/>
              <w:rPr>
                <w:rFonts w:eastAsia="Century Gothic" w:cs="Century Gothic"/>
                <w:b/>
                <w:bCs/>
                <w:sz w:val="20"/>
                <w:szCs w:val="20"/>
              </w:rPr>
            </w:pPr>
            <w:r w:rsidRPr="07EB9174">
              <w:rPr>
                <w:rFonts w:eastAsia="Century Gothic" w:cs="Century Gothic"/>
                <w:b/>
                <w:bCs/>
                <w:sz w:val="20"/>
                <w:szCs w:val="20"/>
              </w:rPr>
              <w:t>Regarding the new MIS doe</w:t>
            </w:r>
            <w:r w:rsidR="5243F719" w:rsidRPr="07EB9174">
              <w:rPr>
                <w:rFonts w:eastAsia="Century Gothic" w:cs="Century Gothic"/>
                <w:b/>
                <w:bCs/>
                <w:sz w:val="20"/>
                <w:szCs w:val="20"/>
              </w:rPr>
              <w:t>s</w:t>
            </w:r>
            <w:r w:rsidRPr="07EB9174">
              <w:rPr>
                <w:rFonts w:eastAsia="Century Gothic" w:cs="Century Gothic"/>
                <w:b/>
                <w:bCs/>
                <w:sz w:val="20"/>
                <w:szCs w:val="20"/>
              </w:rPr>
              <w:t xml:space="preserve"> the school IT need to manage the move of data?</w:t>
            </w:r>
          </w:p>
          <w:p w14:paraId="3BC789C4" w14:textId="49F8EAFD" w:rsidR="40B96A66" w:rsidRDefault="40B96A66" w:rsidP="07EB9174">
            <w:pPr>
              <w:spacing w:after="0" w:line="240" w:lineRule="auto"/>
              <w:rPr>
                <w:rFonts w:eastAsia="Century Gothic" w:cs="Century Gothic"/>
                <w:i/>
                <w:iCs/>
                <w:sz w:val="20"/>
                <w:szCs w:val="20"/>
              </w:rPr>
            </w:pPr>
            <w:r w:rsidRPr="07EB9174">
              <w:rPr>
                <w:rFonts w:eastAsia="Century Gothic" w:cs="Century Gothic"/>
                <w:i/>
                <w:iCs/>
                <w:sz w:val="20"/>
                <w:szCs w:val="20"/>
              </w:rPr>
              <w:t xml:space="preserve">No, it is all processed through the Arbor team who manage the migration, this starts on the </w:t>
            </w:r>
            <w:r w:rsidR="343C2985" w:rsidRPr="07EB9174">
              <w:rPr>
                <w:rFonts w:eastAsia="Century Gothic" w:cs="Century Gothic"/>
                <w:i/>
                <w:iCs/>
                <w:sz w:val="20"/>
                <w:szCs w:val="20"/>
              </w:rPr>
              <w:t>19th of</w:t>
            </w:r>
            <w:r w:rsidRPr="07EB9174">
              <w:rPr>
                <w:rFonts w:eastAsia="Century Gothic" w:cs="Century Gothic"/>
                <w:i/>
                <w:iCs/>
                <w:sz w:val="20"/>
                <w:szCs w:val="20"/>
              </w:rPr>
              <w:t xml:space="preserve"> December at the end of the school </w:t>
            </w:r>
            <w:r w:rsidR="3AE2CB9F" w:rsidRPr="07EB9174">
              <w:rPr>
                <w:rFonts w:eastAsia="Century Gothic" w:cs="Century Gothic"/>
                <w:i/>
                <w:iCs/>
                <w:sz w:val="20"/>
                <w:szCs w:val="20"/>
              </w:rPr>
              <w:t>day,</w:t>
            </w:r>
            <w:r w:rsidRPr="07EB9174">
              <w:rPr>
                <w:rFonts w:eastAsia="Century Gothic" w:cs="Century Gothic"/>
                <w:i/>
                <w:iCs/>
                <w:sz w:val="20"/>
                <w:szCs w:val="20"/>
              </w:rPr>
              <w:t xml:space="preserve"> and new system will </w:t>
            </w:r>
            <w:r w:rsidR="7C6DAA90" w:rsidRPr="07EB9174">
              <w:rPr>
                <w:rFonts w:eastAsia="Century Gothic" w:cs="Century Gothic"/>
                <w:i/>
                <w:iCs/>
                <w:sz w:val="20"/>
                <w:szCs w:val="20"/>
              </w:rPr>
              <w:t xml:space="preserve">go live then on the </w:t>
            </w:r>
            <w:r w:rsidR="1BB67A4F" w:rsidRPr="07EB9174">
              <w:rPr>
                <w:rFonts w:eastAsia="Century Gothic" w:cs="Century Gothic"/>
                <w:i/>
                <w:iCs/>
                <w:sz w:val="20"/>
                <w:szCs w:val="20"/>
              </w:rPr>
              <w:t>5th of</w:t>
            </w:r>
            <w:r w:rsidR="7C6DAA90" w:rsidRPr="07EB9174">
              <w:rPr>
                <w:rFonts w:eastAsia="Century Gothic" w:cs="Century Gothic"/>
                <w:i/>
                <w:iCs/>
                <w:sz w:val="20"/>
                <w:szCs w:val="20"/>
              </w:rPr>
              <w:t xml:space="preserve"> January 2026.  </w:t>
            </w:r>
            <w:r w:rsidR="3A44977A" w:rsidRPr="07EB9174">
              <w:rPr>
                <w:rFonts w:eastAsia="Century Gothic" w:cs="Century Gothic"/>
                <w:i/>
                <w:iCs/>
                <w:sz w:val="20"/>
                <w:szCs w:val="20"/>
              </w:rPr>
              <w:t xml:space="preserve">The admin team will clean up and check all our data pre migration </w:t>
            </w:r>
            <w:r w:rsidR="1E3FADF1" w:rsidRPr="07EB9174">
              <w:rPr>
                <w:rFonts w:eastAsia="Century Gothic" w:cs="Century Gothic"/>
                <w:i/>
                <w:iCs/>
                <w:sz w:val="20"/>
                <w:szCs w:val="20"/>
              </w:rPr>
              <w:t>and</w:t>
            </w:r>
            <w:r w:rsidR="3A44977A" w:rsidRPr="07EB9174">
              <w:rPr>
                <w:rFonts w:eastAsia="Century Gothic" w:cs="Century Gothic"/>
                <w:i/>
                <w:iCs/>
                <w:sz w:val="20"/>
                <w:szCs w:val="20"/>
              </w:rPr>
              <w:t xml:space="preserve"> contact all our 3 parties to inform them that data collection processes will change </w:t>
            </w:r>
            <w:proofErr w:type="spellStart"/>
            <w:r w:rsidR="3A44977A" w:rsidRPr="07EB9174">
              <w:rPr>
                <w:rFonts w:eastAsia="Century Gothic" w:cs="Century Gothic"/>
                <w:i/>
                <w:iCs/>
                <w:sz w:val="20"/>
                <w:szCs w:val="20"/>
              </w:rPr>
              <w:t>wef</w:t>
            </w:r>
            <w:proofErr w:type="spellEnd"/>
            <w:r w:rsidR="3A44977A" w:rsidRPr="07EB9174">
              <w:rPr>
                <w:rFonts w:eastAsia="Century Gothic" w:cs="Century Gothic"/>
                <w:i/>
                <w:iCs/>
                <w:sz w:val="20"/>
                <w:szCs w:val="20"/>
              </w:rPr>
              <w:t xml:space="preserve"> 5</w:t>
            </w:r>
            <w:r w:rsidR="3A44977A" w:rsidRPr="07EB9174">
              <w:rPr>
                <w:rFonts w:eastAsia="Century Gothic" w:cs="Century Gothic"/>
                <w:i/>
                <w:iCs/>
                <w:sz w:val="20"/>
                <w:szCs w:val="20"/>
                <w:vertAlign w:val="superscript"/>
              </w:rPr>
              <w:t>th</w:t>
            </w:r>
            <w:r w:rsidR="3A44977A" w:rsidRPr="07EB9174">
              <w:rPr>
                <w:rFonts w:eastAsia="Century Gothic" w:cs="Century Gothic"/>
                <w:i/>
                <w:iCs/>
                <w:sz w:val="20"/>
                <w:szCs w:val="20"/>
              </w:rPr>
              <w:t xml:space="preserve"> January 2026. </w:t>
            </w:r>
            <w:r w:rsidR="7C6DAA90" w:rsidRPr="07EB9174">
              <w:rPr>
                <w:rFonts w:eastAsia="Century Gothic" w:cs="Century Gothic"/>
                <w:i/>
                <w:iCs/>
                <w:sz w:val="20"/>
                <w:szCs w:val="20"/>
              </w:rPr>
              <w:t xml:space="preserve">Despite Arbor also having owned </w:t>
            </w:r>
            <w:proofErr w:type="spellStart"/>
            <w:r w:rsidR="7C6DAA90" w:rsidRPr="07EB9174">
              <w:rPr>
                <w:rFonts w:eastAsia="Century Gothic" w:cs="Century Gothic"/>
                <w:i/>
                <w:iCs/>
                <w:sz w:val="20"/>
                <w:szCs w:val="20"/>
              </w:rPr>
              <w:t>Scholarpack</w:t>
            </w:r>
            <w:proofErr w:type="spellEnd"/>
            <w:r w:rsidR="7C6DAA90" w:rsidRPr="07EB9174">
              <w:rPr>
                <w:rFonts w:eastAsia="Century Gothic" w:cs="Century Gothic"/>
                <w:i/>
                <w:iCs/>
                <w:sz w:val="20"/>
                <w:szCs w:val="20"/>
              </w:rPr>
              <w:t xml:space="preserve"> our current system there are areas that will not migrate over, for example all the staff training that Mrs Scott has logged within our MIS will not transfer, and will need to be re inputted, so as we said a lot of work, u</w:t>
            </w:r>
            <w:r w:rsidR="03EEA5DB" w:rsidRPr="07EB9174">
              <w:rPr>
                <w:rFonts w:eastAsia="Century Gothic" w:cs="Century Gothic"/>
                <w:i/>
                <w:iCs/>
                <w:sz w:val="20"/>
                <w:szCs w:val="20"/>
              </w:rPr>
              <w:t>nknowns and new procedures and practices to learn.</w:t>
            </w:r>
          </w:p>
          <w:p w14:paraId="0DE08F38" w14:textId="481472C5" w:rsidR="07EB9174" w:rsidRDefault="07EB9174" w:rsidP="07EB9174">
            <w:pPr>
              <w:spacing w:after="0" w:line="240" w:lineRule="auto"/>
              <w:rPr>
                <w:rFonts w:eastAsia="Century Gothic" w:cs="Century Gothic"/>
                <w:i/>
                <w:iCs/>
                <w:sz w:val="20"/>
                <w:szCs w:val="20"/>
              </w:rPr>
            </w:pPr>
          </w:p>
          <w:p w14:paraId="1006E4AF" w14:textId="77777777" w:rsidR="00232192" w:rsidRDefault="00232192" w:rsidP="07EB9174">
            <w:pPr>
              <w:spacing w:after="0" w:line="240" w:lineRule="auto"/>
              <w:rPr>
                <w:rFonts w:eastAsia="Century Gothic" w:cs="Century Gothic"/>
                <w:i/>
                <w:iCs/>
                <w:sz w:val="20"/>
                <w:szCs w:val="20"/>
              </w:rPr>
            </w:pPr>
          </w:p>
          <w:p w14:paraId="7BEF75D7" w14:textId="2481550C" w:rsidR="4C4E7F79" w:rsidRDefault="4C4E7F79" w:rsidP="07EB9174">
            <w:pPr>
              <w:spacing w:after="0" w:line="240" w:lineRule="auto"/>
              <w:rPr>
                <w:rFonts w:eastAsia="Century Gothic" w:cs="Century Gothic"/>
                <w:b/>
                <w:bCs/>
                <w:sz w:val="20"/>
                <w:szCs w:val="20"/>
              </w:rPr>
            </w:pPr>
            <w:r w:rsidRPr="07EB9174">
              <w:rPr>
                <w:rFonts w:eastAsia="Century Gothic" w:cs="Century Gothic"/>
                <w:b/>
                <w:bCs/>
                <w:sz w:val="20"/>
                <w:szCs w:val="20"/>
              </w:rPr>
              <w:lastRenderedPageBreak/>
              <w:t xml:space="preserve">Are you concerned re any of the data that you are aware of that </w:t>
            </w:r>
            <w:r w:rsidR="22E1F41C" w:rsidRPr="07EB9174">
              <w:rPr>
                <w:rFonts w:eastAsia="Century Gothic" w:cs="Century Gothic"/>
                <w:b/>
                <w:bCs/>
                <w:sz w:val="20"/>
                <w:szCs w:val="20"/>
              </w:rPr>
              <w:t>will not</w:t>
            </w:r>
            <w:r w:rsidRPr="07EB9174">
              <w:rPr>
                <w:rFonts w:eastAsia="Century Gothic" w:cs="Century Gothic"/>
                <w:b/>
                <w:bCs/>
                <w:sz w:val="20"/>
                <w:szCs w:val="20"/>
              </w:rPr>
              <w:t xml:space="preserve"> port over?</w:t>
            </w:r>
          </w:p>
          <w:p w14:paraId="5B8F6950" w14:textId="1EC5AE30" w:rsidR="4C4E7F79" w:rsidRDefault="4C4E7F79" w:rsidP="07EB9174">
            <w:pPr>
              <w:spacing w:after="0" w:line="240" w:lineRule="auto"/>
              <w:rPr>
                <w:rFonts w:eastAsia="Century Gothic" w:cs="Century Gothic"/>
                <w:i/>
                <w:iCs/>
                <w:sz w:val="20"/>
                <w:szCs w:val="20"/>
              </w:rPr>
            </w:pPr>
            <w:r w:rsidRPr="07EB9174">
              <w:rPr>
                <w:rFonts w:eastAsia="Century Gothic" w:cs="Century Gothic"/>
                <w:i/>
                <w:iCs/>
                <w:sz w:val="20"/>
                <w:szCs w:val="20"/>
              </w:rPr>
              <w:t>Yes, the</w:t>
            </w:r>
            <w:r w:rsidR="00232192">
              <w:rPr>
                <w:rFonts w:eastAsia="Century Gothic" w:cs="Century Gothic"/>
                <w:i/>
                <w:iCs/>
                <w:sz w:val="20"/>
                <w:szCs w:val="20"/>
              </w:rPr>
              <w:t xml:space="preserve"> staff</w:t>
            </w:r>
            <w:r w:rsidRPr="07EB9174">
              <w:rPr>
                <w:rFonts w:eastAsia="Century Gothic" w:cs="Century Gothic"/>
                <w:i/>
                <w:iCs/>
                <w:sz w:val="20"/>
                <w:szCs w:val="20"/>
              </w:rPr>
              <w:t xml:space="preserve"> training is not an issue as this will be downloaded and stored as both a historical document and for then </w:t>
            </w:r>
            <w:r w:rsidR="2BA1A3B3" w:rsidRPr="07EB9174">
              <w:rPr>
                <w:rFonts w:eastAsia="Century Gothic" w:cs="Century Gothic"/>
                <w:i/>
                <w:iCs/>
                <w:sz w:val="20"/>
                <w:szCs w:val="20"/>
              </w:rPr>
              <w:t>processing</w:t>
            </w:r>
            <w:r w:rsidRPr="07EB9174">
              <w:rPr>
                <w:rFonts w:eastAsia="Century Gothic" w:cs="Century Gothic"/>
                <w:i/>
                <w:iCs/>
                <w:sz w:val="20"/>
                <w:szCs w:val="20"/>
              </w:rPr>
              <w:t xml:space="preserve"> into the new system.  </w:t>
            </w:r>
            <w:r w:rsidR="16F09E1E" w:rsidRPr="07EB9174">
              <w:rPr>
                <w:rFonts w:eastAsia="Century Gothic" w:cs="Century Gothic"/>
                <w:i/>
                <w:iCs/>
                <w:sz w:val="20"/>
                <w:szCs w:val="20"/>
              </w:rPr>
              <w:t>However,</w:t>
            </w:r>
            <w:r w:rsidRPr="07EB9174">
              <w:rPr>
                <w:rFonts w:eastAsia="Century Gothic" w:cs="Century Gothic"/>
                <w:i/>
                <w:iCs/>
                <w:sz w:val="20"/>
                <w:szCs w:val="20"/>
              </w:rPr>
              <w:t xml:space="preserve"> Mrs Scott is active on the Arbor migration chat </w:t>
            </w:r>
            <w:r w:rsidR="52CF75DA" w:rsidRPr="07EB9174">
              <w:rPr>
                <w:rFonts w:eastAsia="Century Gothic" w:cs="Century Gothic"/>
                <w:i/>
                <w:iCs/>
                <w:sz w:val="20"/>
                <w:szCs w:val="20"/>
              </w:rPr>
              <w:t>grouped</w:t>
            </w:r>
            <w:r w:rsidRPr="07EB9174">
              <w:rPr>
                <w:rFonts w:eastAsia="Century Gothic" w:cs="Century Gothic"/>
                <w:i/>
                <w:iCs/>
                <w:sz w:val="20"/>
                <w:szCs w:val="20"/>
              </w:rPr>
              <w:t xml:space="preserve"> (this is </w:t>
            </w:r>
            <w:r w:rsidR="2F0A93B1" w:rsidRPr="07EB9174">
              <w:rPr>
                <w:rFonts w:eastAsia="Century Gothic" w:cs="Century Gothic"/>
                <w:i/>
                <w:iCs/>
                <w:sz w:val="20"/>
                <w:szCs w:val="20"/>
              </w:rPr>
              <w:t>an extremely useful</w:t>
            </w:r>
            <w:r w:rsidRPr="07EB9174">
              <w:rPr>
                <w:rFonts w:eastAsia="Century Gothic" w:cs="Century Gothic"/>
                <w:i/>
                <w:iCs/>
                <w:sz w:val="20"/>
                <w:szCs w:val="20"/>
              </w:rPr>
              <w:t xml:space="preserve"> help are</w:t>
            </w:r>
            <w:r w:rsidR="7D831B46" w:rsidRPr="07EB9174">
              <w:rPr>
                <w:rFonts w:eastAsia="Century Gothic" w:cs="Century Gothic"/>
                <w:i/>
                <w:iCs/>
                <w:sz w:val="20"/>
                <w:szCs w:val="20"/>
              </w:rPr>
              <w:t xml:space="preserve">a within Arbor) and has </w:t>
            </w:r>
            <w:r w:rsidR="2FBE1019" w:rsidRPr="07EB9174">
              <w:rPr>
                <w:rFonts w:eastAsia="Century Gothic" w:cs="Century Gothic"/>
                <w:i/>
                <w:iCs/>
                <w:sz w:val="20"/>
                <w:szCs w:val="20"/>
              </w:rPr>
              <w:t>discovered</w:t>
            </w:r>
            <w:r w:rsidR="7D831B46" w:rsidRPr="07EB9174">
              <w:rPr>
                <w:rFonts w:eastAsia="Century Gothic" w:cs="Century Gothic"/>
                <w:i/>
                <w:iCs/>
                <w:sz w:val="20"/>
                <w:szCs w:val="20"/>
              </w:rPr>
              <w:t xml:space="preserve"> through this that the comments we add on register entries will not port</w:t>
            </w:r>
            <w:r w:rsidR="5D029823" w:rsidRPr="07EB9174">
              <w:rPr>
                <w:rFonts w:eastAsia="Century Gothic" w:cs="Century Gothic"/>
                <w:i/>
                <w:iCs/>
                <w:sz w:val="20"/>
                <w:szCs w:val="20"/>
              </w:rPr>
              <w:t xml:space="preserve">. </w:t>
            </w:r>
            <w:r w:rsidR="7D831B46" w:rsidRPr="07EB9174">
              <w:rPr>
                <w:rFonts w:eastAsia="Century Gothic" w:cs="Century Gothic"/>
                <w:i/>
                <w:iCs/>
                <w:sz w:val="20"/>
                <w:szCs w:val="20"/>
              </w:rPr>
              <w:t xml:space="preserve">There have been complaints made to Arbor regarding this as particularly for our school, this is an essential tool in our attendance management for evidence of why pupils </w:t>
            </w:r>
            <w:r w:rsidR="2369B7E0" w:rsidRPr="07EB9174">
              <w:rPr>
                <w:rFonts w:eastAsia="Century Gothic" w:cs="Century Gothic"/>
                <w:i/>
                <w:iCs/>
                <w:sz w:val="20"/>
                <w:szCs w:val="20"/>
              </w:rPr>
              <w:t>are away as a code in itself does not give the full story for anyone viewing our data (audits, inspections etc) We are looking at what we can do to download this data for each pupil.</w:t>
            </w:r>
          </w:p>
          <w:p w14:paraId="56151118" w14:textId="2608088B" w:rsidR="07EB9174" w:rsidRDefault="07EB9174" w:rsidP="07EB9174">
            <w:pPr>
              <w:spacing w:after="0" w:line="240" w:lineRule="auto"/>
              <w:rPr>
                <w:rFonts w:eastAsia="Century Gothic" w:cs="Century Gothic"/>
                <w:i/>
                <w:iCs/>
                <w:sz w:val="20"/>
                <w:szCs w:val="20"/>
              </w:rPr>
            </w:pPr>
          </w:p>
          <w:p w14:paraId="444E9728" w14:textId="4BEE7A07" w:rsidR="12276F6E" w:rsidRDefault="12276F6E" w:rsidP="07EB9174">
            <w:pPr>
              <w:spacing w:after="0" w:line="240" w:lineRule="auto"/>
              <w:rPr>
                <w:rFonts w:eastAsia="Century Gothic" w:cs="Century Gothic"/>
                <w:b/>
                <w:bCs/>
                <w:sz w:val="20"/>
                <w:szCs w:val="20"/>
              </w:rPr>
            </w:pPr>
            <w:r w:rsidRPr="07EB9174">
              <w:rPr>
                <w:rFonts w:eastAsia="Century Gothic" w:cs="Century Gothic"/>
                <w:b/>
                <w:bCs/>
                <w:sz w:val="20"/>
                <w:szCs w:val="20"/>
              </w:rPr>
              <w:t xml:space="preserve">Is there the ability to add bespoke add </w:t>
            </w:r>
            <w:proofErr w:type="spellStart"/>
            <w:r w:rsidRPr="07EB9174">
              <w:rPr>
                <w:rFonts w:eastAsia="Century Gothic" w:cs="Century Gothic"/>
                <w:b/>
                <w:bCs/>
                <w:sz w:val="20"/>
                <w:szCs w:val="20"/>
              </w:rPr>
              <w:t>ons</w:t>
            </w:r>
            <w:proofErr w:type="spellEnd"/>
            <w:r w:rsidRPr="07EB9174">
              <w:rPr>
                <w:rFonts w:eastAsia="Century Gothic" w:cs="Century Gothic"/>
                <w:b/>
                <w:bCs/>
                <w:sz w:val="20"/>
                <w:szCs w:val="20"/>
              </w:rPr>
              <w:t xml:space="preserve"> to this system?</w:t>
            </w:r>
          </w:p>
          <w:p w14:paraId="4864A69E" w14:textId="20B821A9" w:rsidR="12276F6E" w:rsidRDefault="12276F6E" w:rsidP="07EB9174">
            <w:pPr>
              <w:spacing w:after="0" w:line="240" w:lineRule="auto"/>
              <w:rPr>
                <w:rFonts w:eastAsia="Century Gothic" w:cs="Century Gothic"/>
                <w:i/>
                <w:iCs/>
                <w:sz w:val="20"/>
                <w:szCs w:val="20"/>
              </w:rPr>
            </w:pPr>
            <w:r w:rsidRPr="07EB9174">
              <w:rPr>
                <w:rFonts w:eastAsia="Century Gothic" w:cs="Century Gothic"/>
                <w:i/>
                <w:iCs/>
                <w:sz w:val="20"/>
                <w:szCs w:val="20"/>
              </w:rPr>
              <w:t xml:space="preserve">No, it is a full system that is purchased in </w:t>
            </w:r>
            <w:r w:rsidR="1A5BBF56" w:rsidRPr="07EB9174">
              <w:rPr>
                <w:rFonts w:eastAsia="Century Gothic" w:cs="Century Gothic"/>
                <w:i/>
                <w:iCs/>
                <w:sz w:val="20"/>
                <w:szCs w:val="20"/>
              </w:rPr>
              <w:t>levels</w:t>
            </w:r>
            <w:r w:rsidRPr="07EB9174">
              <w:rPr>
                <w:rFonts w:eastAsia="Century Gothic" w:cs="Century Gothic"/>
                <w:i/>
                <w:iCs/>
                <w:sz w:val="20"/>
                <w:szCs w:val="20"/>
              </w:rPr>
              <w:t>.  We have purchased the full package with this being discounted to the price we currently pay for our MIS system</w:t>
            </w:r>
            <w:r w:rsidR="048D5D49" w:rsidRPr="07EB9174">
              <w:rPr>
                <w:rFonts w:eastAsia="Century Gothic" w:cs="Century Gothic"/>
                <w:i/>
                <w:iCs/>
                <w:sz w:val="20"/>
                <w:szCs w:val="20"/>
              </w:rPr>
              <w:t>.  T</w:t>
            </w:r>
            <w:r w:rsidRPr="07EB9174">
              <w:rPr>
                <w:rFonts w:eastAsia="Century Gothic" w:cs="Century Gothic"/>
                <w:i/>
                <w:iCs/>
                <w:sz w:val="20"/>
                <w:szCs w:val="20"/>
              </w:rPr>
              <w:t xml:space="preserve">his has been honoured for </w:t>
            </w:r>
            <w:r w:rsidR="5D5479FE" w:rsidRPr="07EB9174">
              <w:rPr>
                <w:rFonts w:eastAsia="Century Gothic" w:cs="Century Gothic"/>
                <w:i/>
                <w:iCs/>
                <w:sz w:val="20"/>
                <w:szCs w:val="20"/>
              </w:rPr>
              <w:t>2</w:t>
            </w:r>
            <w:r w:rsidRPr="07EB9174">
              <w:rPr>
                <w:rFonts w:eastAsia="Century Gothic" w:cs="Century Gothic"/>
                <w:i/>
                <w:iCs/>
                <w:sz w:val="20"/>
                <w:szCs w:val="20"/>
              </w:rPr>
              <w:t xml:space="preserve"> years as they are </w:t>
            </w:r>
            <w:r w:rsidR="2694D25D" w:rsidRPr="07EB9174">
              <w:rPr>
                <w:rFonts w:eastAsia="Century Gothic" w:cs="Century Gothic"/>
                <w:i/>
                <w:iCs/>
                <w:sz w:val="20"/>
                <w:szCs w:val="20"/>
              </w:rPr>
              <w:t>discontinuing</w:t>
            </w:r>
            <w:r w:rsidR="2ADF409A" w:rsidRPr="07EB9174">
              <w:rPr>
                <w:rFonts w:eastAsia="Century Gothic" w:cs="Century Gothic"/>
                <w:i/>
                <w:iCs/>
                <w:sz w:val="20"/>
                <w:szCs w:val="20"/>
              </w:rPr>
              <w:t xml:space="preserve"> the other MIS and their basic package does not </w:t>
            </w:r>
            <w:r w:rsidR="77B516BA" w:rsidRPr="07EB9174">
              <w:rPr>
                <w:rFonts w:eastAsia="Century Gothic" w:cs="Century Gothic"/>
                <w:i/>
                <w:iCs/>
                <w:sz w:val="20"/>
                <w:szCs w:val="20"/>
              </w:rPr>
              <w:t>offer</w:t>
            </w:r>
            <w:r w:rsidR="2ADF409A" w:rsidRPr="07EB9174">
              <w:rPr>
                <w:rFonts w:eastAsia="Century Gothic" w:cs="Century Gothic"/>
                <w:i/>
                <w:iCs/>
                <w:sz w:val="20"/>
                <w:szCs w:val="20"/>
              </w:rPr>
              <w:t xml:space="preserve"> everything </w:t>
            </w:r>
            <w:r w:rsidR="47A3235A" w:rsidRPr="07EB9174">
              <w:rPr>
                <w:rFonts w:eastAsia="Century Gothic" w:cs="Century Gothic"/>
                <w:i/>
                <w:iCs/>
                <w:sz w:val="20"/>
                <w:szCs w:val="20"/>
              </w:rPr>
              <w:t xml:space="preserve">we </w:t>
            </w:r>
            <w:r w:rsidR="2ADF409A" w:rsidRPr="07EB9174">
              <w:rPr>
                <w:rFonts w:eastAsia="Century Gothic" w:cs="Century Gothic"/>
                <w:i/>
                <w:iCs/>
                <w:sz w:val="20"/>
                <w:szCs w:val="20"/>
              </w:rPr>
              <w:t>current</w:t>
            </w:r>
            <w:r w:rsidR="139D67BE" w:rsidRPr="07EB9174">
              <w:rPr>
                <w:rFonts w:eastAsia="Century Gothic" w:cs="Century Gothic"/>
                <w:i/>
                <w:iCs/>
                <w:sz w:val="20"/>
                <w:szCs w:val="20"/>
              </w:rPr>
              <w:t>ly have; therefore, they have agreed to our requests.  What it has enabled us to do is terminate our ParentPay and Ping contract going forward which should result in a £2k saving per year.</w:t>
            </w:r>
          </w:p>
          <w:p w14:paraId="50A1BF11" w14:textId="77777777" w:rsidR="00B55AF3" w:rsidRDefault="00B55AF3" w:rsidP="07EB9174">
            <w:pPr>
              <w:spacing w:after="0" w:line="240" w:lineRule="auto"/>
              <w:rPr>
                <w:rFonts w:eastAsia="Century Gothic" w:cs="Century Gothic"/>
                <w:i/>
                <w:iCs/>
                <w:sz w:val="20"/>
                <w:szCs w:val="20"/>
              </w:rPr>
            </w:pPr>
          </w:p>
          <w:p w14:paraId="378F721A" w14:textId="26526F03" w:rsidR="44B59475" w:rsidRDefault="44B59475" w:rsidP="07EB9174">
            <w:pPr>
              <w:spacing w:after="0" w:line="240" w:lineRule="auto"/>
              <w:rPr>
                <w:rFonts w:eastAsia="Century Gothic" w:cs="Century Gothic"/>
                <w:i/>
                <w:iCs/>
                <w:sz w:val="20"/>
                <w:szCs w:val="20"/>
              </w:rPr>
            </w:pPr>
            <w:r w:rsidRPr="07EB9174">
              <w:rPr>
                <w:rFonts w:eastAsia="Century Gothic" w:cs="Century Gothic"/>
                <w:i/>
                <w:iCs/>
                <w:sz w:val="20"/>
                <w:szCs w:val="20"/>
              </w:rPr>
              <w:t xml:space="preserve">Importantly as well by Spring our parents should only need one app that will cover all communication, </w:t>
            </w:r>
            <w:r w:rsidR="27238715" w:rsidRPr="07EB9174">
              <w:rPr>
                <w:rFonts w:eastAsia="Century Gothic" w:cs="Century Gothic"/>
                <w:i/>
                <w:iCs/>
                <w:sz w:val="20"/>
                <w:szCs w:val="20"/>
              </w:rPr>
              <w:t>finance,</w:t>
            </w:r>
            <w:r w:rsidRPr="07EB9174">
              <w:rPr>
                <w:rFonts w:eastAsia="Century Gothic" w:cs="Century Gothic"/>
                <w:i/>
                <w:iCs/>
                <w:sz w:val="20"/>
                <w:szCs w:val="20"/>
              </w:rPr>
              <w:t xml:space="preserve"> and interaction with the administrative side of school, and 1 app for their interaction with the teachers and their child's learning.</w:t>
            </w:r>
          </w:p>
          <w:p w14:paraId="6E976A8C" w14:textId="13BCECDF" w:rsidR="07EB9174" w:rsidRDefault="07EB9174" w:rsidP="07EB9174">
            <w:pPr>
              <w:spacing w:after="0" w:line="240" w:lineRule="auto"/>
              <w:rPr>
                <w:rFonts w:eastAsia="Century Gothic" w:cs="Century Gothic"/>
                <w:i/>
                <w:iCs/>
                <w:sz w:val="20"/>
                <w:szCs w:val="20"/>
              </w:rPr>
            </w:pPr>
          </w:p>
          <w:p w14:paraId="0FAFFBDB" w14:textId="7AA67B28" w:rsidR="29C29B06" w:rsidRDefault="29C29B06" w:rsidP="07EB9174">
            <w:pPr>
              <w:spacing w:after="0" w:line="240" w:lineRule="auto"/>
              <w:rPr>
                <w:rFonts w:eastAsia="Century Gothic" w:cs="Century Gothic"/>
                <w:b/>
                <w:bCs/>
                <w:sz w:val="20"/>
                <w:szCs w:val="20"/>
              </w:rPr>
            </w:pPr>
            <w:r w:rsidRPr="07EB9174">
              <w:rPr>
                <w:rFonts w:eastAsia="Century Gothic" w:cs="Century Gothic"/>
                <w:b/>
                <w:bCs/>
                <w:sz w:val="20"/>
                <w:szCs w:val="20"/>
              </w:rPr>
              <w:t>How are you developing your staff in leadership?</w:t>
            </w:r>
          </w:p>
          <w:p w14:paraId="26AA9AFE" w14:textId="7142FFB1" w:rsidR="29C29B06" w:rsidRDefault="29C29B06" w:rsidP="07EB9174">
            <w:pPr>
              <w:spacing w:after="0" w:line="240" w:lineRule="auto"/>
              <w:rPr>
                <w:rFonts w:eastAsia="Century Gothic" w:cs="Century Gothic"/>
                <w:i/>
                <w:iCs/>
                <w:sz w:val="20"/>
                <w:szCs w:val="20"/>
              </w:rPr>
            </w:pPr>
            <w:r w:rsidRPr="07EB9174">
              <w:rPr>
                <w:rFonts w:eastAsia="Century Gothic" w:cs="Century Gothic"/>
                <w:i/>
                <w:iCs/>
                <w:sz w:val="20"/>
                <w:szCs w:val="20"/>
              </w:rPr>
              <w:t>This is within KP5, strategi</w:t>
            </w:r>
            <w:r w:rsidR="00B55AF3">
              <w:rPr>
                <w:rFonts w:eastAsia="Century Gothic" w:cs="Century Gothic"/>
                <w:i/>
                <w:iCs/>
                <w:sz w:val="20"/>
                <w:szCs w:val="20"/>
              </w:rPr>
              <w:t>c</w:t>
            </w:r>
            <w:r w:rsidRPr="07EB9174">
              <w:rPr>
                <w:rFonts w:eastAsia="Century Gothic" w:cs="Century Gothic"/>
                <w:i/>
                <w:iCs/>
                <w:sz w:val="20"/>
                <w:szCs w:val="20"/>
              </w:rPr>
              <w:t xml:space="preserve"> leadership mapping out our plan, in how we continue to develop the team. We have moved around some leadership roles </w:t>
            </w:r>
            <w:r w:rsidR="0AE0BE8E" w:rsidRPr="07EB9174">
              <w:rPr>
                <w:rFonts w:eastAsia="Century Gothic" w:cs="Century Gothic"/>
                <w:i/>
                <w:iCs/>
                <w:sz w:val="20"/>
                <w:szCs w:val="20"/>
              </w:rPr>
              <w:t xml:space="preserve">to support development and advancing the staff knowledge </w:t>
            </w:r>
            <w:r w:rsidR="4C7A302C" w:rsidRPr="07EB9174">
              <w:rPr>
                <w:rFonts w:eastAsia="Century Gothic" w:cs="Century Gothic"/>
                <w:i/>
                <w:iCs/>
                <w:sz w:val="20"/>
                <w:szCs w:val="20"/>
              </w:rPr>
              <w:t>portfolio, for</w:t>
            </w:r>
            <w:r w:rsidRPr="07EB9174">
              <w:rPr>
                <w:rFonts w:eastAsia="Century Gothic" w:cs="Century Gothic"/>
                <w:i/>
                <w:iCs/>
                <w:sz w:val="20"/>
                <w:szCs w:val="20"/>
              </w:rPr>
              <w:t xml:space="preserve"> example Mrs Halliwell has completed a brilli</w:t>
            </w:r>
            <w:r w:rsidR="7BE4967B" w:rsidRPr="07EB9174">
              <w:rPr>
                <w:rFonts w:eastAsia="Century Gothic" w:cs="Century Gothic"/>
                <w:i/>
                <w:iCs/>
                <w:sz w:val="20"/>
                <w:szCs w:val="20"/>
              </w:rPr>
              <w:t>ant job on the humanities lead she has held but we have now moved her to the science (core subject) lead</w:t>
            </w:r>
            <w:r w:rsidR="252C2FAB" w:rsidRPr="07EB9174">
              <w:rPr>
                <w:rFonts w:eastAsia="Century Gothic" w:cs="Century Gothic"/>
                <w:i/>
                <w:iCs/>
                <w:sz w:val="20"/>
                <w:szCs w:val="20"/>
              </w:rPr>
              <w:t>, as mentioned Mrs Holland is now English lead, Miss Wilkinson in addition to PE lead has the opportunity to learn and develop within the maths lead area alongside Mrs Wiltshire</w:t>
            </w:r>
            <w:r w:rsidR="3D5DB29B" w:rsidRPr="07EB9174">
              <w:rPr>
                <w:rFonts w:eastAsia="Century Gothic" w:cs="Century Gothic"/>
                <w:i/>
                <w:iCs/>
                <w:sz w:val="20"/>
                <w:szCs w:val="20"/>
              </w:rPr>
              <w:t>.  We are also trying to develop leadership for staff beyond the school which feeds to the inspiri</w:t>
            </w:r>
            <w:r w:rsidR="450E24D6" w:rsidRPr="07EB9174">
              <w:rPr>
                <w:rFonts w:eastAsia="Century Gothic" w:cs="Century Gothic"/>
                <w:i/>
                <w:iCs/>
                <w:sz w:val="20"/>
                <w:szCs w:val="20"/>
              </w:rPr>
              <w:t xml:space="preserve">ng excellence, with myself, Mrs Wiltshire and Mrs Holland delivering CPD within the school alliance, myself again training new heads under the </w:t>
            </w:r>
            <w:r w:rsidR="00D90A0D">
              <w:rPr>
                <w:rFonts w:eastAsia="Century Gothic" w:cs="Century Gothic"/>
                <w:i/>
                <w:iCs/>
                <w:sz w:val="20"/>
                <w:szCs w:val="20"/>
              </w:rPr>
              <w:t>N</w:t>
            </w:r>
            <w:r w:rsidR="450E24D6" w:rsidRPr="07EB9174">
              <w:rPr>
                <w:rFonts w:eastAsia="Century Gothic" w:cs="Century Gothic"/>
                <w:i/>
                <w:iCs/>
                <w:sz w:val="20"/>
                <w:szCs w:val="20"/>
              </w:rPr>
              <w:t>PQH</w:t>
            </w:r>
            <w:r w:rsidR="7C2B921E" w:rsidRPr="07EB9174">
              <w:rPr>
                <w:rFonts w:eastAsia="Century Gothic" w:cs="Century Gothic"/>
                <w:i/>
                <w:iCs/>
                <w:sz w:val="20"/>
                <w:szCs w:val="20"/>
              </w:rPr>
              <w:t>.</w:t>
            </w:r>
          </w:p>
          <w:p w14:paraId="779D2CD3" w14:textId="0DB2101D" w:rsidR="07EB9174" w:rsidRDefault="07EB9174" w:rsidP="07EB9174">
            <w:pPr>
              <w:spacing w:after="0" w:line="240" w:lineRule="auto"/>
              <w:rPr>
                <w:rFonts w:eastAsia="Century Gothic" w:cs="Century Gothic"/>
                <w:i/>
                <w:iCs/>
                <w:sz w:val="20"/>
                <w:szCs w:val="20"/>
              </w:rPr>
            </w:pPr>
          </w:p>
          <w:p w14:paraId="1DF06775" w14:textId="75CFD8F2" w:rsidR="7C2B921E" w:rsidRDefault="7C2B921E" w:rsidP="07EB9174">
            <w:pPr>
              <w:spacing w:after="0" w:line="240" w:lineRule="auto"/>
              <w:rPr>
                <w:rFonts w:eastAsia="Century Gothic" w:cs="Century Gothic"/>
                <w:i/>
                <w:iCs/>
                <w:sz w:val="20"/>
                <w:szCs w:val="20"/>
              </w:rPr>
            </w:pPr>
            <w:r w:rsidRPr="07EB9174">
              <w:rPr>
                <w:rFonts w:eastAsia="Century Gothic" w:cs="Century Gothic"/>
                <w:i/>
                <w:iCs/>
                <w:sz w:val="20"/>
                <w:szCs w:val="20"/>
              </w:rPr>
              <w:t>We are also progressing in our interaction within the station with proactive interaction from the staff team with the station S</w:t>
            </w:r>
            <w:r w:rsidR="5B15A200" w:rsidRPr="07EB9174">
              <w:rPr>
                <w:rFonts w:eastAsia="Century Gothic" w:cs="Century Gothic"/>
                <w:i/>
                <w:iCs/>
                <w:sz w:val="20"/>
                <w:szCs w:val="20"/>
              </w:rPr>
              <w:t xml:space="preserve">TEM team, Station Safeguarding Forum, </w:t>
            </w:r>
            <w:r w:rsidR="72B58EB6" w:rsidRPr="07EB9174">
              <w:rPr>
                <w:rFonts w:eastAsia="Century Gothic" w:cs="Century Gothic"/>
                <w:i/>
                <w:iCs/>
                <w:sz w:val="20"/>
                <w:szCs w:val="20"/>
              </w:rPr>
              <w:t xml:space="preserve">the station </w:t>
            </w:r>
            <w:r w:rsidR="5B15A200" w:rsidRPr="07EB9174">
              <w:rPr>
                <w:rFonts w:eastAsia="Century Gothic" w:cs="Century Gothic"/>
                <w:i/>
                <w:iCs/>
                <w:sz w:val="20"/>
                <w:szCs w:val="20"/>
              </w:rPr>
              <w:t>Community T</w:t>
            </w:r>
            <w:r w:rsidR="51AAFA76" w:rsidRPr="07EB9174">
              <w:rPr>
                <w:rFonts w:eastAsia="Century Gothic" w:cs="Century Gothic"/>
                <w:i/>
                <w:iCs/>
                <w:sz w:val="20"/>
                <w:szCs w:val="20"/>
              </w:rPr>
              <w:t xml:space="preserve">eam, and more which all develop leadership, communication, </w:t>
            </w:r>
            <w:r w:rsidR="70189AB4" w:rsidRPr="07EB9174">
              <w:rPr>
                <w:rFonts w:eastAsia="Century Gothic" w:cs="Century Gothic"/>
                <w:i/>
                <w:iCs/>
                <w:sz w:val="20"/>
                <w:szCs w:val="20"/>
              </w:rPr>
              <w:t>teamwork,</w:t>
            </w:r>
            <w:r w:rsidR="51AAFA76" w:rsidRPr="07EB9174">
              <w:rPr>
                <w:rFonts w:eastAsia="Century Gothic" w:cs="Century Gothic"/>
                <w:i/>
                <w:iCs/>
                <w:sz w:val="20"/>
                <w:szCs w:val="20"/>
              </w:rPr>
              <w:t xml:space="preserve"> and a real development of our own community.</w:t>
            </w:r>
          </w:p>
          <w:p w14:paraId="68701175" w14:textId="2958ED91" w:rsidR="07EB9174" w:rsidRDefault="07EB9174" w:rsidP="07EB9174">
            <w:pPr>
              <w:spacing w:after="0" w:line="240" w:lineRule="auto"/>
              <w:rPr>
                <w:rFonts w:eastAsia="Century Gothic" w:cs="Century Gothic"/>
                <w:i/>
                <w:iCs/>
                <w:sz w:val="20"/>
                <w:szCs w:val="20"/>
              </w:rPr>
            </w:pPr>
          </w:p>
          <w:p w14:paraId="0C28DDEA" w14:textId="4BEE3470" w:rsidR="75DF6F78" w:rsidRDefault="75DF6F78" w:rsidP="07EB9174">
            <w:pPr>
              <w:spacing w:after="0" w:line="240" w:lineRule="auto"/>
              <w:rPr>
                <w:rFonts w:eastAsia="Century Gothic" w:cs="Century Gothic"/>
                <w:b/>
                <w:bCs/>
                <w:sz w:val="20"/>
                <w:szCs w:val="20"/>
              </w:rPr>
            </w:pPr>
            <w:r w:rsidRPr="07EB9174">
              <w:rPr>
                <w:rFonts w:eastAsia="Century Gothic" w:cs="Century Gothic"/>
                <w:b/>
                <w:bCs/>
                <w:sz w:val="20"/>
                <w:szCs w:val="20"/>
              </w:rPr>
              <w:t>Are you</w:t>
            </w:r>
            <w:r w:rsidR="262CD0BD" w:rsidRPr="07EB9174">
              <w:rPr>
                <w:rFonts w:eastAsia="Century Gothic" w:cs="Century Gothic"/>
                <w:b/>
                <w:bCs/>
                <w:sz w:val="20"/>
                <w:szCs w:val="20"/>
              </w:rPr>
              <w:t xml:space="preserve"> address</w:t>
            </w:r>
            <w:r w:rsidR="01561379" w:rsidRPr="07EB9174">
              <w:rPr>
                <w:rFonts w:eastAsia="Century Gothic" w:cs="Century Gothic"/>
                <w:b/>
                <w:bCs/>
                <w:sz w:val="20"/>
                <w:szCs w:val="20"/>
              </w:rPr>
              <w:t>ing in the SIP and in school any changes to technology considering the advances with AI and safeguarding issues that may need monitoring?</w:t>
            </w:r>
          </w:p>
          <w:p w14:paraId="63DFD039" w14:textId="66F1E271" w:rsidR="01561379" w:rsidRDefault="01561379" w:rsidP="07EB9174">
            <w:pPr>
              <w:spacing w:after="0" w:line="240" w:lineRule="auto"/>
              <w:rPr>
                <w:rFonts w:eastAsia="Century Gothic" w:cs="Century Gothic"/>
                <w:i/>
                <w:iCs/>
                <w:sz w:val="20"/>
                <w:szCs w:val="20"/>
              </w:rPr>
            </w:pPr>
            <w:r w:rsidRPr="07EB9174">
              <w:rPr>
                <w:rFonts w:eastAsia="Century Gothic" w:cs="Century Gothic"/>
                <w:i/>
                <w:iCs/>
                <w:sz w:val="20"/>
                <w:szCs w:val="20"/>
              </w:rPr>
              <w:t xml:space="preserve">Yes, we are </w:t>
            </w:r>
            <w:r w:rsidR="00D90A0D">
              <w:rPr>
                <w:rFonts w:eastAsia="Century Gothic" w:cs="Century Gothic"/>
                <w:i/>
                <w:iCs/>
                <w:sz w:val="20"/>
                <w:szCs w:val="20"/>
              </w:rPr>
              <w:t xml:space="preserve">- </w:t>
            </w:r>
            <w:proofErr w:type="gramStart"/>
            <w:r w:rsidRPr="07EB9174">
              <w:rPr>
                <w:rFonts w:eastAsia="Century Gothic" w:cs="Century Gothic"/>
                <w:i/>
                <w:iCs/>
                <w:sz w:val="20"/>
                <w:szCs w:val="20"/>
              </w:rPr>
              <w:t>in particular safeguarding</w:t>
            </w:r>
            <w:proofErr w:type="gramEnd"/>
            <w:r w:rsidRPr="07EB9174">
              <w:rPr>
                <w:rFonts w:eastAsia="Century Gothic" w:cs="Century Gothic"/>
                <w:i/>
                <w:iCs/>
                <w:sz w:val="20"/>
                <w:szCs w:val="20"/>
              </w:rPr>
              <w:t xml:space="preserve">, our training, KCSiE </w:t>
            </w:r>
            <w:r w:rsidR="3F3FA952" w:rsidRPr="07EB9174">
              <w:rPr>
                <w:rFonts w:eastAsia="Century Gothic" w:cs="Century Gothic"/>
                <w:i/>
                <w:iCs/>
                <w:sz w:val="20"/>
                <w:szCs w:val="20"/>
              </w:rPr>
              <w:t xml:space="preserve">and the online safety act all of which has implications for our </w:t>
            </w:r>
            <w:r w:rsidR="1D1FCB8A" w:rsidRPr="07EB9174">
              <w:rPr>
                <w:rFonts w:eastAsia="Century Gothic" w:cs="Century Gothic"/>
                <w:i/>
                <w:iCs/>
                <w:sz w:val="20"/>
                <w:szCs w:val="20"/>
              </w:rPr>
              <w:t>curriculum</w:t>
            </w:r>
            <w:r w:rsidR="3F3FA952" w:rsidRPr="07EB9174">
              <w:rPr>
                <w:rFonts w:eastAsia="Century Gothic" w:cs="Century Gothic"/>
                <w:i/>
                <w:iCs/>
                <w:sz w:val="20"/>
                <w:szCs w:val="20"/>
              </w:rPr>
              <w:t xml:space="preserve"> and things that we </w:t>
            </w:r>
            <w:r w:rsidR="7814A3DC" w:rsidRPr="07EB9174">
              <w:rPr>
                <w:rFonts w:eastAsia="Century Gothic" w:cs="Century Gothic"/>
                <w:i/>
                <w:iCs/>
                <w:sz w:val="20"/>
                <w:szCs w:val="20"/>
              </w:rPr>
              <w:t>are looking</w:t>
            </w:r>
            <w:r w:rsidR="3F3FA952" w:rsidRPr="07EB9174">
              <w:rPr>
                <w:rFonts w:eastAsia="Century Gothic" w:cs="Century Gothic"/>
                <w:i/>
                <w:iCs/>
                <w:sz w:val="20"/>
                <w:szCs w:val="20"/>
              </w:rPr>
              <w:t xml:space="preserve"> at especially regarding </w:t>
            </w:r>
            <w:r w:rsidR="58067A7B" w:rsidRPr="07EB9174">
              <w:rPr>
                <w:rFonts w:eastAsia="Century Gothic" w:cs="Century Gothic"/>
                <w:i/>
                <w:iCs/>
                <w:sz w:val="20"/>
                <w:szCs w:val="20"/>
              </w:rPr>
              <w:t>staff</w:t>
            </w:r>
            <w:r w:rsidR="3F3FA952" w:rsidRPr="07EB9174">
              <w:rPr>
                <w:rFonts w:eastAsia="Century Gothic" w:cs="Century Gothic"/>
                <w:i/>
                <w:iCs/>
                <w:sz w:val="20"/>
                <w:szCs w:val="20"/>
              </w:rPr>
              <w:t xml:space="preserve"> development in </w:t>
            </w:r>
            <w:r w:rsidR="38E5D72F" w:rsidRPr="07EB9174">
              <w:rPr>
                <w:rFonts w:eastAsia="Century Gothic" w:cs="Century Gothic"/>
                <w:i/>
                <w:iCs/>
                <w:sz w:val="20"/>
                <w:szCs w:val="20"/>
              </w:rPr>
              <w:t>this</w:t>
            </w:r>
            <w:r w:rsidR="3F3FA952" w:rsidRPr="07EB9174">
              <w:rPr>
                <w:rFonts w:eastAsia="Century Gothic" w:cs="Century Gothic"/>
                <w:i/>
                <w:iCs/>
                <w:sz w:val="20"/>
                <w:szCs w:val="20"/>
              </w:rPr>
              <w:t xml:space="preserve"> area. There is a new </w:t>
            </w:r>
            <w:r w:rsidR="0CFAB18B" w:rsidRPr="07EB9174">
              <w:rPr>
                <w:rFonts w:eastAsia="Century Gothic" w:cs="Century Gothic"/>
                <w:i/>
                <w:iCs/>
                <w:sz w:val="20"/>
                <w:szCs w:val="20"/>
              </w:rPr>
              <w:t>self-assessment</w:t>
            </w:r>
            <w:r w:rsidR="68816B17" w:rsidRPr="07EB9174">
              <w:rPr>
                <w:rFonts w:eastAsia="Century Gothic" w:cs="Century Gothic"/>
                <w:i/>
                <w:iCs/>
                <w:sz w:val="20"/>
                <w:szCs w:val="20"/>
              </w:rPr>
              <w:t xml:space="preserve"> </w:t>
            </w:r>
            <w:r w:rsidR="3F3FA952" w:rsidRPr="07EB9174">
              <w:rPr>
                <w:rFonts w:eastAsia="Century Gothic" w:cs="Century Gothic"/>
                <w:i/>
                <w:iCs/>
                <w:sz w:val="20"/>
                <w:szCs w:val="20"/>
              </w:rPr>
              <w:t>tool from D</w:t>
            </w:r>
            <w:r w:rsidR="488948C5" w:rsidRPr="07EB9174">
              <w:rPr>
                <w:rFonts w:eastAsia="Century Gothic" w:cs="Century Gothic"/>
                <w:i/>
                <w:iCs/>
                <w:sz w:val="20"/>
                <w:szCs w:val="20"/>
              </w:rPr>
              <w:t>fE</w:t>
            </w:r>
            <w:r w:rsidR="04A620F1" w:rsidRPr="07EB9174">
              <w:rPr>
                <w:rFonts w:eastAsia="Century Gothic" w:cs="Century Gothic"/>
                <w:i/>
                <w:iCs/>
                <w:sz w:val="20"/>
                <w:szCs w:val="20"/>
              </w:rPr>
              <w:t xml:space="preserve"> which enables you to check that you have all the systems in place </w:t>
            </w:r>
            <w:r w:rsidR="401BB11D" w:rsidRPr="07EB9174">
              <w:rPr>
                <w:rFonts w:eastAsia="Century Gothic" w:cs="Century Gothic"/>
                <w:i/>
                <w:iCs/>
                <w:sz w:val="20"/>
                <w:szCs w:val="20"/>
              </w:rPr>
              <w:t>from a</w:t>
            </w:r>
            <w:r w:rsidR="04A620F1" w:rsidRPr="07EB9174">
              <w:rPr>
                <w:rFonts w:eastAsia="Century Gothic" w:cs="Century Gothic"/>
                <w:i/>
                <w:iCs/>
                <w:sz w:val="20"/>
                <w:szCs w:val="20"/>
              </w:rPr>
              <w:t xml:space="preserve"> technical point of view, Mr Holland</w:t>
            </w:r>
            <w:r w:rsidR="00707AB9">
              <w:rPr>
                <w:rFonts w:eastAsia="Century Gothic" w:cs="Century Gothic"/>
                <w:i/>
                <w:iCs/>
                <w:sz w:val="20"/>
                <w:szCs w:val="20"/>
              </w:rPr>
              <w:t xml:space="preserve"> and </w:t>
            </w:r>
            <w:r w:rsidR="04A620F1" w:rsidRPr="07EB9174">
              <w:rPr>
                <w:rFonts w:eastAsia="Century Gothic" w:cs="Century Gothic"/>
                <w:i/>
                <w:iCs/>
                <w:sz w:val="20"/>
                <w:szCs w:val="20"/>
              </w:rPr>
              <w:t xml:space="preserve">our IT </w:t>
            </w:r>
            <w:r w:rsidR="1793E063" w:rsidRPr="07EB9174">
              <w:rPr>
                <w:rFonts w:eastAsia="Century Gothic" w:cs="Century Gothic"/>
                <w:i/>
                <w:iCs/>
                <w:sz w:val="20"/>
                <w:szCs w:val="20"/>
              </w:rPr>
              <w:t>tech</w:t>
            </w:r>
            <w:r w:rsidR="04A620F1" w:rsidRPr="07EB9174">
              <w:rPr>
                <w:rFonts w:eastAsia="Century Gothic" w:cs="Century Gothic"/>
                <w:i/>
                <w:iCs/>
                <w:sz w:val="20"/>
                <w:szCs w:val="20"/>
              </w:rPr>
              <w:t xml:space="preserve"> and </w:t>
            </w:r>
            <w:r w:rsidR="5C23CD2B" w:rsidRPr="07EB9174">
              <w:rPr>
                <w:rFonts w:eastAsia="Century Gothic" w:cs="Century Gothic"/>
                <w:i/>
                <w:iCs/>
                <w:sz w:val="20"/>
                <w:szCs w:val="20"/>
              </w:rPr>
              <w:t>I</w:t>
            </w:r>
            <w:r w:rsidR="04A620F1" w:rsidRPr="07EB9174">
              <w:rPr>
                <w:rFonts w:eastAsia="Century Gothic" w:cs="Century Gothic"/>
                <w:i/>
                <w:iCs/>
                <w:sz w:val="20"/>
                <w:szCs w:val="20"/>
              </w:rPr>
              <w:t xml:space="preserve"> will manage these ch</w:t>
            </w:r>
            <w:r w:rsidR="36076DD8" w:rsidRPr="07EB9174">
              <w:rPr>
                <w:rFonts w:eastAsia="Century Gothic" w:cs="Century Gothic"/>
                <w:i/>
                <w:iCs/>
                <w:sz w:val="20"/>
                <w:szCs w:val="20"/>
              </w:rPr>
              <w:t xml:space="preserve">ecks to ensure we </w:t>
            </w:r>
            <w:r w:rsidR="2A4A4EF5" w:rsidRPr="07EB9174">
              <w:rPr>
                <w:rFonts w:eastAsia="Century Gothic" w:cs="Century Gothic"/>
                <w:i/>
                <w:iCs/>
                <w:sz w:val="20"/>
                <w:szCs w:val="20"/>
              </w:rPr>
              <w:t>have everything</w:t>
            </w:r>
            <w:r w:rsidR="36076DD8" w:rsidRPr="07EB9174">
              <w:rPr>
                <w:rFonts w:eastAsia="Century Gothic" w:cs="Century Gothic"/>
                <w:i/>
                <w:iCs/>
                <w:sz w:val="20"/>
                <w:szCs w:val="20"/>
              </w:rPr>
              <w:t xml:space="preserve"> in place.</w:t>
            </w:r>
          </w:p>
          <w:p w14:paraId="5A7ADCD3" w14:textId="1CF554E6" w:rsidR="07EB9174" w:rsidRDefault="07EB9174" w:rsidP="07EB9174">
            <w:pPr>
              <w:spacing w:after="0" w:line="240" w:lineRule="auto"/>
              <w:rPr>
                <w:rFonts w:eastAsia="Century Gothic" w:cs="Century Gothic"/>
                <w:i/>
                <w:iCs/>
                <w:sz w:val="20"/>
                <w:szCs w:val="20"/>
              </w:rPr>
            </w:pPr>
          </w:p>
          <w:p w14:paraId="02B1D7E4" w14:textId="559F824C" w:rsidR="722743EA" w:rsidRDefault="722743EA" w:rsidP="07EB9174">
            <w:pPr>
              <w:spacing w:after="0" w:line="240" w:lineRule="auto"/>
              <w:rPr>
                <w:rFonts w:eastAsia="Century Gothic" w:cs="Century Gothic"/>
                <w:i/>
                <w:iCs/>
                <w:sz w:val="20"/>
                <w:szCs w:val="20"/>
              </w:rPr>
            </w:pPr>
            <w:r w:rsidRPr="07EB9174">
              <w:rPr>
                <w:rFonts w:eastAsia="Century Gothic" w:cs="Century Gothic"/>
                <w:i/>
                <w:iCs/>
                <w:sz w:val="20"/>
                <w:szCs w:val="20"/>
              </w:rPr>
              <w:t xml:space="preserve">There is </w:t>
            </w:r>
            <w:r w:rsidR="00707AB9">
              <w:rPr>
                <w:rFonts w:eastAsia="Century Gothic" w:cs="Century Gothic"/>
                <w:i/>
                <w:iCs/>
                <w:sz w:val="20"/>
                <w:szCs w:val="20"/>
              </w:rPr>
              <w:t xml:space="preserve">a </w:t>
            </w:r>
            <w:r w:rsidRPr="07EB9174">
              <w:rPr>
                <w:rFonts w:eastAsia="Century Gothic" w:cs="Century Gothic"/>
                <w:i/>
                <w:iCs/>
                <w:sz w:val="20"/>
                <w:szCs w:val="20"/>
              </w:rPr>
              <w:t xml:space="preserve">strand around AI, a couple of parts to this, we do want to maximise the use of AI in safely supporting teachers </w:t>
            </w:r>
            <w:r w:rsidR="19D9D5C2" w:rsidRPr="07EB9174">
              <w:rPr>
                <w:rFonts w:eastAsia="Century Gothic" w:cs="Century Gothic"/>
                <w:i/>
                <w:iCs/>
                <w:sz w:val="20"/>
                <w:szCs w:val="20"/>
              </w:rPr>
              <w:t xml:space="preserve">in the hope of reducing workload, we have looked at a couple of tools already that could be helpful in this area. Alongside this of course we also </w:t>
            </w:r>
            <w:r w:rsidR="332596A5" w:rsidRPr="07EB9174">
              <w:rPr>
                <w:rFonts w:eastAsia="Century Gothic" w:cs="Century Gothic"/>
                <w:i/>
                <w:iCs/>
                <w:sz w:val="20"/>
                <w:szCs w:val="20"/>
              </w:rPr>
              <w:t>must</w:t>
            </w:r>
            <w:r w:rsidR="19D9D5C2" w:rsidRPr="07EB9174">
              <w:rPr>
                <w:rFonts w:eastAsia="Century Gothic" w:cs="Century Gothic"/>
                <w:i/>
                <w:iCs/>
                <w:sz w:val="20"/>
                <w:szCs w:val="20"/>
              </w:rPr>
              <w:t xml:space="preserve"> look at what the policy implications are what do we have access to, etc</w:t>
            </w:r>
            <w:r w:rsidR="7F4AF978" w:rsidRPr="07EB9174">
              <w:rPr>
                <w:rFonts w:eastAsia="Century Gothic" w:cs="Century Gothic"/>
                <w:i/>
                <w:iCs/>
                <w:sz w:val="20"/>
                <w:szCs w:val="20"/>
              </w:rPr>
              <w:t xml:space="preserve">.  </w:t>
            </w:r>
            <w:r w:rsidR="0C3B5096" w:rsidRPr="07EB9174">
              <w:rPr>
                <w:rFonts w:eastAsia="Century Gothic" w:cs="Century Gothic"/>
                <w:i/>
                <w:iCs/>
                <w:sz w:val="20"/>
                <w:szCs w:val="20"/>
              </w:rPr>
              <w:t>So,</w:t>
            </w:r>
            <w:r w:rsidR="7F4AF978" w:rsidRPr="07EB9174">
              <w:rPr>
                <w:rFonts w:eastAsia="Century Gothic" w:cs="Century Gothic"/>
                <w:i/>
                <w:iCs/>
                <w:sz w:val="20"/>
                <w:szCs w:val="20"/>
              </w:rPr>
              <w:t xml:space="preserve"> in answer to the </w:t>
            </w:r>
            <w:r w:rsidR="1B8CE4DC" w:rsidRPr="07EB9174">
              <w:rPr>
                <w:rFonts w:eastAsia="Century Gothic" w:cs="Century Gothic"/>
                <w:i/>
                <w:iCs/>
                <w:sz w:val="20"/>
                <w:szCs w:val="20"/>
              </w:rPr>
              <w:t>AI,</w:t>
            </w:r>
            <w:r w:rsidR="7F4AF978" w:rsidRPr="07EB9174">
              <w:rPr>
                <w:rFonts w:eastAsia="Century Gothic" w:cs="Century Gothic"/>
                <w:i/>
                <w:iCs/>
                <w:sz w:val="20"/>
                <w:szCs w:val="20"/>
              </w:rPr>
              <w:t xml:space="preserve"> we are looking at utilising this within school </w:t>
            </w:r>
            <w:r w:rsidR="1C29D761" w:rsidRPr="07EB9174">
              <w:rPr>
                <w:rFonts w:eastAsia="Century Gothic" w:cs="Century Gothic"/>
                <w:i/>
                <w:iCs/>
                <w:sz w:val="20"/>
                <w:szCs w:val="20"/>
              </w:rPr>
              <w:t>if</w:t>
            </w:r>
            <w:r w:rsidR="7F4AF978" w:rsidRPr="07EB9174">
              <w:rPr>
                <w:rFonts w:eastAsia="Century Gothic" w:cs="Century Gothic"/>
                <w:i/>
                <w:iCs/>
                <w:sz w:val="20"/>
                <w:szCs w:val="20"/>
              </w:rPr>
              <w:t xml:space="preserve"> all the safeguarding aspects are covered.</w:t>
            </w:r>
          </w:p>
          <w:p w14:paraId="51DB47BE" w14:textId="296FD2C2" w:rsidR="07EB9174" w:rsidRDefault="07EB9174" w:rsidP="07EB9174">
            <w:pPr>
              <w:spacing w:after="0" w:line="240" w:lineRule="auto"/>
              <w:rPr>
                <w:rFonts w:eastAsia="Century Gothic" w:cs="Century Gothic"/>
                <w:i/>
                <w:iCs/>
                <w:sz w:val="20"/>
                <w:szCs w:val="20"/>
              </w:rPr>
            </w:pPr>
          </w:p>
          <w:p w14:paraId="64666C14" w14:textId="77777777" w:rsidR="00D477D2" w:rsidRDefault="00D477D2" w:rsidP="07EB9174">
            <w:pPr>
              <w:spacing w:after="0" w:line="240" w:lineRule="auto"/>
              <w:rPr>
                <w:rFonts w:eastAsia="Century Gothic" w:cs="Century Gothic"/>
                <w:i/>
                <w:iCs/>
                <w:sz w:val="20"/>
                <w:szCs w:val="20"/>
              </w:rPr>
            </w:pPr>
          </w:p>
          <w:p w14:paraId="51E18AF4" w14:textId="77777777" w:rsidR="00D477D2" w:rsidRDefault="00D477D2" w:rsidP="07EB9174">
            <w:pPr>
              <w:spacing w:after="0" w:line="240" w:lineRule="auto"/>
              <w:rPr>
                <w:rFonts w:eastAsia="Century Gothic" w:cs="Century Gothic"/>
                <w:i/>
                <w:iCs/>
                <w:sz w:val="20"/>
                <w:szCs w:val="20"/>
              </w:rPr>
            </w:pPr>
          </w:p>
          <w:p w14:paraId="13700BC0" w14:textId="77777777" w:rsidR="00D477D2" w:rsidRDefault="00D477D2" w:rsidP="07EB9174">
            <w:pPr>
              <w:spacing w:after="0" w:line="240" w:lineRule="auto"/>
              <w:rPr>
                <w:rFonts w:eastAsia="Century Gothic" w:cs="Century Gothic"/>
                <w:i/>
                <w:iCs/>
                <w:sz w:val="20"/>
                <w:szCs w:val="20"/>
              </w:rPr>
            </w:pPr>
          </w:p>
          <w:p w14:paraId="1FACD142" w14:textId="4E1AF5F2" w:rsidR="076048A3" w:rsidRDefault="076048A3" w:rsidP="07EB9174">
            <w:pPr>
              <w:spacing w:after="0" w:line="240" w:lineRule="auto"/>
              <w:rPr>
                <w:rFonts w:eastAsia="Century Gothic" w:cs="Century Gothic"/>
                <w:b/>
                <w:bCs/>
                <w:i/>
                <w:iCs/>
                <w:sz w:val="20"/>
                <w:szCs w:val="20"/>
              </w:rPr>
            </w:pPr>
            <w:r w:rsidRPr="07EB9174">
              <w:rPr>
                <w:rFonts w:eastAsia="Century Gothic" w:cs="Century Gothic"/>
                <w:b/>
                <w:bCs/>
                <w:sz w:val="20"/>
                <w:szCs w:val="20"/>
              </w:rPr>
              <w:lastRenderedPageBreak/>
              <w:t>Is there any part of the SIP that requires additional funding?</w:t>
            </w:r>
          </w:p>
          <w:p w14:paraId="05C2942E" w14:textId="70C45F34" w:rsidR="07EB9174" w:rsidRDefault="076048A3" w:rsidP="07EB9174">
            <w:pPr>
              <w:spacing w:after="0" w:line="240" w:lineRule="auto"/>
              <w:rPr>
                <w:rFonts w:eastAsia="Century Gothic" w:cs="Century Gothic"/>
                <w:i/>
                <w:iCs/>
                <w:sz w:val="20"/>
                <w:szCs w:val="20"/>
              </w:rPr>
            </w:pPr>
            <w:r w:rsidRPr="07EB9174">
              <w:rPr>
                <w:rFonts w:eastAsia="Century Gothic" w:cs="Century Gothic"/>
                <w:i/>
                <w:iCs/>
                <w:sz w:val="20"/>
                <w:szCs w:val="20"/>
              </w:rPr>
              <w:t xml:space="preserve">There will be </w:t>
            </w:r>
            <w:r w:rsidR="475F3303" w:rsidRPr="07EB9174">
              <w:rPr>
                <w:rFonts w:eastAsia="Century Gothic" w:cs="Century Gothic"/>
                <w:i/>
                <w:iCs/>
                <w:sz w:val="20"/>
                <w:szCs w:val="20"/>
              </w:rPr>
              <w:t>strands</w:t>
            </w:r>
            <w:r w:rsidRPr="07EB9174">
              <w:rPr>
                <w:rFonts w:eastAsia="Century Gothic" w:cs="Century Gothic"/>
                <w:i/>
                <w:iCs/>
                <w:sz w:val="20"/>
                <w:szCs w:val="20"/>
              </w:rPr>
              <w:t xml:space="preserve"> that pull on funding for example The Literacy Tree and investment in books specific to the program</w:t>
            </w:r>
            <w:r w:rsidR="626F7386" w:rsidRPr="07EB9174">
              <w:rPr>
                <w:rFonts w:eastAsia="Century Gothic" w:cs="Century Gothic"/>
                <w:i/>
                <w:iCs/>
                <w:sz w:val="20"/>
                <w:szCs w:val="20"/>
              </w:rPr>
              <w:t xml:space="preserve">.  We also continue with brilliant support from our FOS who have already met targets for playground rejuvenation, which supports pastoral, </w:t>
            </w:r>
            <w:r w:rsidR="32F6059A" w:rsidRPr="07EB9174">
              <w:rPr>
                <w:rFonts w:eastAsia="Century Gothic" w:cs="Century Gothic"/>
                <w:i/>
                <w:iCs/>
                <w:sz w:val="20"/>
                <w:szCs w:val="20"/>
              </w:rPr>
              <w:t>inclusion,</w:t>
            </w:r>
            <w:r w:rsidR="626F7386" w:rsidRPr="07EB9174">
              <w:rPr>
                <w:rFonts w:eastAsia="Century Gothic" w:cs="Century Gothic"/>
                <w:i/>
                <w:iCs/>
                <w:sz w:val="20"/>
                <w:szCs w:val="20"/>
              </w:rPr>
              <w:t xml:space="preserve"> and many other areas, and as already noted the new MIS which does come with savings from </w:t>
            </w:r>
            <w:r w:rsidR="5B50B03B" w:rsidRPr="07EB9174">
              <w:rPr>
                <w:rFonts w:eastAsia="Century Gothic" w:cs="Century Gothic"/>
                <w:i/>
                <w:iCs/>
                <w:sz w:val="20"/>
                <w:szCs w:val="20"/>
              </w:rPr>
              <w:t>reducing other systems</w:t>
            </w:r>
            <w:r w:rsidR="6714D081" w:rsidRPr="07EB9174">
              <w:rPr>
                <w:rFonts w:eastAsia="Century Gothic" w:cs="Century Gothic"/>
                <w:i/>
                <w:iCs/>
                <w:sz w:val="20"/>
                <w:szCs w:val="20"/>
              </w:rPr>
              <w:t xml:space="preserve">. </w:t>
            </w:r>
            <w:r w:rsidR="5B50B03B" w:rsidRPr="07EB9174">
              <w:rPr>
                <w:rFonts w:eastAsia="Century Gothic" w:cs="Century Gothic"/>
                <w:i/>
                <w:iCs/>
                <w:sz w:val="20"/>
                <w:szCs w:val="20"/>
              </w:rPr>
              <w:t>Therefore, yes, some funding will be required but we are observant of this as always within our planning.</w:t>
            </w:r>
          </w:p>
          <w:p w14:paraId="0336EF91" w14:textId="2B210132" w:rsidR="07EB9174" w:rsidRDefault="07EB9174" w:rsidP="07EB9174">
            <w:pPr>
              <w:spacing w:after="0" w:line="240" w:lineRule="auto"/>
              <w:rPr>
                <w:rFonts w:eastAsia="Century Gothic" w:cs="Century Gothic"/>
                <w:i/>
                <w:iCs/>
                <w:sz w:val="20"/>
                <w:szCs w:val="20"/>
              </w:rPr>
            </w:pPr>
          </w:p>
          <w:p w14:paraId="6F769351" w14:textId="595813A0" w:rsidR="7E9EF29C" w:rsidRDefault="40320988" w:rsidP="07EB9174">
            <w:pPr>
              <w:spacing w:after="0" w:line="240" w:lineRule="auto"/>
              <w:rPr>
                <w:rFonts w:eastAsia="Century Gothic" w:cs="Century Gothic"/>
                <w:sz w:val="20"/>
                <w:szCs w:val="20"/>
              </w:rPr>
            </w:pPr>
            <w:r w:rsidRPr="07EB9174">
              <w:rPr>
                <w:rFonts w:eastAsia="Century Gothic" w:cs="Century Gothic"/>
                <w:sz w:val="20"/>
                <w:szCs w:val="20"/>
              </w:rPr>
              <w:t>All governors in agreement to go forward with the presented S</w:t>
            </w:r>
            <w:r w:rsidR="0F75F93D" w:rsidRPr="07EB9174">
              <w:rPr>
                <w:rFonts w:eastAsia="Century Gothic" w:cs="Century Gothic"/>
                <w:sz w:val="20"/>
                <w:szCs w:val="20"/>
              </w:rPr>
              <w:t>IP</w:t>
            </w:r>
            <w:r w:rsidRPr="07EB9174">
              <w:rPr>
                <w:rFonts w:eastAsia="Century Gothic" w:cs="Century Gothic"/>
                <w:sz w:val="20"/>
                <w:szCs w:val="20"/>
              </w:rPr>
              <w:t xml:space="preserve"> which will now be shared with staff</w:t>
            </w:r>
          </w:p>
        </w:tc>
      </w:tr>
      <w:tr w:rsidR="7E9EF29C" w14:paraId="7DC9D4EB" w14:textId="77777777" w:rsidTr="07EB9174">
        <w:tc>
          <w:tcPr>
            <w:tcW w:w="10456" w:type="dxa"/>
            <w:gridSpan w:val="3"/>
            <w:shd w:val="clear" w:color="auto" w:fill="EBE8EC"/>
          </w:tcPr>
          <w:p w14:paraId="0FF8923C" w14:textId="1936ED49" w:rsidR="7E9EF29C" w:rsidRDefault="1C9E8968" w:rsidP="00CA6EA1">
            <w:pPr>
              <w:keepNext/>
              <w:spacing w:after="0" w:line="240" w:lineRule="auto"/>
              <w:rPr>
                <w:b/>
                <w:bCs/>
              </w:rPr>
            </w:pPr>
            <w:r w:rsidRPr="07EB9174">
              <w:rPr>
                <w:b/>
                <w:bCs/>
              </w:rPr>
              <w:lastRenderedPageBreak/>
              <w:t xml:space="preserve">Actions Arising / Resolutions </w:t>
            </w:r>
            <w:r w:rsidR="5E1FCEAA" w:rsidRPr="07EB9174">
              <w:rPr>
                <w:b/>
                <w:bCs/>
              </w:rPr>
              <w:t>26/16</w:t>
            </w:r>
          </w:p>
        </w:tc>
      </w:tr>
      <w:tr w:rsidR="7E9EF29C" w14:paraId="61C3DB0E" w14:textId="77777777" w:rsidTr="07EB9174">
        <w:trPr>
          <w:trHeight w:val="1750"/>
        </w:trPr>
        <w:tc>
          <w:tcPr>
            <w:tcW w:w="9351" w:type="dxa"/>
            <w:gridSpan w:val="2"/>
          </w:tcPr>
          <w:p w14:paraId="23F098EF" w14:textId="085E6C82" w:rsidR="7E9EF29C" w:rsidRDefault="7E9EF29C" w:rsidP="00CA6EA1">
            <w:pPr>
              <w:keepNext/>
              <w:spacing w:after="0" w:line="240" w:lineRule="auto"/>
            </w:pPr>
            <w:r>
              <w:t>Resolutions: All tabled documents carried</w:t>
            </w:r>
          </w:p>
          <w:p w14:paraId="7118DADC" w14:textId="5D5CE11F" w:rsidR="7E9EF29C" w:rsidRDefault="6930FA8B" w:rsidP="00CA6EA1">
            <w:pPr>
              <w:keepNext/>
              <w:spacing w:after="0" w:line="240" w:lineRule="auto"/>
            </w:pPr>
            <w:r>
              <w:t>The above documents (</w:t>
            </w:r>
            <w:r w:rsidR="2F76E0B3">
              <w:t>SIP</w:t>
            </w:r>
            <w:r>
              <w:t xml:space="preserve">) tabled in advance of the meeting have been adopted unanimously. </w:t>
            </w:r>
          </w:p>
          <w:p w14:paraId="59D224DC" w14:textId="77777777" w:rsidR="7E9EF29C" w:rsidRDefault="7E9EF29C" w:rsidP="00CA6EA1">
            <w:pPr>
              <w:keepNext/>
              <w:spacing w:after="0" w:line="240" w:lineRule="auto"/>
            </w:pPr>
          </w:p>
          <w:p w14:paraId="48D6C69C" w14:textId="73984FA5" w:rsidR="7E9EF29C" w:rsidRDefault="7E9EF29C" w:rsidP="134F679C">
            <w:pPr>
              <w:keepNext/>
              <w:spacing w:after="0" w:line="240" w:lineRule="auto"/>
            </w:pPr>
            <w:r w:rsidRPr="134F679C">
              <w:rPr>
                <w:b/>
                <w:bCs/>
              </w:rPr>
              <w:t xml:space="preserve">Agreed </w:t>
            </w:r>
            <w:r>
              <w:t>(</w:t>
            </w:r>
            <w:r w:rsidR="7F66BA06">
              <w:t>All) Abstain</w:t>
            </w:r>
            <w:r w:rsidRPr="134F679C">
              <w:rPr>
                <w:b/>
                <w:bCs/>
              </w:rPr>
              <w:t xml:space="preserve"> </w:t>
            </w:r>
            <w:r>
              <w:t>None</w:t>
            </w:r>
          </w:p>
          <w:p w14:paraId="014C9F3A" w14:textId="2D5D43E5" w:rsidR="7E9EF29C" w:rsidRDefault="7E9EF29C" w:rsidP="134F679C">
            <w:pPr>
              <w:keepNext/>
              <w:spacing w:after="0" w:line="240" w:lineRule="auto"/>
            </w:pPr>
          </w:p>
        </w:tc>
        <w:tc>
          <w:tcPr>
            <w:tcW w:w="1105" w:type="dxa"/>
          </w:tcPr>
          <w:p w14:paraId="67ED575F" w14:textId="77777777" w:rsidR="7E9EF29C" w:rsidRDefault="7E9EF29C" w:rsidP="00CA6EA1">
            <w:pPr>
              <w:keepNext/>
              <w:spacing w:after="0" w:line="240" w:lineRule="auto"/>
              <w:rPr>
                <w:b/>
                <w:bCs/>
              </w:rPr>
            </w:pPr>
            <w:r w:rsidRPr="7E9EF29C">
              <w:rPr>
                <w:b/>
                <w:bCs/>
              </w:rPr>
              <w:t>NA</w:t>
            </w:r>
          </w:p>
          <w:p w14:paraId="469C1B9C" w14:textId="77777777" w:rsidR="7E9EF29C" w:rsidRDefault="7E9EF29C" w:rsidP="00CA6EA1">
            <w:pPr>
              <w:keepNext/>
              <w:spacing w:after="0" w:line="240" w:lineRule="auto"/>
              <w:rPr>
                <w:b/>
                <w:bCs/>
              </w:rPr>
            </w:pPr>
          </w:p>
          <w:p w14:paraId="32EED88B" w14:textId="4DF84999" w:rsidR="134F679C" w:rsidRDefault="134F679C" w:rsidP="134F679C">
            <w:pPr>
              <w:keepNext/>
              <w:spacing w:after="0" w:line="240" w:lineRule="auto"/>
              <w:rPr>
                <w:b/>
                <w:bCs/>
              </w:rPr>
            </w:pPr>
          </w:p>
          <w:p w14:paraId="50483689" w14:textId="2B12B0CD" w:rsidR="134F679C" w:rsidRDefault="134F679C" w:rsidP="134F679C">
            <w:pPr>
              <w:keepNext/>
              <w:spacing w:after="0" w:line="240" w:lineRule="auto"/>
              <w:rPr>
                <w:b/>
                <w:bCs/>
              </w:rPr>
            </w:pPr>
          </w:p>
          <w:p w14:paraId="1AC6C169" w14:textId="48B9EB18" w:rsidR="5F665B71" w:rsidRDefault="5F665B71" w:rsidP="134F679C">
            <w:pPr>
              <w:keepNext/>
              <w:spacing w:after="0" w:line="240" w:lineRule="auto"/>
              <w:rPr>
                <w:b/>
                <w:bCs/>
              </w:rPr>
            </w:pPr>
          </w:p>
          <w:p w14:paraId="59295DD0" w14:textId="6B946867" w:rsidR="7E9EF29C" w:rsidRDefault="7E9EF29C" w:rsidP="134F679C">
            <w:pPr>
              <w:keepNext/>
              <w:spacing w:after="0" w:line="240" w:lineRule="auto"/>
              <w:rPr>
                <w:b/>
                <w:bCs/>
              </w:rPr>
            </w:pPr>
          </w:p>
        </w:tc>
      </w:tr>
    </w:tbl>
    <w:p w14:paraId="775153F5" w14:textId="77777777" w:rsidR="00107BF6" w:rsidRDefault="00107BF6" w:rsidP="00107BF6"/>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1555"/>
        <w:gridCol w:w="7796"/>
        <w:gridCol w:w="1105"/>
      </w:tblGrid>
      <w:tr w:rsidR="00107BF6" w:rsidRPr="00B51256" w14:paraId="258BEBD2" w14:textId="77777777" w:rsidTr="07EB9174">
        <w:tc>
          <w:tcPr>
            <w:tcW w:w="1555" w:type="dxa"/>
            <w:shd w:val="clear" w:color="auto" w:fill="EBE8EC"/>
          </w:tcPr>
          <w:p w14:paraId="060ECC14" w14:textId="39358216" w:rsidR="00107BF6" w:rsidRPr="00B51256" w:rsidRDefault="4BCD7E37" w:rsidP="2AABE4A0">
            <w:pPr>
              <w:keepNext/>
              <w:spacing w:after="0" w:line="240" w:lineRule="auto"/>
              <w:rPr>
                <w:b/>
                <w:bCs/>
              </w:rPr>
            </w:pPr>
            <w:r w:rsidRPr="56CCAEDC">
              <w:rPr>
                <w:b/>
                <w:bCs/>
              </w:rPr>
              <w:t>26</w:t>
            </w:r>
            <w:r w:rsidR="51034A7E" w:rsidRPr="56CCAEDC">
              <w:rPr>
                <w:b/>
                <w:bCs/>
              </w:rPr>
              <w:t>/17</w:t>
            </w:r>
          </w:p>
        </w:tc>
        <w:tc>
          <w:tcPr>
            <w:tcW w:w="8901" w:type="dxa"/>
            <w:gridSpan w:val="2"/>
            <w:shd w:val="clear" w:color="auto" w:fill="EBE8EC"/>
          </w:tcPr>
          <w:p w14:paraId="00B7C84D" w14:textId="60392F10" w:rsidR="00107BF6" w:rsidRPr="00B51256" w:rsidRDefault="00107BF6" w:rsidP="007C6381">
            <w:pPr>
              <w:keepNext/>
              <w:spacing w:after="0" w:line="240" w:lineRule="auto"/>
              <w:rPr>
                <w:b/>
                <w:bCs/>
              </w:rPr>
            </w:pPr>
            <w:r w:rsidRPr="52F740A0">
              <w:rPr>
                <w:b/>
                <w:bCs/>
              </w:rPr>
              <w:t xml:space="preserve">Policy Update </w:t>
            </w:r>
          </w:p>
        </w:tc>
      </w:tr>
      <w:tr w:rsidR="00107BF6" w:rsidRPr="00B51256" w14:paraId="3788F8CD" w14:textId="77777777" w:rsidTr="07EB9174">
        <w:tc>
          <w:tcPr>
            <w:tcW w:w="1555" w:type="dxa"/>
            <w:shd w:val="clear" w:color="auto" w:fill="EBE8EC"/>
          </w:tcPr>
          <w:p w14:paraId="03E29376" w14:textId="77777777" w:rsidR="00107BF6" w:rsidRPr="00B51256" w:rsidRDefault="00107BF6" w:rsidP="007C6381">
            <w:pPr>
              <w:keepNext/>
              <w:spacing w:after="0" w:line="240" w:lineRule="auto"/>
            </w:pPr>
            <w:r w:rsidRPr="00B51256">
              <w:rPr>
                <w:i/>
              </w:rPr>
              <w:t>Summary of Discussion</w:t>
            </w:r>
          </w:p>
          <w:p w14:paraId="263FCF60" w14:textId="17803008" w:rsidR="00107BF6" w:rsidRPr="00B51256" w:rsidRDefault="00107BF6" w:rsidP="1F4E7BD0">
            <w:pPr>
              <w:keepNext/>
              <w:spacing w:after="0" w:line="240" w:lineRule="auto"/>
              <w:rPr>
                <w:sz w:val="18"/>
                <w:szCs w:val="18"/>
              </w:rPr>
            </w:pPr>
            <w:r w:rsidRPr="09E3B27E">
              <w:rPr>
                <w:sz w:val="18"/>
                <w:szCs w:val="18"/>
              </w:rPr>
              <w:t>(</w:t>
            </w:r>
            <w:r w:rsidR="3F83ECAB" w:rsidRPr="09E3B27E">
              <w:rPr>
                <w:sz w:val="18"/>
                <w:szCs w:val="18"/>
              </w:rPr>
              <w:t>Including</w:t>
            </w:r>
          </w:p>
          <w:p w14:paraId="79036C3A" w14:textId="77777777" w:rsidR="00107BF6" w:rsidRPr="00B51256" w:rsidRDefault="00107BF6" w:rsidP="007C6381">
            <w:pPr>
              <w:keepNext/>
              <w:spacing w:after="0" w:line="240" w:lineRule="auto"/>
            </w:pPr>
            <w:r w:rsidRPr="00B51256">
              <w:rPr>
                <w:sz w:val="18"/>
              </w:rPr>
              <w:t>questions and responses)</w:t>
            </w:r>
          </w:p>
        </w:tc>
        <w:tc>
          <w:tcPr>
            <w:tcW w:w="8901" w:type="dxa"/>
            <w:gridSpan w:val="2"/>
          </w:tcPr>
          <w:p w14:paraId="135BE72B" w14:textId="77777777" w:rsidR="00107BF6" w:rsidRDefault="00107BF6" w:rsidP="007C6381">
            <w:pPr>
              <w:pStyle w:val="ListParagraph"/>
              <w:keepNext/>
              <w:spacing w:after="0" w:line="240" w:lineRule="auto"/>
              <w:ind w:left="0"/>
              <w:rPr>
                <w:i/>
              </w:rPr>
            </w:pPr>
            <w:r>
              <w:rPr>
                <w:i/>
              </w:rPr>
              <w:t>Lead – Chair</w:t>
            </w:r>
          </w:p>
          <w:p w14:paraId="47C022AE" w14:textId="77777777" w:rsidR="00107BF6" w:rsidRPr="00055E58" w:rsidRDefault="00107BF6" w:rsidP="007C6381">
            <w:pPr>
              <w:pStyle w:val="ListParagraph"/>
              <w:keepNext/>
              <w:spacing w:after="0" w:line="240" w:lineRule="auto"/>
              <w:ind w:left="0"/>
              <w:rPr>
                <w:i/>
              </w:rPr>
            </w:pPr>
            <w:r>
              <w:rPr>
                <w:i/>
              </w:rPr>
              <w:t>Purpose - Decision</w:t>
            </w:r>
          </w:p>
          <w:p w14:paraId="6C09C65F" w14:textId="58D90402" w:rsidR="00107BF6" w:rsidRDefault="00107BF6" w:rsidP="007C6381">
            <w:pPr>
              <w:pStyle w:val="ListParagraph"/>
              <w:keepNext/>
              <w:spacing w:after="0" w:line="240" w:lineRule="auto"/>
              <w:ind w:left="0"/>
            </w:pPr>
            <w:r>
              <w:t>Policy documents all tabled in advance to all governors.</w:t>
            </w:r>
          </w:p>
          <w:p w14:paraId="77BFB4B6" w14:textId="154E522B" w:rsidR="2F16C0BB" w:rsidRDefault="19E94FE1" w:rsidP="037CA4A2">
            <w:pPr>
              <w:keepNext/>
            </w:pPr>
            <w:r>
              <w:t>Policies to be reviewed: </w:t>
            </w:r>
          </w:p>
          <w:p w14:paraId="7A24C10C" w14:textId="41305919" w:rsidR="592CD245" w:rsidRDefault="3BDE7AF1" w:rsidP="592CD245">
            <w:pPr>
              <w:keepNext/>
            </w:pPr>
            <w:r>
              <w:t xml:space="preserve">To note </w:t>
            </w:r>
            <w:r w:rsidR="63253723">
              <w:t xml:space="preserve">we </w:t>
            </w:r>
            <w:r>
              <w:t xml:space="preserve">follow </w:t>
            </w:r>
            <w:r w:rsidR="1589539A">
              <w:t>NYC (North Yorkshire Council)</w:t>
            </w:r>
            <w:r>
              <w:t xml:space="preserve"> templa</w:t>
            </w:r>
            <w:r w:rsidR="65F57875">
              <w:t>tes</w:t>
            </w:r>
            <w:r w:rsidR="21B96564">
              <w:t xml:space="preserve">, on pay there </w:t>
            </w:r>
            <w:r w:rsidR="004B0EE6">
              <w:t>is a substantial change</w:t>
            </w:r>
            <w:r w:rsidR="21B96564">
              <w:t xml:space="preserve"> to previous years</w:t>
            </w:r>
            <w:r w:rsidR="00334262">
              <w:t xml:space="preserve"> </w:t>
            </w:r>
            <w:r w:rsidR="00010DE9">
              <w:t>with the performance related pay area being amended, this is a</w:t>
            </w:r>
            <w:r w:rsidR="21B96564">
              <w:t xml:space="preserve"> choice area for </w:t>
            </w:r>
            <w:r w:rsidR="00010DE9">
              <w:t xml:space="preserve">schools to </w:t>
            </w:r>
            <w:r w:rsidR="21B96564">
              <w:t xml:space="preserve">decide </w:t>
            </w:r>
            <w:r w:rsidR="00010DE9">
              <w:t>independently</w:t>
            </w:r>
            <w:r w:rsidR="00B42C4B">
              <w:t>.</w:t>
            </w:r>
          </w:p>
          <w:p w14:paraId="0E9E27BE" w14:textId="72ABE113" w:rsidR="2F16C0BB" w:rsidRDefault="0EEFE93D" w:rsidP="00DA1E5F">
            <w:pPr>
              <w:pStyle w:val="ListParagraph"/>
              <w:numPr>
                <w:ilvl w:val="0"/>
                <w:numId w:val="10"/>
              </w:numPr>
            </w:pPr>
            <w:r>
              <w:t xml:space="preserve">Staff </w:t>
            </w:r>
            <w:r w:rsidR="09CC4C05">
              <w:t>Pay Policy</w:t>
            </w:r>
          </w:p>
          <w:p w14:paraId="247E0FCD" w14:textId="47097B83" w:rsidR="2F16C0BB" w:rsidRDefault="36A8BA35" w:rsidP="00DA1E5F">
            <w:pPr>
              <w:pStyle w:val="ListParagraph"/>
              <w:numPr>
                <w:ilvl w:val="0"/>
                <w:numId w:val="10"/>
              </w:numPr>
            </w:pPr>
            <w:r>
              <w:t>DBS</w:t>
            </w:r>
            <w:r w:rsidR="09CC4C05">
              <w:t xml:space="preserve"> Policy</w:t>
            </w:r>
          </w:p>
          <w:p w14:paraId="58D6F627" w14:textId="3EB1C5F2" w:rsidR="00107BF6" w:rsidRDefault="00D324EF" w:rsidP="00DA1E5F">
            <w:pPr>
              <w:pStyle w:val="ListParagraph"/>
              <w:numPr>
                <w:ilvl w:val="0"/>
                <w:numId w:val="10"/>
              </w:numPr>
            </w:pPr>
            <w:r>
              <w:t>H&amp;S</w:t>
            </w:r>
          </w:p>
          <w:p w14:paraId="369F32F4" w14:textId="333EB347" w:rsidR="00D324EF" w:rsidRPr="00DA1E5F" w:rsidRDefault="00D324EF" w:rsidP="00DA1E5F">
            <w:pPr>
              <w:pStyle w:val="ListParagraph"/>
              <w:numPr>
                <w:ilvl w:val="0"/>
                <w:numId w:val="10"/>
              </w:numPr>
            </w:pPr>
            <w:r>
              <w:t>H&amp;S Premises Management</w:t>
            </w:r>
            <w:r w:rsidR="006430E8">
              <w:t xml:space="preserve"> (collection of policies reviewed by LA, for information)</w:t>
            </w:r>
          </w:p>
          <w:p w14:paraId="51733772" w14:textId="01D75CA9" w:rsidR="05E393BC" w:rsidRDefault="05E393BC" w:rsidP="07EB9174">
            <w:pPr>
              <w:pStyle w:val="ListParagraph"/>
              <w:numPr>
                <w:ilvl w:val="0"/>
                <w:numId w:val="10"/>
              </w:numPr>
            </w:pPr>
            <w:r>
              <w:t>Sexual Harassment</w:t>
            </w:r>
          </w:p>
          <w:p w14:paraId="5A7F6B04" w14:textId="1A290837" w:rsidR="05E393BC" w:rsidRDefault="05E393BC" w:rsidP="07EB9174">
            <w:pPr>
              <w:pStyle w:val="ListParagraph"/>
              <w:numPr>
                <w:ilvl w:val="0"/>
                <w:numId w:val="10"/>
              </w:numPr>
            </w:pPr>
            <w:r>
              <w:t>Budget Management Policy</w:t>
            </w:r>
          </w:p>
          <w:p w14:paraId="355BDFB8" w14:textId="284100A9" w:rsidR="05E393BC" w:rsidRDefault="05E393BC" w:rsidP="07EB9174">
            <w:pPr>
              <w:pStyle w:val="ListParagraph"/>
              <w:numPr>
                <w:ilvl w:val="0"/>
                <w:numId w:val="10"/>
              </w:numPr>
            </w:pPr>
            <w:r>
              <w:t>Charging and Remissions Policy</w:t>
            </w:r>
          </w:p>
          <w:p w14:paraId="185F25FD" w14:textId="279123DE" w:rsidR="0036716F" w:rsidRDefault="0036716F" w:rsidP="07EB9174">
            <w:pPr>
              <w:keepNext/>
              <w:spacing w:after="0" w:line="240" w:lineRule="auto"/>
              <w:rPr>
                <w:i/>
                <w:iCs/>
              </w:rPr>
            </w:pPr>
          </w:p>
          <w:p w14:paraId="49AE1C85" w14:textId="29954838" w:rsidR="0036716F" w:rsidRPr="00E2654E" w:rsidRDefault="0036716F" w:rsidP="00FE36BE">
            <w:pPr>
              <w:keepNext/>
              <w:spacing w:after="0" w:line="240" w:lineRule="auto"/>
              <w:rPr>
                <w:i/>
                <w:iCs/>
              </w:rPr>
            </w:pPr>
            <w:r>
              <w:rPr>
                <w:i/>
                <w:iCs/>
              </w:rPr>
              <w:t>Vote held – All agreed</w:t>
            </w:r>
          </w:p>
        </w:tc>
      </w:tr>
      <w:tr w:rsidR="00107BF6" w:rsidRPr="00B51256" w14:paraId="33836D81" w14:textId="77777777" w:rsidTr="07EB9174">
        <w:tc>
          <w:tcPr>
            <w:tcW w:w="10456" w:type="dxa"/>
            <w:gridSpan w:val="3"/>
            <w:shd w:val="clear" w:color="auto" w:fill="EBE8EC"/>
          </w:tcPr>
          <w:p w14:paraId="1CBDAC30" w14:textId="1545273D" w:rsidR="00107BF6" w:rsidRPr="00B51256" w:rsidRDefault="00107BF6" w:rsidP="2AABE4A0">
            <w:pPr>
              <w:keepNext/>
              <w:spacing w:after="0" w:line="240" w:lineRule="auto"/>
              <w:rPr>
                <w:b/>
                <w:bCs/>
              </w:rPr>
            </w:pPr>
            <w:r w:rsidRPr="07EB9174">
              <w:rPr>
                <w:b/>
                <w:bCs/>
              </w:rPr>
              <w:t xml:space="preserve">Actions Arising / </w:t>
            </w:r>
            <w:r w:rsidR="4467C9AC" w:rsidRPr="07EB9174">
              <w:rPr>
                <w:b/>
                <w:bCs/>
              </w:rPr>
              <w:t>Resolutions 26</w:t>
            </w:r>
            <w:r w:rsidR="2D3CCA17" w:rsidRPr="07EB9174">
              <w:rPr>
                <w:b/>
                <w:bCs/>
              </w:rPr>
              <w:t>/17</w:t>
            </w:r>
          </w:p>
        </w:tc>
      </w:tr>
      <w:tr w:rsidR="00107BF6" w:rsidRPr="00B51256" w14:paraId="1B48002F" w14:textId="77777777" w:rsidTr="07EB9174">
        <w:tc>
          <w:tcPr>
            <w:tcW w:w="9351" w:type="dxa"/>
            <w:gridSpan w:val="2"/>
          </w:tcPr>
          <w:p w14:paraId="540CACF4" w14:textId="1D571949" w:rsidR="00107BF6" w:rsidRDefault="00107BF6" w:rsidP="007C6381">
            <w:pPr>
              <w:keepNext/>
              <w:spacing w:after="0" w:line="240" w:lineRule="auto"/>
            </w:pPr>
            <w:r>
              <w:t>Resolutions:</w:t>
            </w:r>
            <w:r w:rsidR="500124ED">
              <w:t xml:space="preserve"> </w:t>
            </w:r>
            <w:r w:rsidR="0B53F01B">
              <w:t>All</w:t>
            </w:r>
            <w:r w:rsidR="500124ED">
              <w:t xml:space="preserve"> tabled policies carried</w:t>
            </w:r>
          </w:p>
          <w:p w14:paraId="0553E43C" w14:textId="77777777" w:rsidR="00107BF6" w:rsidRDefault="00107BF6" w:rsidP="007C6381">
            <w:pPr>
              <w:keepNext/>
              <w:spacing w:after="0" w:line="240" w:lineRule="auto"/>
            </w:pPr>
            <w:r>
              <w:t xml:space="preserve"> </w:t>
            </w:r>
          </w:p>
          <w:p w14:paraId="7E67923B" w14:textId="77777777" w:rsidR="00107BF6" w:rsidRDefault="00107BF6" w:rsidP="007C6381">
            <w:pPr>
              <w:keepNext/>
              <w:spacing w:after="0" w:line="240" w:lineRule="auto"/>
            </w:pPr>
            <w:r>
              <w:t xml:space="preserve">The above policies </w:t>
            </w:r>
            <w:r w:rsidR="00FA4F25">
              <w:t xml:space="preserve">tabled in advance of the meeting have been </w:t>
            </w:r>
            <w:r>
              <w:t xml:space="preserve">adopted unanimously. </w:t>
            </w:r>
          </w:p>
          <w:p w14:paraId="6661E9BA" w14:textId="77777777" w:rsidR="00107BF6" w:rsidRDefault="00107BF6" w:rsidP="007C6381">
            <w:pPr>
              <w:keepNext/>
              <w:spacing w:after="0" w:line="240" w:lineRule="auto"/>
            </w:pPr>
          </w:p>
          <w:p w14:paraId="0E8D9C17" w14:textId="2A462861" w:rsidR="00107BF6" w:rsidRPr="00E52726" w:rsidRDefault="00107BF6" w:rsidP="007C6381">
            <w:pPr>
              <w:keepNext/>
              <w:spacing w:after="0" w:line="240" w:lineRule="auto"/>
            </w:pPr>
            <w:r w:rsidRPr="07EB9174">
              <w:rPr>
                <w:b/>
                <w:bCs/>
              </w:rPr>
              <w:t xml:space="preserve">Agreed </w:t>
            </w:r>
            <w:r>
              <w:t>(</w:t>
            </w:r>
            <w:r w:rsidR="7A8EF852">
              <w:t>All) Abstain</w:t>
            </w:r>
            <w:r w:rsidRPr="07EB9174">
              <w:rPr>
                <w:b/>
                <w:bCs/>
              </w:rPr>
              <w:t xml:space="preserve"> </w:t>
            </w:r>
            <w:r>
              <w:t>None</w:t>
            </w:r>
          </w:p>
          <w:p w14:paraId="35E76154" w14:textId="0BFCBE81" w:rsidR="00107BF6" w:rsidRPr="00E52726" w:rsidRDefault="00107BF6" w:rsidP="007C6381">
            <w:pPr>
              <w:keepNext/>
              <w:spacing w:after="0" w:line="240" w:lineRule="auto"/>
            </w:pPr>
          </w:p>
          <w:p w14:paraId="3E2F3B93" w14:textId="371B164A" w:rsidR="00107BF6" w:rsidRPr="00E52726" w:rsidRDefault="098F2806" w:rsidP="007C6381">
            <w:pPr>
              <w:keepNext/>
              <w:spacing w:after="0" w:line="240" w:lineRule="auto"/>
            </w:pPr>
            <w:r>
              <w:t xml:space="preserve">School to update website with new policies as </w:t>
            </w:r>
            <w:r w:rsidR="35E0BE6C">
              <w:t>appropriate</w:t>
            </w:r>
          </w:p>
        </w:tc>
        <w:tc>
          <w:tcPr>
            <w:tcW w:w="1105" w:type="dxa"/>
          </w:tcPr>
          <w:p w14:paraId="350D45D4" w14:textId="563DFDB1" w:rsidR="00107BF6" w:rsidRDefault="00107BF6" w:rsidP="007C6381">
            <w:pPr>
              <w:keepNext/>
              <w:spacing w:after="0" w:line="240" w:lineRule="auto"/>
              <w:rPr>
                <w:b/>
              </w:rPr>
            </w:pPr>
          </w:p>
          <w:p w14:paraId="593C9E2C" w14:textId="77777777" w:rsidR="00107BF6" w:rsidRDefault="00107BF6" w:rsidP="007C6381">
            <w:pPr>
              <w:keepNext/>
              <w:spacing w:after="0" w:line="240" w:lineRule="auto"/>
              <w:rPr>
                <w:b/>
              </w:rPr>
            </w:pPr>
          </w:p>
          <w:p w14:paraId="058CD4C1" w14:textId="77777777" w:rsidR="00107BF6" w:rsidRDefault="00107BF6" w:rsidP="007C6381">
            <w:pPr>
              <w:keepNext/>
              <w:spacing w:after="0" w:line="240" w:lineRule="auto"/>
              <w:rPr>
                <w:b/>
              </w:rPr>
            </w:pPr>
          </w:p>
          <w:p w14:paraId="06CAB0A1" w14:textId="7DBC1F08" w:rsidR="00107BF6" w:rsidRDefault="331AE311" w:rsidP="56C2DDA8">
            <w:pPr>
              <w:keepNext/>
              <w:spacing w:after="0" w:line="240" w:lineRule="auto"/>
              <w:rPr>
                <w:b/>
                <w:bCs/>
              </w:rPr>
            </w:pPr>
            <w:r w:rsidRPr="07EB9174">
              <w:rPr>
                <w:b/>
                <w:bCs/>
              </w:rPr>
              <w:t>NA</w:t>
            </w:r>
          </w:p>
          <w:p w14:paraId="4354F7B5" w14:textId="46A02149" w:rsidR="07EB9174" w:rsidRDefault="07EB9174" w:rsidP="07EB9174">
            <w:pPr>
              <w:keepNext/>
              <w:spacing w:after="0" w:line="240" w:lineRule="auto"/>
              <w:rPr>
                <w:b/>
                <w:bCs/>
              </w:rPr>
            </w:pPr>
          </w:p>
          <w:p w14:paraId="30AA1404" w14:textId="0A56F5BB" w:rsidR="07EB9174" w:rsidRDefault="07EB9174" w:rsidP="07EB9174">
            <w:pPr>
              <w:keepNext/>
              <w:spacing w:after="0" w:line="240" w:lineRule="auto"/>
              <w:rPr>
                <w:b/>
                <w:bCs/>
              </w:rPr>
            </w:pPr>
          </w:p>
          <w:p w14:paraId="4EA3FE81" w14:textId="4ED59F37" w:rsidR="07EB9174" w:rsidRDefault="07EB9174" w:rsidP="07EB9174">
            <w:pPr>
              <w:keepNext/>
              <w:spacing w:after="0" w:line="240" w:lineRule="auto"/>
              <w:rPr>
                <w:b/>
                <w:bCs/>
              </w:rPr>
            </w:pPr>
          </w:p>
          <w:p w14:paraId="074A8725" w14:textId="3EE93153" w:rsidR="6F5B8207" w:rsidRDefault="6F5B8207" w:rsidP="07EB9174">
            <w:pPr>
              <w:keepNext/>
              <w:spacing w:after="0" w:line="240" w:lineRule="auto"/>
              <w:rPr>
                <w:b/>
                <w:bCs/>
              </w:rPr>
            </w:pPr>
            <w:r w:rsidRPr="07EB9174">
              <w:rPr>
                <w:b/>
                <w:bCs/>
              </w:rPr>
              <w:t>Admin</w:t>
            </w:r>
          </w:p>
          <w:p w14:paraId="6F43E8D4" w14:textId="6E737152" w:rsidR="00107BF6" w:rsidRPr="00B51256" w:rsidRDefault="00107BF6" w:rsidP="07EB9174">
            <w:pPr>
              <w:keepNext/>
              <w:spacing w:after="0" w:line="240" w:lineRule="auto"/>
              <w:rPr>
                <w:b/>
                <w:bCs/>
              </w:rPr>
            </w:pPr>
          </w:p>
        </w:tc>
      </w:tr>
    </w:tbl>
    <w:p w14:paraId="1DBFDDEB" w14:textId="795A36AF" w:rsidR="00F91CFD" w:rsidRDefault="00F91CFD" w:rsidP="00107BF6"/>
    <w:p w14:paraId="4DFC21EC" w14:textId="77777777" w:rsidR="00D477D2" w:rsidRDefault="00D477D2" w:rsidP="00107BF6"/>
    <w:p w14:paraId="2517BB10" w14:textId="77777777" w:rsidR="00D477D2" w:rsidRDefault="00D477D2" w:rsidP="00107BF6"/>
    <w:tbl>
      <w:tblPr>
        <w:tblW w:w="0" w:type="auto"/>
        <w:tblLayout w:type="fixed"/>
        <w:tblLook w:val="04A0" w:firstRow="1" w:lastRow="0" w:firstColumn="1" w:lastColumn="0" w:noHBand="0" w:noVBand="1"/>
      </w:tblPr>
      <w:tblGrid>
        <w:gridCol w:w="1545"/>
        <w:gridCol w:w="7800"/>
        <w:gridCol w:w="1095"/>
      </w:tblGrid>
      <w:tr w:rsidR="296A66F4" w14:paraId="5E75B4A2" w14:textId="77777777" w:rsidTr="07EB9174">
        <w:tc>
          <w:tcPr>
            <w:tcW w:w="1545" w:type="dxa"/>
            <w:tcBorders>
              <w:top w:val="single" w:sz="6" w:space="0" w:color="auto"/>
              <w:left w:val="single" w:sz="6" w:space="0" w:color="auto"/>
              <w:bottom w:val="single" w:sz="6" w:space="0" w:color="auto"/>
              <w:right w:val="single" w:sz="6" w:space="0" w:color="auto"/>
            </w:tcBorders>
            <w:shd w:val="clear" w:color="auto" w:fill="EBE8EC"/>
          </w:tcPr>
          <w:p w14:paraId="5526347A" w14:textId="0765A8C3" w:rsidR="296A66F4" w:rsidRDefault="4BCD7E37" w:rsidP="2D5250B9">
            <w:pPr>
              <w:spacing w:line="240" w:lineRule="auto"/>
              <w:rPr>
                <w:rFonts w:eastAsia="Century Gothic" w:cs="Century Gothic"/>
                <w:b/>
                <w:bCs/>
                <w:color w:val="000000" w:themeColor="text1"/>
              </w:rPr>
            </w:pPr>
            <w:r w:rsidRPr="56CCAEDC">
              <w:rPr>
                <w:rFonts w:eastAsia="Century Gothic" w:cs="Century Gothic"/>
                <w:b/>
                <w:bCs/>
                <w:color w:val="000000" w:themeColor="text1"/>
              </w:rPr>
              <w:lastRenderedPageBreak/>
              <w:t>26</w:t>
            </w:r>
            <w:r w:rsidR="3ED1D476" w:rsidRPr="56CCAEDC">
              <w:rPr>
                <w:rFonts w:eastAsia="Century Gothic" w:cs="Century Gothic"/>
                <w:b/>
                <w:bCs/>
                <w:color w:val="000000" w:themeColor="text1"/>
              </w:rPr>
              <w:t>/18</w:t>
            </w:r>
          </w:p>
        </w:tc>
        <w:tc>
          <w:tcPr>
            <w:tcW w:w="8895" w:type="dxa"/>
            <w:gridSpan w:val="2"/>
            <w:tcBorders>
              <w:top w:val="single" w:sz="6" w:space="0" w:color="auto"/>
              <w:left w:val="single" w:sz="6" w:space="0" w:color="auto"/>
              <w:bottom w:val="single" w:sz="6" w:space="0" w:color="auto"/>
              <w:right w:val="single" w:sz="6" w:space="0" w:color="auto"/>
            </w:tcBorders>
            <w:shd w:val="clear" w:color="auto" w:fill="EBE8EC"/>
          </w:tcPr>
          <w:p w14:paraId="44076684" w14:textId="2162C717" w:rsidR="298005A1" w:rsidRDefault="01568DD1" w:rsidP="4F987A89">
            <w:pPr>
              <w:spacing w:line="240" w:lineRule="auto"/>
              <w:rPr>
                <w:rFonts w:eastAsia="Century Gothic" w:cs="Century Gothic"/>
                <w:b/>
                <w:bCs/>
                <w:color w:val="000000" w:themeColor="text1"/>
              </w:rPr>
            </w:pPr>
            <w:r w:rsidRPr="037CA4A2">
              <w:rPr>
                <w:rFonts w:eastAsia="Century Gothic" w:cs="Century Gothic"/>
                <w:b/>
                <w:bCs/>
                <w:color w:val="000000" w:themeColor="text1"/>
              </w:rPr>
              <w:t>Receive Monitoring Reports</w:t>
            </w:r>
            <w:r w:rsidR="46A192EB" w:rsidRPr="037CA4A2">
              <w:rPr>
                <w:rFonts w:eastAsia="Century Gothic" w:cs="Century Gothic"/>
                <w:b/>
                <w:bCs/>
                <w:color w:val="000000" w:themeColor="text1"/>
              </w:rPr>
              <w:t xml:space="preserve"> – </w:t>
            </w:r>
            <w:r w:rsidR="6FA855C1" w:rsidRPr="037CA4A2">
              <w:rPr>
                <w:rFonts w:eastAsia="Century Gothic" w:cs="Century Gothic"/>
                <w:b/>
                <w:bCs/>
                <w:color w:val="000000" w:themeColor="text1"/>
              </w:rPr>
              <w:t>Update re roles</w:t>
            </w:r>
          </w:p>
        </w:tc>
      </w:tr>
      <w:tr w:rsidR="296A66F4" w14:paraId="5C31AE70" w14:textId="77777777" w:rsidTr="07EB9174">
        <w:tc>
          <w:tcPr>
            <w:tcW w:w="1545" w:type="dxa"/>
            <w:tcBorders>
              <w:top w:val="single" w:sz="6" w:space="0" w:color="auto"/>
              <w:left w:val="single" w:sz="6" w:space="0" w:color="auto"/>
              <w:bottom w:val="single" w:sz="6" w:space="0" w:color="auto"/>
              <w:right w:val="single" w:sz="6" w:space="0" w:color="auto"/>
            </w:tcBorders>
            <w:shd w:val="clear" w:color="auto" w:fill="EBE8EC"/>
          </w:tcPr>
          <w:p w14:paraId="27904302" w14:textId="2DF6D895" w:rsidR="296A66F4" w:rsidRDefault="296A66F4" w:rsidP="296A66F4">
            <w:pPr>
              <w:spacing w:line="240" w:lineRule="auto"/>
              <w:rPr>
                <w:rFonts w:eastAsia="Century Gothic" w:cs="Century Gothic"/>
                <w:color w:val="000000" w:themeColor="text1"/>
              </w:rPr>
            </w:pPr>
            <w:r w:rsidRPr="296A66F4">
              <w:rPr>
                <w:rFonts w:eastAsia="Century Gothic" w:cs="Century Gothic"/>
                <w:i/>
                <w:iCs/>
                <w:color w:val="000000" w:themeColor="text1"/>
              </w:rPr>
              <w:t>Summary of Discussion</w:t>
            </w:r>
          </w:p>
          <w:p w14:paraId="269B237E" w14:textId="448E814B" w:rsidR="296A66F4" w:rsidRDefault="038CBED0" w:rsidP="1F4E7BD0">
            <w:pPr>
              <w:spacing w:line="240" w:lineRule="auto"/>
              <w:rPr>
                <w:rFonts w:eastAsia="Century Gothic" w:cs="Century Gothic"/>
                <w:color w:val="000000" w:themeColor="text1"/>
                <w:sz w:val="18"/>
                <w:szCs w:val="18"/>
              </w:rPr>
            </w:pPr>
            <w:r w:rsidRPr="09E3B27E">
              <w:rPr>
                <w:rFonts w:eastAsia="Century Gothic" w:cs="Century Gothic"/>
                <w:color w:val="000000" w:themeColor="text1"/>
                <w:sz w:val="18"/>
                <w:szCs w:val="18"/>
              </w:rPr>
              <w:t>(</w:t>
            </w:r>
            <w:r w:rsidR="537F1505" w:rsidRPr="09E3B27E">
              <w:rPr>
                <w:rFonts w:eastAsia="Century Gothic" w:cs="Century Gothic"/>
                <w:color w:val="000000" w:themeColor="text1"/>
                <w:sz w:val="18"/>
                <w:szCs w:val="18"/>
              </w:rPr>
              <w:t>Including</w:t>
            </w:r>
          </w:p>
          <w:p w14:paraId="60137040" w14:textId="00A401A4" w:rsidR="296A66F4" w:rsidRDefault="296A66F4" w:rsidP="296A66F4">
            <w:pPr>
              <w:spacing w:line="240" w:lineRule="auto"/>
              <w:rPr>
                <w:rFonts w:eastAsia="Century Gothic" w:cs="Century Gothic"/>
                <w:color w:val="000000" w:themeColor="text1"/>
                <w:sz w:val="18"/>
                <w:szCs w:val="18"/>
              </w:rPr>
            </w:pPr>
            <w:r w:rsidRPr="296A66F4">
              <w:rPr>
                <w:rFonts w:eastAsia="Century Gothic" w:cs="Century Gothic"/>
                <w:color w:val="000000" w:themeColor="text1"/>
                <w:sz w:val="18"/>
                <w:szCs w:val="18"/>
              </w:rPr>
              <w:t>questions and responses)</w:t>
            </w:r>
          </w:p>
        </w:tc>
        <w:tc>
          <w:tcPr>
            <w:tcW w:w="8895" w:type="dxa"/>
            <w:gridSpan w:val="2"/>
            <w:tcBorders>
              <w:top w:val="single" w:sz="6" w:space="0" w:color="auto"/>
              <w:left w:val="single" w:sz="6" w:space="0" w:color="auto"/>
              <w:bottom w:val="single" w:sz="6" w:space="0" w:color="auto"/>
              <w:right w:val="single" w:sz="6" w:space="0" w:color="auto"/>
            </w:tcBorders>
          </w:tcPr>
          <w:p w14:paraId="3C0E1897" w14:textId="153FD6DC" w:rsidR="296A66F4" w:rsidRDefault="296A66F4" w:rsidP="296A66F4">
            <w:pPr>
              <w:spacing w:line="240" w:lineRule="auto"/>
              <w:rPr>
                <w:rFonts w:eastAsia="Century Gothic" w:cs="Century Gothic"/>
                <w:color w:val="000000" w:themeColor="text1"/>
              </w:rPr>
            </w:pPr>
            <w:r w:rsidRPr="296A66F4">
              <w:rPr>
                <w:rFonts w:eastAsia="Century Gothic" w:cs="Century Gothic"/>
                <w:i/>
                <w:iCs/>
                <w:color w:val="000000" w:themeColor="text1"/>
              </w:rPr>
              <w:t>Lead – Chair</w:t>
            </w:r>
          </w:p>
          <w:p w14:paraId="668064C0" w14:textId="5C2BEA0D" w:rsidR="296A66F4" w:rsidRDefault="370B6761" w:rsidP="296A66F4">
            <w:pPr>
              <w:spacing w:line="240" w:lineRule="auto"/>
              <w:rPr>
                <w:rFonts w:eastAsia="Century Gothic" w:cs="Century Gothic"/>
                <w:color w:val="000000" w:themeColor="text1"/>
              </w:rPr>
            </w:pPr>
            <w:r w:rsidRPr="7E9EF29C">
              <w:rPr>
                <w:rFonts w:eastAsia="Century Gothic" w:cs="Century Gothic"/>
                <w:i/>
                <w:iCs/>
                <w:color w:val="000000" w:themeColor="text1"/>
              </w:rPr>
              <w:t>Purpose – Information</w:t>
            </w:r>
          </w:p>
          <w:p w14:paraId="571B499C" w14:textId="2FE25E32" w:rsidR="296A66F4" w:rsidRPr="00DA1E5F" w:rsidRDefault="0036716F" w:rsidP="07EB9174">
            <w:pPr>
              <w:spacing w:line="240" w:lineRule="auto"/>
              <w:rPr>
                <w:rFonts w:eastAsia="Century Gothic" w:cs="Century Gothic"/>
                <w:color w:val="000000" w:themeColor="text1"/>
              </w:rPr>
            </w:pPr>
            <w:r w:rsidRPr="07EB9174">
              <w:rPr>
                <w:rFonts w:eastAsia="Century Gothic" w:cs="Century Gothic"/>
                <w:color w:val="000000" w:themeColor="text1"/>
              </w:rPr>
              <w:t>Discussed within meeting already</w:t>
            </w:r>
            <w:r w:rsidR="27824A1F" w:rsidRPr="07EB9174">
              <w:rPr>
                <w:rFonts w:eastAsia="Century Gothic" w:cs="Century Gothic"/>
                <w:color w:val="000000" w:themeColor="text1"/>
              </w:rPr>
              <w:t>.</w:t>
            </w:r>
          </w:p>
          <w:p w14:paraId="237130A0" w14:textId="233FF4AB" w:rsidR="296A66F4" w:rsidRPr="00DA1E5F" w:rsidRDefault="7E522971" w:rsidP="07EB9174">
            <w:pPr>
              <w:spacing w:line="240" w:lineRule="auto"/>
              <w:rPr>
                <w:rFonts w:eastAsia="Century Gothic" w:cs="Century Gothic"/>
                <w:color w:val="000000" w:themeColor="text1"/>
              </w:rPr>
            </w:pPr>
            <w:r w:rsidRPr="07EB9174">
              <w:rPr>
                <w:rFonts w:eastAsia="Century Gothic" w:cs="Century Gothic"/>
                <w:color w:val="000000" w:themeColor="text1"/>
              </w:rPr>
              <w:t>20</w:t>
            </w:r>
            <w:r w:rsidRPr="07EB9174">
              <w:rPr>
                <w:rFonts w:eastAsia="Century Gothic" w:cs="Century Gothic"/>
                <w:color w:val="000000" w:themeColor="text1"/>
                <w:vertAlign w:val="superscript"/>
              </w:rPr>
              <w:t>th</w:t>
            </w:r>
            <w:r w:rsidRPr="07EB9174">
              <w:rPr>
                <w:rFonts w:eastAsia="Century Gothic" w:cs="Century Gothic"/>
                <w:color w:val="000000" w:themeColor="text1"/>
              </w:rPr>
              <w:t xml:space="preserve"> November next monitoring morning. 0930 start schedule to follow, follow brief for each governor as discussed with CofG.</w:t>
            </w:r>
          </w:p>
          <w:p w14:paraId="7E742767" w14:textId="28BB7395" w:rsidR="296A66F4" w:rsidRPr="00DA1E5F" w:rsidRDefault="7E522971" w:rsidP="07EB9174">
            <w:pPr>
              <w:spacing w:line="240" w:lineRule="auto"/>
              <w:rPr>
                <w:rFonts w:eastAsia="Century Gothic" w:cs="Century Gothic"/>
                <w:color w:val="000000" w:themeColor="text1"/>
              </w:rPr>
            </w:pPr>
            <w:r w:rsidRPr="07EB9174">
              <w:rPr>
                <w:rFonts w:eastAsia="Century Gothic" w:cs="Century Gothic"/>
                <w:color w:val="000000" w:themeColor="text1"/>
              </w:rPr>
              <w:t>January monitoring to focus on resources</w:t>
            </w:r>
          </w:p>
          <w:p w14:paraId="4F657C41" w14:textId="1CB5A508" w:rsidR="296A66F4" w:rsidRPr="00DA1E5F" w:rsidRDefault="296A66F4" w:rsidP="71C06B4D">
            <w:pPr>
              <w:spacing w:line="240" w:lineRule="auto"/>
              <w:rPr>
                <w:rFonts w:eastAsia="Century Gothic" w:cs="Century Gothic"/>
                <w:color w:val="000000" w:themeColor="text1"/>
              </w:rPr>
            </w:pPr>
          </w:p>
        </w:tc>
      </w:tr>
      <w:tr w:rsidR="296A66F4" w14:paraId="00805106" w14:textId="77777777" w:rsidTr="07EB9174">
        <w:tc>
          <w:tcPr>
            <w:tcW w:w="10440" w:type="dxa"/>
            <w:gridSpan w:val="3"/>
            <w:tcBorders>
              <w:top w:val="single" w:sz="6" w:space="0" w:color="auto"/>
              <w:left w:val="single" w:sz="6" w:space="0" w:color="auto"/>
              <w:bottom w:val="single" w:sz="6" w:space="0" w:color="auto"/>
              <w:right w:val="single" w:sz="6" w:space="0" w:color="auto"/>
            </w:tcBorders>
            <w:shd w:val="clear" w:color="auto" w:fill="EBE8EC"/>
          </w:tcPr>
          <w:p w14:paraId="007800E4" w14:textId="22C1AE94" w:rsidR="296A66F4" w:rsidRDefault="57DEAD97" w:rsidP="2D5250B9">
            <w:pPr>
              <w:spacing w:line="240" w:lineRule="auto"/>
              <w:rPr>
                <w:rFonts w:eastAsia="Century Gothic" w:cs="Century Gothic"/>
                <w:b/>
                <w:bCs/>
                <w:color w:val="000000" w:themeColor="text1"/>
              </w:rPr>
            </w:pPr>
            <w:r w:rsidRPr="07EB9174">
              <w:rPr>
                <w:rFonts w:eastAsia="Century Gothic" w:cs="Century Gothic"/>
                <w:b/>
                <w:bCs/>
                <w:color w:val="000000" w:themeColor="text1"/>
              </w:rPr>
              <w:t xml:space="preserve">Actions Arising / Resolutions </w:t>
            </w:r>
            <w:r w:rsidR="39CFC62B" w:rsidRPr="07EB9174">
              <w:rPr>
                <w:rFonts w:eastAsia="Century Gothic" w:cs="Century Gothic"/>
                <w:b/>
                <w:bCs/>
                <w:color w:val="000000" w:themeColor="text1"/>
              </w:rPr>
              <w:t>26/18</w:t>
            </w:r>
          </w:p>
        </w:tc>
      </w:tr>
      <w:tr w:rsidR="296A66F4" w14:paraId="72C6AD5D" w14:textId="77777777" w:rsidTr="07EB9174">
        <w:tc>
          <w:tcPr>
            <w:tcW w:w="9345" w:type="dxa"/>
            <w:gridSpan w:val="2"/>
            <w:tcBorders>
              <w:top w:val="single" w:sz="6" w:space="0" w:color="auto"/>
              <w:left w:val="single" w:sz="6" w:space="0" w:color="auto"/>
              <w:bottom w:val="single" w:sz="6" w:space="0" w:color="auto"/>
              <w:right w:val="single" w:sz="6" w:space="0" w:color="auto"/>
            </w:tcBorders>
          </w:tcPr>
          <w:p w14:paraId="62717D39" w14:textId="5B34ED5A" w:rsidR="296A66F4" w:rsidRDefault="34BC6621" w:rsidP="296A66F4">
            <w:pPr>
              <w:spacing w:line="240" w:lineRule="auto"/>
              <w:rPr>
                <w:rFonts w:eastAsia="Century Gothic" w:cs="Century Gothic"/>
                <w:color w:val="000000" w:themeColor="text1"/>
              </w:rPr>
            </w:pPr>
            <w:r w:rsidRPr="724F4A85">
              <w:rPr>
                <w:rFonts w:eastAsia="Century Gothic" w:cs="Century Gothic"/>
                <w:color w:val="000000" w:themeColor="text1"/>
              </w:rPr>
              <w:t>N/A</w:t>
            </w:r>
          </w:p>
        </w:tc>
        <w:tc>
          <w:tcPr>
            <w:tcW w:w="1095" w:type="dxa"/>
            <w:tcBorders>
              <w:top w:val="single" w:sz="6" w:space="0" w:color="auto"/>
              <w:left w:val="single" w:sz="6" w:space="0" w:color="auto"/>
              <w:bottom w:val="single" w:sz="6" w:space="0" w:color="auto"/>
              <w:right w:val="single" w:sz="6" w:space="0" w:color="auto"/>
            </w:tcBorders>
          </w:tcPr>
          <w:p w14:paraId="518C8EE2" w14:textId="680FB4E3" w:rsidR="008C2B0A" w:rsidRPr="008C2B0A" w:rsidRDefault="34BC6621" w:rsidP="724F4A85">
            <w:pPr>
              <w:spacing w:line="240" w:lineRule="auto"/>
              <w:rPr>
                <w:rFonts w:eastAsia="Century Gothic" w:cs="Century Gothic"/>
                <w:b/>
                <w:bCs/>
                <w:color w:val="000000" w:themeColor="text1"/>
              </w:rPr>
            </w:pPr>
            <w:r w:rsidRPr="724F4A85">
              <w:rPr>
                <w:rFonts w:eastAsia="Century Gothic" w:cs="Century Gothic"/>
                <w:b/>
                <w:bCs/>
                <w:color w:val="000000" w:themeColor="text1"/>
              </w:rPr>
              <w:t>NA</w:t>
            </w:r>
          </w:p>
        </w:tc>
      </w:tr>
    </w:tbl>
    <w:p w14:paraId="788C16DB" w14:textId="7E680562" w:rsidR="296A66F4" w:rsidRDefault="296A66F4" w:rsidP="296A66F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1555"/>
        <w:gridCol w:w="7796"/>
        <w:gridCol w:w="1105"/>
      </w:tblGrid>
      <w:tr w:rsidR="0080614C" w:rsidRPr="00B51256" w14:paraId="2BCD1F4C" w14:textId="77777777" w:rsidTr="07EB9174">
        <w:tc>
          <w:tcPr>
            <w:tcW w:w="1555" w:type="dxa"/>
            <w:shd w:val="clear" w:color="auto" w:fill="EBE8EC"/>
          </w:tcPr>
          <w:p w14:paraId="2E9B7B1F" w14:textId="7D6E3BA8" w:rsidR="0080614C" w:rsidRPr="00B51256" w:rsidRDefault="4BCD7E37" w:rsidP="009308C6">
            <w:pPr>
              <w:keepNext/>
              <w:spacing w:after="0" w:line="240" w:lineRule="auto"/>
              <w:rPr>
                <w:b/>
                <w:bCs/>
              </w:rPr>
            </w:pPr>
            <w:r w:rsidRPr="56CCAEDC">
              <w:rPr>
                <w:b/>
                <w:bCs/>
              </w:rPr>
              <w:t>26</w:t>
            </w:r>
            <w:r w:rsidR="42A9C1B3" w:rsidRPr="56CCAEDC">
              <w:rPr>
                <w:b/>
                <w:bCs/>
              </w:rPr>
              <w:t>/19</w:t>
            </w:r>
          </w:p>
        </w:tc>
        <w:tc>
          <w:tcPr>
            <w:tcW w:w="8901" w:type="dxa"/>
            <w:gridSpan w:val="2"/>
            <w:shd w:val="clear" w:color="auto" w:fill="EBE8EC"/>
          </w:tcPr>
          <w:p w14:paraId="1DCF1108" w14:textId="1EFD0579" w:rsidR="0080614C" w:rsidRPr="00B51256" w:rsidRDefault="37683798" w:rsidP="56C2DDA8">
            <w:pPr>
              <w:keepNext/>
              <w:spacing w:after="0" w:line="240" w:lineRule="auto"/>
              <w:rPr>
                <w:b/>
                <w:bCs/>
              </w:rPr>
            </w:pPr>
            <w:r w:rsidRPr="0FA5AA09">
              <w:rPr>
                <w:b/>
                <w:bCs/>
              </w:rPr>
              <w:t>Discuss H&amp;S</w:t>
            </w:r>
            <w:r w:rsidR="636DE999" w:rsidRPr="0FA5AA09">
              <w:rPr>
                <w:b/>
                <w:bCs/>
              </w:rPr>
              <w:t xml:space="preserve"> – </w:t>
            </w:r>
          </w:p>
        </w:tc>
      </w:tr>
      <w:tr w:rsidR="0080614C" w:rsidRPr="00B51256" w14:paraId="614F4C29" w14:textId="77777777" w:rsidTr="07EB9174">
        <w:tc>
          <w:tcPr>
            <w:tcW w:w="1555" w:type="dxa"/>
            <w:shd w:val="clear" w:color="auto" w:fill="EBE8EC"/>
          </w:tcPr>
          <w:p w14:paraId="773673B5" w14:textId="77777777" w:rsidR="0080614C" w:rsidRPr="00B51256" w:rsidRDefault="0080614C" w:rsidP="009308C6">
            <w:pPr>
              <w:keepNext/>
              <w:spacing w:after="0" w:line="240" w:lineRule="auto"/>
            </w:pPr>
            <w:r w:rsidRPr="00B51256">
              <w:rPr>
                <w:i/>
              </w:rPr>
              <w:t>Summary of Discussion</w:t>
            </w:r>
          </w:p>
          <w:p w14:paraId="7F01E36E" w14:textId="6A870EAF" w:rsidR="0080614C" w:rsidRPr="00B51256" w:rsidRDefault="7FD56686" w:rsidP="1F4E7BD0">
            <w:pPr>
              <w:keepNext/>
              <w:spacing w:after="0" w:line="240" w:lineRule="auto"/>
              <w:rPr>
                <w:sz w:val="18"/>
                <w:szCs w:val="18"/>
              </w:rPr>
            </w:pPr>
            <w:r w:rsidRPr="09E3B27E">
              <w:rPr>
                <w:sz w:val="18"/>
                <w:szCs w:val="18"/>
              </w:rPr>
              <w:t>(</w:t>
            </w:r>
            <w:r w:rsidR="63B8CEBE" w:rsidRPr="09E3B27E">
              <w:rPr>
                <w:sz w:val="18"/>
                <w:szCs w:val="18"/>
              </w:rPr>
              <w:t>Including</w:t>
            </w:r>
          </w:p>
          <w:p w14:paraId="067EFCC2" w14:textId="77777777" w:rsidR="0080614C" w:rsidRPr="00B51256" w:rsidRDefault="0080614C" w:rsidP="009308C6">
            <w:pPr>
              <w:keepNext/>
              <w:spacing w:after="0" w:line="240" w:lineRule="auto"/>
            </w:pPr>
            <w:r w:rsidRPr="00B51256">
              <w:rPr>
                <w:sz w:val="18"/>
              </w:rPr>
              <w:t>questions and responses)</w:t>
            </w:r>
          </w:p>
        </w:tc>
        <w:tc>
          <w:tcPr>
            <w:tcW w:w="8901" w:type="dxa"/>
            <w:gridSpan w:val="2"/>
          </w:tcPr>
          <w:p w14:paraId="50B35373" w14:textId="67436C62" w:rsidR="0080614C" w:rsidRDefault="0080614C" w:rsidP="009308C6">
            <w:pPr>
              <w:pStyle w:val="ListParagraph"/>
              <w:keepNext/>
              <w:spacing w:after="0" w:line="240" w:lineRule="auto"/>
              <w:ind w:left="0"/>
              <w:rPr>
                <w:i/>
              </w:rPr>
            </w:pPr>
            <w:r>
              <w:rPr>
                <w:i/>
              </w:rPr>
              <w:t>Lead – Chair</w:t>
            </w:r>
          </w:p>
          <w:p w14:paraId="3FC6B96C" w14:textId="7D2BD330" w:rsidR="0080614C" w:rsidRDefault="0080614C" w:rsidP="0080614C">
            <w:pPr>
              <w:pStyle w:val="ListParagraph"/>
              <w:keepNext/>
              <w:spacing w:after="0" w:line="240" w:lineRule="auto"/>
              <w:ind w:left="0"/>
              <w:rPr>
                <w:i/>
              </w:rPr>
            </w:pPr>
            <w:r>
              <w:rPr>
                <w:i/>
              </w:rPr>
              <w:t>Purpose – Information</w:t>
            </w:r>
          </w:p>
          <w:p w14:paraId="0DAAB830" w14:textId="3F3E278D" w:rsidR="007C6985" w:rsidRDefault="27824A1F" w:rsidP="008E312A">
            <w:pPr>
              <w:pStyle w:val="ListParagraph"/>
              <w:keepNext/>
              <w:numPr>
                <w:ilvl w:val="0"/>
                <w:numId w:val="17"/>
              </w:numPr>
              <w:spacing w:after="0" w:line="240" w:lineRule="auto"/>
            </w:pPr>
            <w:r>
              <w:t>N</w:t>
            </w:r>
            <w:r w:rsidR="5A3416DD">
              <w:t>o significant or reportable near miss incidents, no patterns to first aid reporting.</w:t>
            </w:r>
          </w:p>
          <w:p w14:paraId="5CBC0F46" w14:textId="6FFC9C63" w:rsidR="5A3416DD" w:rsidRDefault="5A3416DD" w:rsidP="07EB9174">
            <w:pPr>
              <w:pStyle w:val="ListParagraph"/>
              <w:keepNext/>
              <w:numPr>
                <w:ilvl w:val="0"/>
                <w:numId w:val="17"/>
              </w:numPr>
              <w:spacing w:after="0" w:line="240" w:lineRule="auto"/>
            </w:pPr>
            <w:r>
              <w:t>Completed health and safety annual paperwork audit, no urgent items raised from new advisor T Fitzell, awaiting written report</w:t>
            </w:r>
            <w:r w:rsidR="68C99596">
              <w:t>, she noted to headteacher that the administration was excellent and incredibly well organised</w:t>
            </w:r>
            <w:r>
              <w:t>.</w:t>
            </w:r>
          </w:p>
          <w:p w14:paraId="5A1B47A3" w14:textId="28E0D0DC" w:rsidR="5A3416DD" w:rsidRDefault="5A3416DD" w:rsidP="07EB9174">
            <w:pPr>
              <w:pStyle w:val="ListParagraph"/>
              <w:keepNext/>
              <w:numPr>
                <w:ilvl w:val="0"/>
                <w:numId w:val="17"/>
              </w:numPr>
              <w:spacing w:after="0" w:line="240" w:lineRule="auto"/>
            </w:pPr>
            <w:r>
              <w:t>H&amp;S advisor will be chasing roof leaks in main entrance hall area trying to push for removal and re-roofing asap.</w:t>
            </w:r>
          </w:p>
          <w:p w14:paraId="2A018D8A" w14:textId="1F531526" w:rsidR="00763350" w:rsidRPr="00763350" w:rsidRDefault="00763350" w:rsidP="00763350">
            <w:pPr>
              <w:keepNext/>
              <w:spacing w:after="0" w:line="240" w:lineRule="auto"/>
              <w:rPr>
                <w:b/>
                <w:bCs/>
              </w:rPr>
            </w:pPr>
            <w:r>
              <w:rPr>
                <w:b/>
                <w:bCs/>
              </w:rPr>
              <w:t>How does school prepare for lockdowns and emergencies, especially considering the current major exercise on station?</w:t>
            </w:r>
          </w:p>
          <w:p w14:paraId="18C14AB1" w14:textId="77777777" w:rsidR="00763350" w:rsidRDefault="00763350" w:rsidP="00763350">
            <w:pPr>
              <w:keepNext/>
              <w:spacing w:after="0" w:line="240" w:lineRule="auto"/>
            </w:pPr>
          </w:p>
          <w:p w14:paraId="3CD432F2" w14:textId="20FCAE8E" w:rsidR="5A3416DD" w:rsidRDefault="5A3416DD" w:rsidP="00763350">
            <w:pPr>
              <w:keepNext/>
              <w:spacing w:after="0" w:line="240" w:lineRule="auto"/>
            </w:pPr>
            <w:r>
              <w:t>Full lockdown practice completed this week within school alongside RAF Leeming lockdown protocols.</w:t>
            </w:r>
            <w:r w:rsidR="51F0D7E2">
              <w:t xml:space="preserve"> Great communication with station </w:t>
            </w:r>
            <w:proofErr w:type="gramStart"/>
            <w:r w:rsidR="51F0D7E2">
              <w:t>post</w:t>
            </w:r>
            <w:proofErr w:type="gramEnd"/>
            <w:r w:rsidR="51F0D7E2">
              <w:t xml:space="preserve"> the exercises with informative </w:t>
            </w:r>
            <w:r w:rsidR="7101D320">
              <w:t>2-way</w:t>
            </w:r>
            <w:r w:rsidR="51F0D7E2">
              <w:t xml:space="preserve"> updates on procedures to support both school and station in these incidents</w:t>
            </w:r>
            <w:r w:rsidR="33C937D9">
              <w:t>, including the text live communications within the event itself</w:t>
            </w:r>
            <w:r w:rsidR="780B9CD5">
              <w:t xml:space="preserve"> and noting internally our observations and possible change to school procedure if crash gate 3 opened, for safeguarding then shutting down all our gates</w:t>
            </w:r>
            <w:r w:rsidR="38121954">
              <w:t>. As expected for our children this practice had triggering effects for numerous pupils and a lot of pastoral support was needed throughout the whole week in the aftermath of the event.</w:t>
            </w:r>
          </w:p>
          <w:p w14:paraId="641A3D2B" w14:textId="77777777" w:rsidR="00763350" w:rsidRDefault="00763350" w:rsidP="00763350">
            <w:pPr>
              <w:keepNext/>
              <w:spacing w:after="0" w:line="240" w:lineRule="auto"/>
            </w:pPr>
          </w:p>
          <w:p w14:paraId="4774898E" w14:textId="558B8280" w:rsidR="5A8F9745" w:rsidRDefault="5A8F9745" w:rsidP="00763350">
            <w:pPr>
              <w:keepNext/>
              <w:spacing w:after="0" w:line="240" w:lineRule="auto"/>
            </w:pPr>
            <w:r>
              <w:t xml:space="preserve">There is a new Protection of Premises Act for all public </w:t>
            </w:r>
            <w:r w:rsidR="381C39F1">
              <w:t xml:space="preserve">premises post the </w:t>
            </w:r>
            <w:r w:rsidR="1E313320">
              <w:t>recent terrorist incidents so to note we will be looking at our emergency procedures in line with that policy.</w:t>
            </w:r>
          </w:p>
          <w:p w14:paraId="13633E07" w14:textId="285C624D" w:rsidR="00CE3345" w:rsidRPr="00B51256" w:rsidRDefault="00CE3345" w:rsidP="2AABE4A0">
            <w:pPr>
              <w:keepNext/>
              <w:spacing w:after="0" w:line="240" w:lineRule="auto"/>
              <w:rPr>
                <w:b/>
                <w:bCs/>
              </w:rPr>
            </w:pPr>
          </w:p>
        </w:tc>
      </w:tr>
      <w:tr w:rsidR="0080614C" w:rsidRPr="00B51256" w14:paraId="6D0D22D5" w14:textId="77777777" w:rsidTr="07EB9174">
        <w:tc>
          <w:tcPr>
            <w:tcW w:w="10456" w:type="dxa"/>
            <w:gridSpan w:val="3"/>
            <w:shd w:val="clear" w:color="auto" w:fill="EBE8EC"/>
          </w:tcPr>
          <w:p w14:paraId="3A29B4E2" w14:textId="6FA08AB9" w:rsidR="0080614C" w:rsidRPr="00B51256" w:rsidRDefault="46C63E43" w:rsidP="009308C6">
            <w:pPr>
              <w:keepNext/>
              <w:spacing w:after="0" w:line="240" w:lineRule="auto"/>
              <w:rPr>
                <w:b/>
                <w:bCs/>
              </w:rPr>
            </w:pPr>
            <w:r w:rsidRPr="07EB9174">
              <w:rPr>
                <w:b/>
                <w:bCs/>
              </w:rPr>
              <w:t xml:space="preserve">Actions Arising / Resolutions </w:t>
            </w:r>
            <w:r w:rsidR="61010784" w:rsidRPr="07EB9174">
              <w:rPr>
                <w:b/>
                <w:bCs/>
              </w:rPr>
              <w:t>26/19</w:t>
            </w:r>
          </w:p>
        </w:tc>
      </w:tr>
      <w:tr w:rsidR="0080614C" w:rsidRPr="00B51256" w14:paraId="3858A1B4" w14:textId="77777777" w:rsidTr="07EB9174">
        <w:tc>
          <w:tcPr>
            <w:tcW w:w="9351" w:type="dxa"/>
            <w:gridSpan w:val="2"/>
          </w:tcPr>
          <w:p w14:paraId="2BFE3254" w14:textId="5B0D7A10" w:rsidR="0080614C" w:rsidRPr="00B73559" w:rsidRDefault="008C2B0A" w:rsidP="56C2DDA8">
            <w:pPr>
              <w:keepNext/>
              <w:spacing w:after="0" w:line="240" w:lineRule="auto"/>
            </w:pPr>
            <w:r>
              <w:t>NA</w:t>
            </w:r>
          </w:p>
        </w:tc>
        <w:tc>
          <w:tcPr>
            <w:tcW w:w="1105" w:type="dxa"/>
          </w:tcPr>
          <w:p w14:paraId="3AFE9759" w14:textId="29D303CA" w:rsidR="56C2DDA8" w:rsidRDefault="008C2B0A" w:rsidP="56C2DDA8">
            <w:pPr>
              <w:spacing w:after="0" w:line="240" w:lineRule="auto"/>
              <w:rPr>
                <w:b/>
                <w:bCs/>
              </w:rPr>
            </w:pPr>
            <w:r>
              <w:rPr>
                <w:b/>
                <w:bCs/>
              </w:rPr>
              <w:t>NA</w:t>
            </w:r>
          </w:p>
          <w:p w14:paraId="51DD7830" w14:textId="3E0694DE" w:rsidR="0080614C" w:rsidRPr="00B51256" w:rsidRDefault="0080614C" w:rsidP="009308C6">
            <w:pPr>
              <w:keepNext/>
              <w:spacing w:after="0" w:line="240" w:lineRule="auto"/>
              <w:rPr>
                <w:b/>
                <w:bCs/>
              </w:rPr>
            </w:pPr>
          </w:p>
        </w:tc>
      </w:tr>
    </w:tbl>
    <w:p w14:paraId="1BC52744" w14:textId="77777777" w:rsidR="00F91CFD" w:rsidRDefault="00F91CFD" w:rsidP="00107BF6"/>
    <w:tbl>
      <w:tblPr>
        <w:tblpPr w:leftFromText="180" w:rightFromText="180" w:vertAnchor="text" w:tblpY="1"/>
        <w:tblOverlap w:val="neve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1545"/>
        <w:gridCol w:w="7806"/>
        <w:gridCol w:w="1105"/>
      </w:tblGrid>
      <w:tr w:rsidR="00107BF6" w:rsidRPr="00B51256" w14:paraId="49B16387" w14:textId="77777777" w:rsidTr="07EB9174">
        <w:tc>
          <w:tcPr>
            <w:tcW w:w="1545" w:type="dxa"/>
            <w:shd w:val="clear" w:color="auto" w:fill="EBE8EC"/>
          </w:tcPr>
          <w:p w14:paraId="758022BB" w14:textId="19F70078" w:rsidR="00107BF6" w:rsidRPr="00B51256" w:rsidRDefault="4BCD7E37" w:rsidP="00334262">
            <w:pPr>
              <w:keepNext/>
              <w:spacing w:after="0" w:line="240" w:lineRule="auto"/>
              <w:rPr>
                <w:b/>
                <w:bCs/>
              </w:rPr>
            </w:pPr>
            <w:bookmarkStart w:id="6" w:name="_Hlk77078826"/>
            <w:r w:rsidRPr="56CCAEDC">
              <w:rPr>
                <w:b/>
                <w:bCs/>
              </w:rPr>
              <w:t>26</w:t>
            </w:r>
            <w:r w:rsidR="77EDB2D1" w:rsidRPr="56CCAEDC">
              <w:rPr>
                <w:b/>
                <w:bCs/>
              </w:rPr>
              <w:t>/20</w:t>
            </w:r>
          </w:p>
        </w:tc>
        <w:tc>
          <w:tcPr>
            <w:tcW w:w="8911" w:type="dxa"/>
            <w:gridSpan w:val="2"/>
            <w:shd w:val="clear" w:color="auto" w:fill="EBE8EC"/>
          </w:tcPr>
          <w:p w14:paraId="4FC167A1" w14:textId="43598881" w:rsidR="00107BF6" w:rsidRPr="00B51256" w:rsidRDefault="00107BF6" w:rsidP="00334262">
            <w:pPr>
              <w:keepNext/>
              <w:spacing w:after="0" w:line="240" w:lineRule="auto"/>
              <w:rPr>
                <w:b/>
                <w:bCs/>
              </w:rPr>
            </w:pPr>
            <w:r w:rsidRPr="037CA4A2">
              <w:rPr>
                <w:b/>
                <w:bCs/>
              </w:rPr>
              <w:t xml:space="preserve">Discuss </w:t>
            </w:r>
            <w:r w:rsidR="64385339" w:rsidRPr="037CA4A2">
              <w:rPr>
                <w:b/>
                <w:bCs/>
              </w:rPr>
              <w:t xml:space="preserve">SEND </w:t>
            </w:r>
            <w:r w:rsidR="64469B4A" w:rsidRPr="037CA4A2">
              <w:rPr>
                <w:b/>
                <w:bCs/>
              </w:rPr>
              <w:t xml:space="preserve">– </w:t>
            </w:r>
          </w:p>
        </w:tc>
      </w:tr>
      <w:tr w:rsidR="00107BF6" w:rsidRPr="00B51256" w14:paraId="44931127" w14:textId="77777777" w:rsidTr="07EB9174">
        <w:tc>
          <w:tcPr>
            <w:tcW w:w="1545" w:type="dxa"/>
            <w:shd w:val="clear" w:color="auto" w:fill="EBE8EC"/>
          </w:tcPr>
          <w:p w14:paraId="35441C4B" w14:textId="77777777" w:rsidR="00107BF6" w:rsidRPr="00B51256" w:rsidRDefault="00107BF6" w:rsidP="00334262">
            <w:pPr>
              <w:keepNext/>
              <w:spacing w:after="0" w:line="240" w:lineRule="auto"/>
            </w:pPr>
            <w:r w:rsidRPr="00B51256">
              <w:rPr>
                <w:i/>
              </w:rPr>
              <w:t>Summary of Discussion</w:t>
            </w:r>
          </w:p>
          <w:p w14:paraId="10FE3274" w14:textId="3AB19AF1" w:rsidR="00107BF6" w:rsidRPr="00B51256" w:rsidRDefault="00107BF6" w:rsidP="00334262">
            <w:pPr>
              <w:keepNext/>
              <w:spacing w:after="0" w:line="240" w:lineRule="auto"/>
              <w:rPr>
                <w:sz w:val="18"/>
                <w:szCs w:val="18"/>
              </w:rPr>
            </w:pPr>
            <w:r w:rsidRPr="09E3B27E">
              <w:rPr>
                <w:sz w:val="18"/>
                <w:szCs w:val="18"/>
              </w:rPr>
              <w:t>(</w:t>
            </w:r>
            <w:r w:rsidR="730D23A1" w:rsidRPr="09E3B27E">
              <w:rPr>
                <w:sz w:val="18"/>
                <w:szCs w:val="18"/>
              </w:rPr>
              <w:t>Including</w:t>
            </w:r>
          </w:p>
          <w:p w14:paraId="02E25161" w14:textId="77777777" w:rsidR="00107BF6" w:rsidRPr="00B51256" w:rsidRDefault="00107BF6" w:rsidP="00334262">
            <w:pPr>
              <w:keepNext/>
              <w:spacing w:after="0" w:line="240" w:lineRule="auto"/>
            </w:pPr>
            <w:r w:rsidRPr="00B51256">
              <w:rPr>
                <w:sz w:val="18"/>
              </w:rPr>
              <w:t>questions and responses)</w:t>
            </w:r>
          </w:p>
        </w:tc>
        <w:tc>
          <w:tcPr>
            <w:tcW w:w="8911" w:type="dxa"/>
            <w:gridSpan w:val="2"/>
          </w:tcPr>
          <w:p w14:paraId="3F58A36C" w14:textId="441AB79D" w:rsidR="00107BF6" w:rsidRDefault="00107BF6" w:rsidP="00334262">
            <w:pPr>
              <w:pStyle w:val="ListParagraph"/>
              <w:keepNext/>
              <w:spacing w:after="0" w:line="240" w:lineRule="auto"/>
              <w:ind w:left="0"/>
              <w:rPr>
                <w:i/>
                <w:iCs/>
              </w:rPr>
            </w:pPr>
            <w:r w:rsidRPr="037CA4A2">
              <w:rPr>
                <w:i/>
                <w:iCs/>
              </w:rPr>
              <w:t xml:space="preserve">Lead – </w:t>
            </w:r>
            <w:r w:rsidR="4B330854" w:rsidRPr="037CA4A2">
              <w:rPr>
                <w:i/>
                <w:iCs/>
              </w:rPr>
              <w:t>SEND</w:t>
            </w:r>
          </w:p>
          <w:p w14:paraId="46822E05" w14:textId="77777777" w:rsidR="00107BF6" w:rsidRDefault="00107BF6" w:rsidP="00334262">
            <w:pPr>
              <w:pStyle w:val="ListParagraph"/>
              <w:keepNext/>
              <w:spacing w:after="0" w:line="240" w:lineRule="auto"/>
              <w:ind w:left="0"/>
              <w:rPr>
                <w:i/>
              </w:rPr>
            </w:pPr>
            <w:r>
              <w:rPr>
                <w:i/>
              </w:rPr>
              <w:t>Purpose – Information</w:t>
            </w:r>
          </w:p>
          <w:p w14:paraId="31583827" w14:textId="77777777" w:rsidR="0050530F" w:rsidRPr="0050530F" w:rsidRDefault="00A96E8E" w:rsidP="0050530F">
            <w:pPr>
              <w:spacing w:after="0" w:line="240" w:lineRule="auto"/>
              <w:rPr>
                <w:b/>
                <w:bCs/>
              </w:rPr>
            </w:pPr>
            <w:r w:rsidRPr="0050530F">
              <w:rPr>
                <w:b/>
                <w:bCs/>
              </w:rPr>
              <w:t>Update</w:t>
            </w:r>
          </w:p>
          <w:p w14:paraId="2147DA1F" w14:textId="538F4E94" w:rsidR="0050530F" w:rsidRPr="00073A18" w:rsidRDefault="1344C0F5" w:rsidP="07EB9174">
            <w:pPr>
              <w:spacing w:after="0" w:line="240" w:lineRule="auto"/>
            </w:pPr>
            <w:r>
              <w:t>No new SEND concerns raised; ongoing monitoring continues</w:t>
            </w:r>
          </w:p>
          <w:p w14:paraId="619A8336" w14:textId="77777777" w:rsidR="00073A18" w:rsidRPr="00A96E8E" w:rsidRDefault="00073A18" w:rsidP="00334262">
            <w:pPr>
              <w:spacing w:after="0" w:line="240" w:lineRule="auto"/>
            </w:pPr>
          </w:p>
          <w:p w14:paraId="7586846C" w14:textId="5C160B52" w:rsidR="00107BF6" w:rsidRPr="00B51256" w:rsidRDefault="00107BF6" w:rsidP="00334262">
            <w:pPr>
              <w:keepNext/>
              <w:spacing w:after="0" w:line="240" w:lineRule="auto"/>
              <w:rPr>
                <w:i/>
                <w:iCs/>
              </w:rPr>
            </w:pPr>
          </w:p>
        </w:tc>
      </w:tr>
      <w:tr w:rsidR="00107BF6" w:rsidRPr="00B51256" w14:paraId="53FB025C" w14:textId="77777777" w:rsidTr="07EB9174">
        <w:tc>
          <w:tcPr>
            <w:tcW w:w="10456" w:type="dxa"/>
            <w:gridSpan w:val="3"/>
            <w:shd w:val="clear" w:color="auto" w:fill="EBE8EC"/>
          </w:tcPr>
          <w:p w14:paraId="5905F0FD" w14:textId="7AA5F4B6" w:rsidR="00107BF6" w:rsidRPr="00B51256" w:rsidRDefault="00107BF6" w:rsidP="00334262">
            <w:pPr>
              <w:keepNext/>
              <w:spacing w:after="0" w:line="240" w:lineRule="auto"/>
              <w:rPr>
                <w:b/>
                <w:bCs/>
              </w:rPr>
            </w:pPr>
            <w:r w:rsidRPr="07EB9174">
              <w:rPr>
                <w:b/>
                <w:bCs/>
              </w:rPr>
              <w:lastRenderedPageBreak/>
              <w:t>Actions Arising / Resolutions</w:t>
            </w:r>
            <w:r w:rsidR="00F91CFD" w:rsidRPr="07EB9174">
              <w:rPr>
                <w:b/>
                <w:bCs/>
              </w:rPr>
              <w:t xml:space="preserve"> </w:t>
            </w:r>
            <w:r w:rsidR="130303BB" w:rsidRPr="07EB9174">
              <w:rPr>
                <w:b/>
                <w:bCs/>
              </w:rPr>
              <w:t>26/20</w:t>
            </w:r>
          </w:p>
        </w:tc>
      </w:tr>
      <w:tr w:rsidR="00107BF6" w:rsidRPr="00B51256" w14:paraId="72E315E3" w14:textId="77777777" w:rsidTr="07EB9174">
        <w:tc>
          <w:tcPr>
            <w:tcW w:w="9351" w:type="dxa"/>
            <w:gridSpan w:val="2"/>
          </w:tcPr>
          <w:p w14:paraId="5F966534" w14:textId="4C056C31" w:rsidR="00107BF6" w:rsidRPr="00B73559" w:rsidRDefault="1591F180" w:rsidP="00334262">
            <w:pPr>
              <w:keepNext/>
              <w:spacing w:after="0" w:line="240" w:lineRule="auto"/>
            </w:pPr>
            <w:r>
              <w:t>NA</w:t>
            </w:r>
          </w:p>
        </w:tc>
        <w:tc>
          <w:tcPr>
            <w:tcW w:w="1105" w:type="dxa"/>
          </w:tcPr>
          <w:p w14:paraId="27B5574E" w14:textId="40416FC3" w:rsidR="00107BF6" w:rsidRPr="00B51256" w:rsidRDefault="0E726309" w:rsidP="00334262">
            <w:pPr>
              <w:keepNext/>
              <w:spacing w:after="0" w:line="240" w:lineRule="auto"/>
              <w:rPr>
                <w:b/>
                <w:bCs/>
              </w:rPr>
            </w:pPr>
            <w:r w:rsidRPr="52F740A0">
              <w:rPr>
                <w:b/>
                <w:bCs/>
              </w:rPr>
              <w:t>Clerk</w:t>
            </w:r>
          </w:p>
        </w:tc>
      </w:tr>
      <w:bookmarkEnd w:id="6"/>
    </w:tbl>
    <w:p w14:paraId="7A1594A8" w14:textId="77777777" w:rsidR="00F91CFD" w:rsidRDefault="00F91CFD" w:rsidP="00107BF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7796"/>
        <w:gridCol w:w="1105"/>
      </w:tblGrid>
      <w:tr w:rsidR="037CA4A2" w14:paraId="77F581E7" w14:textId="77777777" w:rsidTr="07EB9174">
        <w:trPr>
          <w:trHeight w:val="300"/>
        </w:trPr>
        <w:tc>
          <w:tcPr>
            <w:tcW w:w="1555" w:type="dxa"/>
            <w:shd w:val="clear" w:color="auto" w:fill="EBE8EC"/>
          </w:tcPr>
          <w:p w14:paraId="470D2826" w14:textId="21AD83C9" w:rsidR="037CA4A2" w:rsidRDefault="4BCD7E37" w:rsidP="037CA4A2">
            <w:pPr>
              <w:keepNext/>
              <w:spacing w:after="0" w:line="240" w:lineRule="auto"/>
              <w:rPr>
                <w:b/>
                <w:bCs/>
              </w:rPr>
            </w:pPr>
            <w:r w:rsidRPr="56CCAEDC">
              <w:rPr>
                <w:b/>
                <w:bCs/>
              </w:rPr>
              <w:t>26</w:t>
            </w:r>
            <w:r w:rsidR="1F2930DB" w:rsidRPr="56CCAEDC">
              <w:rPr>
                <w:b/>
                <w:bCs/>
              </w:rPr>
              <w:t>/</w:t>
            </w:r>
            <w:r w:rsidR="6D8BBF04" w:rsidRPr="56CCAEDC">
              <w:rPr>
                <w:b/>
                <w:bCs/>
              </w:rPr>
              <w:t>21</w:t>
            </w:r>
          </w:p>
        </w:tc>
        <w:tc>
          <w:tcPr>
            <w:tcW w:w="8901" w:type="dxa"/>
            <w:gridSpan w:val="2"/>
            <w:shd w:val="clear" w:color="auto" w:fill="EBE8EC"/>
          </w:tcPr>
          <w:p w14:paraId="7D3C3283" w14:textId="35F0AE44" w:rsidR="037CA4A2" w:rsidRDefault="037CA4A2" w:rsidP="037CA4A2">
            <w:pPr>
              <w:keepNext/>
              <w:spacing w:after="0" w:line="240" w:lineRule="auto"/>
              <w:rPr>
                <w:b/>
                <w:bCs/>
              </w:rPr>
            </w:pPr>
            <w:r w:rsidRPr="037CA4A2">
              <w:rPr>
                <w:b/>
                <w:bCs/>
              </w:rPr>
              <w:t xml:space="preserve">Discuss </w:t>
            </w:r>
            <w:r w:rsidR="23FFC093" w:rsidRPr="037CA4A2">
              <w:rPr>
                <w:b/>
                <w:bCs/>
              </w:rPr>
              <w:t>AOB</w:t>
            </w:r>
            <w:r w:rsidRPr="037CA4A2">
              <w:rPr>
                <w:b/>
                <w:bCs/>
              </w:rPr>
              <w:t xml:space="preserve"> – </w:t>
            </w:r>
          </w:p>
        </w:tc>
      </w:tr>
      <w:tr w:rsidR="037CA4A2" w14:paraId="6EB7E503" w14:textId="77777777" w:rsidTr="07EB9174">
        <w:trPr>
          <w:trHeight w:val="300"/>
        </w:trPr>
        <w:tc>
          <w:tcPr>
            <w:tcW w:w="1555" w:type="dxa"/>
            <w:shd w:val="clear" w:color="auto" w:fill="EBE8EC"/>
          </w:tcPr>
          <w:p w14:paraId="640B9F7C" w14:textId="77777777" w:rsidR="037CA4A2" w:rsidRDefault="037CA4A2" w:rsidP="037CA4A2">
            <w:pPr>
              <w:keepNext/>
              <w:spacing w:after="0" w:line="240" w:lineRule="auto"/>
            </w:pPr>
            <w:r w:rsidRPr="037CA4A2">
              <w:rPr>
                <w:i/>
                <w:iCs/>
              </w:rPr>
              <w:t>Summary of Discussion</w:t>
            </w:r>
          </w:p>
          <w:p w14:paraId="14803B40" w14:textId="3AB19AF1" w:rsidR="037CA4A2" w:rsidRDefault="037CA4A2" w:rsidP="037CA4A2">
            <w:pPr>
              <w:keepNext/>
              <w:spacing w:after="0" w:line="240" w:lineRule="auto"/>
              <w:rPr>
                <w:sz w:val="18"/>
                <w:szCs w:val="18"/>
              </w:rPr>
            </w:pPr>
            <w:r w:rsidRPr="037CA4A2">
              <w:rPr>
                <w:sz w:val="18"/>
                <w:szCs w:val="18"/>
              </w:rPr>
              <w:t>(Including</w:t>
            </w:r>
          </w:p>
          <w:p w14:paraId="7BBD0133" w14:textId="77777777" w:rsidR="037CA4A2" w:rsidRDefault="037CA4A2" w:rsidP="037CA4A2">
            <w:pPr>
              <w:keepNext/>
              <w:spacing w:after="0" w:line="240" w:lineRule="auto"/>
            </w:pPr>
            <w:r w:rsidRPr="037CA4A2">
              <w:rPr>
                <w:sz w:val="18"/>
                <w:szCs w:val="18"/>
              </w:rPr>
              <w:t>questions and responses)</w:t>
            </w:r>
          </w:p>
        </w:tc>
        <w:tc>
          <w:tcPr>
            <w:tcW w:w="8901" w:type="dxa"/>
            <w:gridSpan w:val="2"/>
          </w:tcPr>
          <w:p w14:paraId="1BCA6E0E" w14:textId="372F453A" w:rsidR="037CA4A2" w:rsidRDefault="037CA4A2" w:rsidP="037CA4A2">
            <w:pPr>
              <w:pStyle w:val="ListParagraph"/>
              <w:keepNext/>
              <w:spacing w:after="0" w:line="240" w:lineRule="auto"/>
              <w:ind w:left="0"/>
              <w:rPr>
                <w:i/>
                <w:iCs/>
              </w:rPr>
            </w:pPr>
            <w:r w:rsidRPr="037CA4A2">
              <w:rPr>
                <w:i/>
                <w:iCs/>
              </w:rPr>
              <w:t xml:space="preserve">Lead – </w:t>
            </w:r>
            <w:r w:rsidR="3C99CA1E" w:rsidRPr="037CA4A2">
              <w:rPr>
                <w:i/>
                <w:iCs/>
              </w:rPr>
              <w:t>Chair/Clerk</w:t>
            </w:r>
          </w:p>
          <w:p w14:paraId="4304C3EC" w14:textId="77777777" w:rsidR="037CA4A2" w:rsidRDefault="037CA4A2" w:rsidP="037CA4A2">
            <w:pPr>
              <w:pStyle w:val="ListParagraph"/>
              <w:keepNext/>
              <w:spacing w:after="0" w:line="240" w:lineRule="auto"/>
              <w:ind w:left="0"/>
              <w:rPr>
                <w:i/>
                <w:iCs/>
              </w:rPr>
            </w:pPr>
            <w:r w:rsidRPr="037CA4A2">
              <w:rPr>
                <w:i/>
                <w:iCs/>
              </w:rPr>
              <w:t>Purpose – Information</w:t>
            </w:r>
          </w:p>
          <w:p w14:paraId="7998E8BB" w14:textId="44613A7A" w:rsidR="1654ACF4" w:rsidRPr="00740FB3" w:rsidRDefault="1654ACF4" w:rsidP="07EB9174">
            <w:pPr>
              <w:pStyle w:val="ListParagraph"/>
              <w:spacing w:after="0" w:line="240" w:lineRule="auto"/>
              <w:rPr>
                <w:color w:val="FF0000"/>
              </w:rPr>
            </w:pPr>
          </w:p>
          <w:p w14:paraId="393611C7" w14:textId="791A1D06" w:rsidR="00740FB3" w:rsidRPr="00740FB3" w:rsidRDefault="5DEF5BB3" w:rsidP="00740FB3">
            <w:pPr>
              <w:pStyle w:val="ListParagraph"/>
              <w:numPr>
                <w:ilvl w:val="0"/>
                <w:numId w:val="18"/>
              </w:numPr>
              <w:spacing w:after="0" w:line="240" w:lineRule="auto"/>
            </w:pPr>
            <w:r>
              <w:t>Website compliance checklist completed by governors, school admin to update as required.</w:t>
            </w:r>
          </w:p>
          <w:p w14:paraId="54EDF6D6" w14:textId="7D0F9BC2" w:rsidR="2E33A430" w:rsidRDefault="2E33A430" w:rsidP="07EB9174">
            <w:pPr>
              <w:pStyle w:val="ListParagraph"/>
              <w:numPr>
                <w:ilvl w:val="0"/>
                <w:numId w:val="18"/>
              </w:numPr>
              <w:spacing w:after="0" w:line="240" w:lineRule="auto"/>
            </w:pPr>
            <w:r>
              <w:t>Mr Moss passed his apologies as he will be unavailable for the next meeting.</w:t>
            </w:r>
          </w:p>
          <w:p w14:paraId="7F439256" w14:textId="2120822D" w:rsidR="037CA4A2" w:rsidRDefault="037CA4A2" w:rsidP="037CA4A2">
            <w:pPr>
              <w:keepNext/>
              <w:spacing w:after="0" w:line="240" w:lineRule="auto"/>
            </w:pPr>
          </w:p>
          <w:p w14:paraId="291A0A96" w14:textId="77777777" w:rsidR="037CA4A2" w:rsidRDefault="037CA4A2" w:rsidP="037CA4A2">
            <w:pPr>
              <w:keepNext/>
              <w:spacing w:after="0" w:line="240" w:lineRule="auto"/>
              <w:rPr>
                <w:i/>
                <w:iCs/>
              </w:rPr>
            </w:pPr>
          </w:p>
        </w:tc>
      </w:tr>
      <w:tr w:rsidR="037CA4A2" w14:paraId="11770E32" w14:textId="77777777" w:rsidTr="07EB9174">
        <w:trPr>
          <w:trHeight w:val="300"/>
        </w:trPr>
        <w:tc>
          <w:tcPr>
            <w:tcW w:w="10456" w:type="dxa"/>
            <w:gridSpan w:val="3"/>
            <w:shd w:val="clear" w:color="auto" w:fill="EBE8EC"/>
          </w:tcPr>
          <w:p w14:paraId="1AD90610" w14:textId="14BA25BE" w:rsidR="037CA4A2" w:rsidRDefault="05E4E0ED" w:rsidP="037CA4A2">
            <w:pPr>
              <w:keepNext/>
              <w:spacing w:after="0" w:line="240" w:lineRule="auto"/>
              <w:rPr>
                <w:b/>
                <w:bCs/>
              </w:rPr>
            </w:pPr>
            <w:r w:rsidRPr="07EB9174">
              <w:rPr>
                <w:b/>
                <w:bCs/>
              </w:rPr>
              <w:t xml:space="preserve">Actions Arising / Resolutions </w:t>
            </w:r>
            <w:r w:rsidR="4F19517F" w:rsidRPr="07EB9174">
              <w:rPr>
                <w:b/>
                <w:bCs/>
              </w:rPr>
              <w:t>26/21</w:t>
            </w:r>
          </w:p>
        </w:tc>
      </w:tr>
      <w:tr w:rsidR="037CA4A2" w14:paraId="1CB7C127" w14:textId="77777777" w:rsidTr="07EB9174">
        <w:trPr>
          <w:trHeight w:val="300"/>
        </w:trPr>
        <w:tc>
          <w:tcPr>
            <w:tcW w:w="9351" w:type="dxa"/>
            <w:gridSpan w:val="2"/>
          </w:tcPr>
          <w:p w14:paraId="1B5C1551" w14:textId="5D4C029B" w:rsidR="037CA4A2" w:rsidRDefault="7159B832" w:rsidP="037CA4A2">
            <w:pPr>
              <w:keepNext/>
              <w:spacing w:after="0" w:line="240" w:lineRule="auto"/>
            </w:pPr>
            <w:r>
              <w:t>School Admin to update Website as required</w:t>
            </w:r>
          </w:p>
        </w:tc>
        <w:tc>
          <w:tcPr>
            <w:tcW w:w="1105" w:type="dxa"/>
          </w:tcPr>
          <w:p w14:paraId="3C7949AB" w14:textId="40416FC3" w:rsidR="037CA4A2" w:rsidRDefault="037CA4A2" w:rsidP="037CA4A2">
            <w:pPr>
              <w:keepNext/>
              <w:spacing w:after="0" w:line="240" w:lineRule="auto"/>
              <w:rPr>
                <w:b/>
                <w:bCs/>
              </w:rPr>
            </w:pPr>
            <w:r w:rsidRPr="037CA4A2">
              <w:rPr>
                <w:b/>
                <w:bCs/>
              </w:rPr>
              <w:t>Clerk</w:t>
            </w:r>
          </w:p>
        </w:tc>
      </w:tr>
    </w:tbl>
    <w:p w14:paraId="292DFC82" w14:textId="0068F2D6" w:rsidR="037CA4A2" w:rsidRDefault="037CA4A2" w:rsidP="037CA4A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1555"/>
        <w:gridCol w:w="7796"/>
        <w:gridCol w:w="1105"/>
      </w:tblGrid>
      <w:tr w:rsidR="00107BF6" w:rsidRPr="00B51256" w14:paraId="0FA97AE7" w14:textId="77777777" w:rsidTr="07EB9174">
        <w:tc>
          <w:tcPr>
            <w:tcW w:w="1555" w:type="dxa"/>
            <w:shd w:val="clear" w:color="auto" w:fill="EBE8EC"/>
          </w:tcPr>
          <w:p w14:paraId="28F4F3DC" w14:textId="1BF68527" w:rsidR="00107BF6" w:rsidRPr="00B51256" w:rsidRDefault="4BCD7E37" w:rsidP="52F740A0">
            <w:pPr>
              <w:keepNext/>
              <w:spacing w:after="0" w:line="240" w:lineRule="auto"/>
              <w:rPr>
                <w:b/>
                <w:bCs/>
              </w:rPr>
            </w:pPr>
            <w:bookmarkStart w:id="7" w:name="_Hlk44960885"/>
            <w:r w:rsidRPr="56CCAEDC">
              <w:rPr>
                <w:b/>
                <w:bCs/>
              </w:rPr>
              <w:t>26</w:t>
            </w:r>
            <w:r w:rsidR="7D0F3844" w:rsidRPr="56CCAEDC">
              <w:rPr>
                <w:b/>
                <w:bCs/>
              </w:rPr>
              <w:t>/22</w:t>
            </w:r>
          </w:p>
        </w:tc>
        <w:tc>
          <w:tcPr>
            <w:tcW w:w="8901" w:type="dxa"/>
            <w:gridSpan w:val="2"/>
            <w:shd w:val="clear" w:color="auto" w:fill="EBE8EC"/>
          </w:tcPr>
          <w:p w14:paraId="583BF817" w14:textId="58245CF4" w:rsidR="00107BF6" w:rsidRPr="00B51256" w:rsidRDefault="00107BF6" w:rsidP="56C2DDA8">
            <w:pPr>
              <w:keepNext/>
              <w:spacing w:after="0" w:line="240" w:lineRule="auto"/>
              <w:rPr>
                <w:b/>
                <w:bCs/>
              </w:rPr>
            </w:pPr>
            <w:r w:rsidRPr="0FA5AA09">
              <w:rPr>
                <w:b/>
                <w:bCs/>
              </w:rPr>
              <w:t>Confirm Date of Next Meeting</w:t>
            </w:r>
            <w:r w:rsidR="3BDE52FE" w:rsidRPr="0FA5AA09">
              <w:rPr>
                <w:b/>
                <w:bCs/>
              </w:rPr>
              <w:t xml:space="preserve"> – </w:t>
            </w:r>
          </w:p>
        </w:tc>
      </w:tr>
      <w:tr w:rsidR="00107BF6" w:rsidRPr="00B51256" w14:paraId="569649D2" w14:textId="77777777" w:rsidTr="07EB9174">
        <w:tc>
          <w:tcPr>
            <w:tcW w:w="1555" w:type="dxa"/>
            <w:shd w:val="clear" w:color="auto" w:fill="EBE8EC"/>
          </w:tcPr>
          <w:p w14:paraId="4F4C2E04" w14:textId="028BDB20" w:rsidR="00107BF6" w:rsidRPr="00B51256" w:rsidRDefault="00107BF6" w:rsidP="004935FC">
            <w:pPr>
              <w:keepNext/>
              <w:spacing w:after="0" w:line="240" w:lineRule="auto"/>
            </w:pPr>
            <w:r w:rsidRPr="00B51256">
              <w:rPr>
                <w:i/>
              </w:rPr>
              <w:t>Summary of Discussion</w:t>
            </w:r>
          </w:p>
        </w:tc>
        <w:tc>
          <w:tcPr>
            <w:tcW w:w="8901" w:type="dxa"/>
            <w:gridSpan w:val="2"/>
          </w:tcPr>
          <w:p w14:paraId="3FCA7FD1" w14:textId="5A40CA57" w:rsidR="00107BF6" w:rsidRPr="00B51256" w:rsidRDefault="1D86C9F4" w:rsidP="07EB9174">
            <w:pPr>
              <w:keepNext/>
              <w:spacing w:after="0" w:line="240" w:lineRule="auto"/>
              <w:rPr>
                <w:i/>
                <w:iCs/>
              </w:rPr>
            </w:pPr>
            <w:r w:rsidRPr="07EB9174">
              <w:rPr>
                <w:i/>
                <w:iCs/>
              </w:rPr>
              <w:t xml:space="preserve">December </w:t>
            </w:r>
            <w:r w:rsidR="1CD95614" w:rsidRPr="07EB9174">
              <w:rPr>
                <w:i/>
                <w:iCs/>
              </w:rPr>
              <w:t>9</w:t>
            </w:r>
            <w:r w:rsidRPr="07EB9174">
              <w:rPr>
                <w:i/>
                <w:iCs/>
              </w:rPr>
              <w:t>th</w:t>
            </w:r>
            <w:r w:rsidR="316F138F" w:rsidRPr="07EB9174">
              <w:rPr>
                <w:i/>
                <w:iCs/>
              </w:rPr>
              <w:t>, 202</w:t>
            </w:r>
            <w:r w:rsidR="1FF11AA2" w:rsidRPr="07EB9174">
              <w:rPr>
                <w:i/>
                <w:iCs/>
              </w:rPr>
              <w:t>5</w:t>
            </w:r>
            <w:r w:rsidR="316F138F" w:rsidRPr="07EB9174">
              <w:rPr>
                <w:i/>
                <w:iCs/>
              </w:rPr>
              <w:t>,</w:t>
            </w:r>
            <w:r w:rsidR="4FBBA26B" w:rsidRPr="07EB9174">
              <w:rPr>
                <w:i/>
                <w:iCs/>
              </w:rPr>
              <w:t xml:space="preserve"> 1</w:t>
            </w:r>
            <w:r w:rsidR="3F270956" w:rsidRPr="07EB9174">
              <w:rPr>
                <w:i/>
                <w:iCs/>
              </w:rPr>
              <w:t>330,</w:t>
            </w:r>
            <w:r w:rsidR="072916FD" w:rsidRPr="07EB9174">
              <w:rPr>
                <w:i/>
                <w:iCs/>
              </w:rPr>
              <w:t xml:space="preserve"> in school.</w:t>
            </w:r>
          </w:p>
        </w:tc>
      </w:tr>
      <w:tr w:rsidR="00107BF6" w:rsidRPr="00B51256" w14:paraId="7413CBFA" w14:textId="77777777" w:rsidTr="07EB9174">
        <w:tc>
          <w:tcPr>
            <w:tcW w:w="10456" w:type="dxa"/>
            <w:gridSpan w:val="3"/>
            <w:shd w:val="clear" w:color="auto" w:fill="EBE8EC"/>
          </w:tcPr>
          <w:p w14:paraId="5E9ACF69" w14:textId="0313E8C4" w:rsidR="00107BF6" w:rsidRPr="00B51256" w:rsidRDefault="00107BF6" w:rsidP="52F740A0">
            <w:pPr>
              <w:keepNext/>
              <w:spacing w:after="0" w:line="240" w:lineRule="auto"/>
              <w:rPr>
                <w:b/>
                <w:bCs/>
              </w:rPr>
            </w:pPr>
            <w:r w:rsidRPr="07EB9174">
              <w:rPr>
                <w:b/>
                <w:bCs/>
              </w:rPr>
              <w:t xml:space="preserve">Actions Arising / Resolutions </w:t>
            </w:r>
            <w:r w:rsidR="280986C1" w:rsidRPr="07EB9174">
              <w:rPr>
                <w:b/>
                <w:bCs/>
              </w:rPr>
              <w:t>26/22</w:t>
            </w:r>
          </w:p>
        </w:tc>
      </w:tr>
      <w:tr w:rsidR="00107BF6" w:rsidRPr="00B51256" w14:paraId="0B3B5061" w14:textId="77777777" w:rsidTr="07EB9174">
        <w:tc>
          <w:tcPr>
            <w:tcW w:w="9351" w:type="dxa"/>
            <w:gridSpan w:val="2"/>
          </w:tcPr>
          <w:p w14:paraId="3685380C" w14:textId="77777777" w:rsidR="00107BF6" w:rsidRPr="00B51256" w:rsidRDefault="00107BF6" w:rsidP="004935FC">
            <w:pPr>
              <w:keepNext/>
              <w:spacing w:after="0" w:line="240" w:lineRule="auto"/>
            </w:pPr>
            <w:r w:rsidRPr="00B51256">
              <w:t>NA</w:t>
            </w:r>
          </w:p>
        </w:tc>
        <w:tc>
          <w:tcPr>
            <w:tcW w:w="1105" w:type="dxa"/>
          </w:tcPr>
          <w:p w14:paraId="2FC3F283" w14:textId="136EB5D5" w:rsidR="00107BF6" w:rsidRPr="00B51256" w:rsidRDefault="008C2B0A" w:rsidP="004935FC">
            <w:pPr>
              <w:keepNext/>
              <w:spacing w:after="0" w:line="240" w:lineRule="auto"/>
              <w:rPr>
                <w:b/>
              </w:rPr>
            </w:pPr>
            <w:r>
              <w:rPr>
                <w:b/>
              </w:rPr>
              <w:t>NA</w:t>
            </w:r>
          </w:p>
        </w:tc>
      </w:tr>
      <w:bookmarkEnd w:id="7"/>
    </w:tbl>
    <w:p w14:paraId="187A1DC6" w14:textId="77777777" w:rsidR="00C24E0E" w:rsidRPr="00C24E0E" w:rsidRDefault="00C24E0E" w:rsidP="007C6381"/>
    <w:sectPr w:rsidR="00C24E0E" w:rsidRPr="00C24E0E" w:rsidSect="00917698">
      <w:headerReference w:type="default" r:id="rId11"/>
      <w:pgSz w:w="11906" w:h="16838"/>
      <w:pgMar w:top="156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EBC957" w14:textId="77777777" w:rsidR="00BC27AD" w:rsidRDefault="00BC27AD" w:rsidP="00546B0C">
      <w:pPr>
        <w:spacing w:after="0" w:line="240" w:lineRule="auto"/>
      </w:pPr>
      <w:r>
        <w:separator/>
      </w:r>
    </w:p>
  </w:endnote>
  <w:endnote w:type="continuationSeparator" w:id="0">
    <w:p w14:paraId="64AF5243" w14:textId="77777777" w:rsidR="00BC27AD" w:rsidRDefault="00BC27AD" w:rsidP="00546B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0C4D18" w14:textId="77777777" w:rsidR="00BC27AD" w:rsidRDefault="00BC27AD" w:rsidP="00546B0C">
      <w:pPr>
        <w:spacing w:after="0" w:line="240" w:lineRule="auto"/>
      </w:pPr>
      <w:r>
        <w:separator/>
      </w:r>
    </w:p>
  </w:footnote>
  <w:footnote w:type="continuationSeparator" w:id="0">
    <w:p w14:paraId="524FA135" w14:textId="77777777" w:rsidR="00BC27AD" w:rsidRDefault="00BC27AD" w:rsidP="00546B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28D51" w14:textId="77777777" w:rsidR="00546B0C" w:rsidRPr="00B51256" w:rsidRDefault="00671A5C" w:rsidP="00546B0C">
    <w:pPr>
      <w:pStyle w:val="Header"/>
      <w:rPr>
        <w:color w:val="000000"/>
      </w:rPr>
    </w:pPr>
    <w:r>
      <w:rPr>
        <w:noProof/>
      </w:rPr>
      <w:drawing>
        <wp:anchor distT="0" distB="0" distL="114300" distR="114300" simplePos="0" relativeHeight="251658240" behindDoc="0" locked="0" layoutInCell="1" allowOverlap="1" wp14:anchorId="74F0E961" wp14:editId="59361D22">
          <wp:simplePos x="0" y="0"/>
          <wp:positionH relativeFrom="margin">
            <wp:align>right</wp:align>
          </wp:positionH>
          <wp:positionV relativeFrom="paragraph">
            <wp:posOffset>-208280</wp:posOffset>
          </wp:positionV>
          <wp:extent cx="647700" cy="685165"/>
          <wp:effectExtent l="0" t="0" r="0" b="0"/>
          <wp:wrapNone/>
          <wp:docPr id="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7700" cy="6851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4F4C407C" w:rsidRPr="38ECF081">
      <w:rPr>
        <w:color w:val="000000"/>
        <w:sz w:val="22"/>
        <w:szCs w:val="22"/>
      </w:rPr>
      <w:t>Leeming RAF Community Primary School</w:t>
    </w:r>
  </w:p>
  <w:p w14:paraId="342435AB" w14:textId="4E6DE414" w:rsidR="00546B0C" w:rsidRPr="00546B0C" w:rsidRDefault="005B660C" w:rsidP="00546B0C">
    <w:pPr>
      <w:pStyle w:val="Header"/>
      <w:rPr>
        <w:i/>
      </w:rPr>
    </w:pPr>
    <w:r w:rsidRPr="00B51256">
      <w:rPr>
        <w:i/>
        <w:color w:val="7F7F7F"/>
      </w:rPr>
      <w:t>‘We care, we respect, w</w:t>
    </w:r>
    <w:r w:rsidR="00546B0C" w:rsidRPr="00B51256">
      <w:rPr>
        <w:i/>
        <w:color w:val="7F7F7F"/>
      </w:rPr>
      <w:t xml:space="preserve">e do our </w:t>
    </w:r>
    <w:r w:rsidR="00C52123" w:rsidRPr="00B51256">
      <w:rPr>
        <w:i/>
        <w:color w:val="7F7F7F"/>
      </w:rPr>
      <w:t>best</w:t>
    </w:r>
    <w:r w:rsidR="00AB33BA" w:rsidRPr="00B51256">
      <w:rPr>
        <w:i/>
        <w:color w:val="7F7F7F"/>
      </w:rPr>
      <w:t>.’</w:t>
    </w:r>
  </w:p>
</w:hdr>
</file>

<file path=word/intelligence2.xml><?xml version="1.0" encoding="utf-8"?>
<int2:intelligence xmlns:int2="http://schemas.microsoft.com/office/intelligence/2020/intelligence" xmlns:oel="http://schemas.microsoft.com/office/2019/extlst">
  <int2:observations>
    <int2:textHash int2:hashCode="Ct0bGbrEGQ8QrA" int2:id="/BXaqhE9">
      <int2:state int2:value="Rejected" int2:type="AugLoop_Text_Critique"/>
    </int2:textHash>
    <int2:textHash int2:hashCode="Z/zcV/6NvAyzcy" int2:id="z8RTe3NI">
      <int2:state int2:value="Rejected" int2:type="AugLoop_Text_Critique"/>
    </int2:textHash>
    <int2:textHash int2:hashCode="7RbYy/ALUdKJ5x" int2:id="4x0g93De">
      <int2:state int2:value="Rejected" int2:type="AugLoop_Text_Critique"/>
    </int2:textHash>
    <int2:textHash int2:hashCode="PYnffsKRasW23P" int2:id="5EnHdY4P">
      <int2:state int2:value="Rejected" int2:type="AugLoop_Text_Critique"/>
    </int2:textHash>
    <int2:textHash int2:hashCode="UpxYAjjQ3QTv7o" int2:id="7Kb4Xup/">
      <int2:state int2:value="Rejected" int2:type="AugLoop_Text_Critique"/>
    </int2:textHash>
    <int2:textHash int2:hashCode="rS4cwp/iPj8elc" int2:id="7t0AztfE">
      <int2:state int2:value="Rejected" int2:type="AugLoop_Text_Critique"/>
    </int2:textHash>
    <int2:textHash int2:hashCode="t/U61wgXrqXBQ8" int2:id="AzaNsOJ4">
      <int2:state int2:value="Rejected" int2:type="AugLoop_Text_Critique"/>
    </int2:textHash>
    <int2:textHash int2:hashCode="oOIMhUzlQYoyZa" int2:id="DfIQhl72">
      <int2:state int2:value="Rejected" int2:type="AugLoop_Text_Critique"/>
      <int2:state int2:value="Rejected" int2:type="LegacyProofing"/>
    </int2:textHash>
    <int2:textHash int2:hashCode="iAnWPAB2NuFETp" int2:id="F75qd0By">
      <int2:state int2:value="Rejected" int2:type="AugLoop_Text_Critique"/>
    </int2:textHash>
    <int2:textHash int2:hashCode="F4sS21e/kD4sfa" int2:id="IGdUm+J2">
      <int2:state int2:value="Rejected" int2:type="AugLoop_Text_Critique"/>
    </int2:textHash>
    <int2:textHash int2:hashCode="09qBZnS2ONBcqm" int2:id="MAtlktIY">
      <int2:state int2:value="Rejected" int2:type="LegacyProofing"/>
    </int2:textHash>
    <int2:textHash int2:hashCode="SOBfssAyaUPd3O" int2:id="PAP/Opaq">
      <int2:state int2:value="Rejected" int2:type="AugLoop_Text_Critique"/>
    </int2:textHash>
    <int2:textHash int2:hashCode="5qJ7d/noJebui0" int2:id="S/oymTbZ">
      <int2:state int2:value="Rejected" int2:type="AugLoop_Text_Critique"/>
    </int2:textHash>
    <int2:textHash int2:hashCode="ZZPkYFAU9fseKA" int2:id="wSFpWORi">
      <int2:state int2:value="Rejected" int2:type="AugLoop_Text_Critique"/>
    </int2:textHash>
    <int2:textHash int2:hashCode="yx3fNTVQ40fGFL" int2:id="STOrzpn4">
      <int2:state int2:value="Rejected" int2:type="AugLoop_Text_Critique"/>
    </int2:textHash>
    <int2:textHash int2:hashCode="8IMKVX16Zmqypp" int2:id="TbemZaXy">
      <int2:state int2:value="Rejected" int2:type="spell"/>
    </int2:textHash>
    <int2:textHash int2:hashCode="SMjE0sRHqyt2n0" int2:id="fEFPkYqQ">
      <int2:state int2:value="Rejected" int2:type="AugLoop_Text_Critique"/>
    </int2:textHash>
    <int2:textHash int2:hashCode="hW990aK8ESpqBM" int2:id="gGhXZ5EA">
      <int2:state int2:value="Rejected" int2:type="spell"/>
    </int2:textHash>
    <int2:textHash int2:hashCode="8G12FYpXjrjm+c" int2:id="gfmyWc9w">
      <int2:state int2:value="Rejected" int2:type="AugLoop_Text_Critique"/>
    </int2:textHash>
    <int2:textHash int2:hashCode="GWmQQEWc7WWTBL" int2:id="jGTxZmP9">
      <int2:state int2:value="Rejected" int2:type="AugLoop_Text_Critique"/>
    </int2:textHash>
    <int2:textHash int2:hashCode="1uXuidKREQQi9R" int2:id="nEjGbagl">
      <int2:state int2:value="Rejected" int2:type="AugLoop_Text_Critique"/>
    </int2:textHash>
    <int2:textHash int2:hashCode="CJafhE961IwXXc" int2:id="p5YHGZLO">
      <int2:state int2:value="Rejected" int2:type="AugLoop_Text_Critique"/>
    </int2:textHash>
    <int2:textHash int2:hashCode="v/0//1DGKICR6A" int2:id="t5w3DTGo">
      <int2:state int2:value="Rejected" int2:type="AugLoop_Text_Critique"/>
    </int2:textHash>
    <int2:textHash int2:hashCode="BC3EUS+j05HFFw" int2:id="ujJWbcoi">
      <int2:state int2:value="Rejected" int2:type="LegacyProofing"/>
    </int2:textHash>
    <int2:bookmark int2:bookmarkName="_Int_VnC6nBZw" int2:invalidationBookmarkName="" int2:hashCode="Ln2u/C4zFaMA6w" int2:id="AVbVj2jN">
      <int2:state int2:value="Rejected" int2:type="style"/>
    </int2:bookmark>
    <int2:bookmark int2:bookmarkName="_Int_zR3kV9xd" int2:invalidationBookmarkName="" int2:hashCode="/7oLpCf7RrtzN3" int2:id="Bp20avZ9">
      <int2:state int2:value="Rejected" int2:type="style"/>
    </int2:bookmark>
    <int2:bookmark int2:bookmarkName="_Int_5PaI9166" int2:invalidationBookmarkName="" int2:hashCode="Ng08HBRH/CqTgq" int2:id="aOJiYgNw">
      <int2:state int2:value="Rejected" int2:type="style"/>
    </int2:bookmark>
    <int2:bookmark int2:bookmarkName="_Int_2O23KDE9" int2:invalidationBookmarkName="" int2:hashCode="gD0NHrr6BQHmXZ" int2:id="kN0fLlCV">
      <int2:state int2:value="Rejected" int2:type="style"/>
    </int2:bookmark>
    <int2:bookmark int2:bookmarkName="_Int_haxWlaJZ" int2:invalidationBookmarkName="" int2:hashCode="iL3lVypUALglUa" int2:id="oqojZy45">
      <int2:state int2:value="Rejected" int2:type="style"/>
    </int2:bookmark>
    <int2:bookmark int2:bookmarkName="_Int_xgOPjEtf" int2:invalidationBookmarkName="" int2:hashCode="L+YG21+paXLYaI" int2:id="qn1cTC8h">
      <int2:state int2:value="Rejected" int2:type="styl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F389A"/>
    <w:multiLevelType w:val="hybridMultilevel"/>
    <w:tmpl w:val="C212E4CE"/>
    <w:lvl w:ilvl="0" w:tplc="400C8CE4">
      <w:start w:val="1"/>
      <w:numFmt w:val="bullet"/>
      <w:lvlText w:val="o"/>
      <w:lvlJc w:val="left"/>
      <w:pPr>
        <w:ind w:left="720" w:hanging="360"/>
      </w:pPr>
      <w:rPr>
        <w:rFonts w:ascii="Courier New" w:hAnsi="Courier New" w:hint="default"/>
      </w:rPr>
    </w:lvl>
    <w:lvl w:ilvl="1" w:tplc="A3CC719E">
      <w:start w:val="1"/>
      <w:numFmt w:val="bullet"/>
      <w:lvlText w:val="o"/>
      <w:lvlJc w:val="left"/>
      <w:pPr>
        <w:ind w:left="1440" w:hanging="360"/>
      </w:pPr>
      <w:rPr>
        <w:rFonts w:ascii="Courier New" w:hAnsi="Courier New" w:hint="default"/>
      </w:rPr>
    </w:lvl>
    <w:lvl w:ilvl="2" w:tplc="4F280E9C">
      <w:start w:val="1"/>
      <w:numFmt w:val="bullet"/>
      <w:lvlText w:val=""/>
      <w:lvlJc w:val="left"/>
      <w:pPr>
        <w:ind w:left="2160" w:hanging="360"/>
      </w:pPr>
      <w:rPr>
        <w:rFonts w:ascii="Wingdings" w:hAnsi="Wingdings" w:hint="default"/>
      </w:rPr>
    </w:lvl>
    <w:lvl w:ilvl="3" w:tplc="E29AE37C">
      <w:start w:val="1"/>
      <w:numFmt w:val="bullet"/>
      <w:lvlText w:val=""/>
      <w:lvlJc w:val="left"/>
      <w:pPr>
        <w:ind w:left="2880" w:hanging="360"/>
      </w:pPr>
      <w:rPr>
        <w:rFonts w:ascii="Symbol" w:hAnsi="Symbol" w:hint="default"/>
      </w:rPr>
    </w:lvl>
    <w:lvl w:ilvl="4" w:tplc="B63CCA0A">
      <w:start w:val="1"/>
      <w:numFmt w:val="bullet"/>
      <w:lvlText w:val="o"/>
      <w:lvlJc w:val="left"/>
      <w:pPr>
        <w:ind w:left="3600" w:hanging="360"/>
      </w:pPr>
      <w:rPr>
        <w:rFonts w:ascii="Courier New" w:hAnsi="Courier New" w:hint="default"/>
      </w:rPr>
    </w:lvl>
    <w:lvl w:ilvl="5" w:tplc="58A4FECC">
      <w:start w:val="1"/>
      <w:numFmt w:val="bullet"/>
      <w:lvlText w:val=""/>
      <w:lvlJc w:val="left"/>
      <w:pPr>
        <w:ind w:left="4320" w:hanging="360"/>
      </w:pPr>
      <w:rPr>
        <w:rFonts w:ascii="Wingdings" w:hAnsi="Wingdings" w:hint="default"/>
      </w:rPr>
    </w:lvl>
    <w:lvl w:ilvl="6" w:tplc="717871FC">
      <w:start w:val="1"/>
      <w:numFmt w:val="bullet"/>
      <w:lvlText w:val=""/>
      <w:lvlJc w:val="left"/>
      <w:pPr>
        <w:ind w:left="5040" w:hanging="360"/>
      </w:pPr>
      <w:rPr>
        <w:rFonts w:ascii="Symbol" w:hAnsi="Symbol" w:hint="default"/>
      </w:rPr>
    </w:lvl>
    <w:lvl w:ilvl="7" w:tplc="583C81AE">
      <w:start w:val="1"/>
      <w:numFmt w:val="bullet"/>
      <w:lvlText w:val="o"/>
      <w:lvlJc w:val="left"/>
      <w:pPr>
        <w:ind w:left="5760" w:hanging="360"/>
      </w:pPr>
      <w:rPr>
        <w:rFonts w:ascii="Courier New" w:hAnsi="Courier New" w:hint="default"/>
      </w:rPr>
    </w:lvl>
    <w:lvl w:ilvl="8" w:tplc="855CB3F4">
      <w:start w:val="1"/>
      <w:numFmt w:val="bullet"/>
      <w:lvlText w:val=""/>
      <w:lvlJc w:val="left"/>
      <w:pPr>
        <w:ind w:left="6480" w:hanging="360"/>
      </w:pPr>
      <w:rPr>
        <w:rFonts w:ascii="Wingdings" w:hAnsi="Wingdings" w:hint="default"/>
      </w:rPr>
    </w:lvl>
  </w:abstractNum>
  <w:abstractNum w:abstractNumId="1" w15:restartNumberingAfterBreak="0">
    <w:nsid w:val="07B97696"/>
    <w:multiLevelType w:val="hybridMultilevel"/>
    <w:tmpl w:val="69369A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EE6E79"/>
    <w:multiLevelType w:val="hybridMultilevel"/>
    <w:tmpl w:val="DFBCD0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530320"/>
    <w:multiLevelType w:val="hybridMultilevel"/>
    <w:tmpl w:val="2BA4AD5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286C71C9"/>
    <w:multiLevelType w:val="hybridMultilevel"/>
    <w:tmpl w:val="179CF8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A110DA8"/>
    <w:multiLevelType w:val="hybridMultilevel"/>
    <w:tmpl w:val="20000A9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3A51E6"/>
    <w:multiLevelType w:val="hybridMultilevel"/>
    <w:tmpl w:val="CB308D4A"/>
    <w:lvl w:ilvl="0" w:tplc="DD140D4E">
      <w:start w:val="1"/>
      <w:numFmt w:val="bullet"/>
      <w:lvlText w:val="▫"/>
      <w:lvlJc w:val="left"/>
      <w:pPr>
        <w:ind w:left="720" w:hanging="360"/>
      </w:pPr>
      <w:rPr>
        <w:rFonts w:ascii="Courier New" w:hAnsi="Courier New" w:hint="default"/>
      </w:rPr>
    </w:lvl>
    <w:lvl w:ilvl="1" w:tplc="A9268CE8">
      <w:start w:val="1"/>
      <w:numFmt w:val="bullet"/>
      <w:lvlText w:val="o"/>
      <w:lvlJc w:val="left"/>
      <w:pPr>
        <w:ind w:left="1440" w:hanging="360"/>
      </w:pPr>
      <w:rPr>
        <w:rFonts w:ascii="Courier New" w:hAnsi="Courier New" w:hint="default"/>
      </w:rPr>
    </w:lvl>
    <w:lvl w:ilvl="2" w:tplc="4A4A7DC0">
      <w:start w:val="1"/>
      <w:numFmt w:val="bullet"/>
      <w:lvlText w:val=""/>
      <w:lvlJc w:val="left"/>
      <w:pPr>
        <w:ind w:left="2160" w:hanging="360"/>
      </w:pPr>
      <w:rPr>
        <w:rFonts w:ascii="Wingdings" w:hAnsi="Wingdings" w:hint="default"/>
      </w:rPr>
    </w:lvl>
    <w:lvl w:ilvl="3" w:tplc="D5F4AAD4">
      <w:start w:val="1"/>
      <w:numFmt w:val="bullet"/>
      <w:lvlText w:val=""/>
      <w:lvlJc w:val="left"/>
      <w:pPr>
        <w:ind w:left="2880" w:hanging="360"/>
      </w:pPr>
      <w:rPr>
        <w:rFonts w:ascii="Symbol" w:hAnsi="Symbol" w:hint="default"/>
      </w:rPr>
    </w:lvl>
    <w:lvl w:ilvl="4" w:tplc="F1423430">
      <w:start w:val="1"/>
      <w:numFmt w:val="bullet"/>
      <w:lvlText w:val="o"/>
      <w:lvlJc w:val="left"/>
      <w:pPr>
        <w:ind w:left="3600" w:hanging="360"/>
      </w:pPr>
      <w:rPr>
        <w:rFonts w:ascii="Courier New" w:hAnsi="Courier New" w:hint="default"/>
      </w:rPr>
    </w:lvl>
    <w:lvl w:ilvl="5" w:tplc="A36E4F64">
      <w:start w:val="1"/>
      <w:numFmt w:val="bullet"/>
      <w:lvlText w:val=""/>
      <w:lvlJc w:val="left"/>
      <w:pPr>
        <w:ind w:left="4320" w:hanging="360"/>
      </w:pPr>
      <w:rPr>
        <w:rFonts w:ascii="Wingdings" w:hAnsi="Wingdings" w:hint="default"/>
      </w:rPr>
    </w:lvl>
    <w:lvl w:ilvl="6" w:tplc="01542B6E">
      <w:start w:val="1"/>
      <w:numFmt w:val="bullet"/>
      <w:lvlText w:val=""/>
      <w:lvlJc w:val="left"/>
      <w:pPr>
        <w:ind w:left="5040" w:hanging="360"/>
      </w:pPr>
      <w:rPr>
        <w:rFonts w:ascii="Symbol" w:hAnsi="Symbol" w:hint="default"/>
      </w:rPr>
    </w:lvl>
    <w:lvl w:ilvl="7" w:tplc="6786E018">
      <w:start w:val="1"/>
      <w:numFmt w:val="bullet"/>
      <w:lvlText w:val="o"/>
      <w:lvlJc w:val="left"/>
      <w:pPr>
        <w:ind w:left="5760" w:hanging="360"/>
      </w:pPr>
      <w:rPr>
        <w:rFonts w:ascii="Courier New" w:hAnsi="Courier New" w:hint="default"/>
      </w:rPr>
    </w:lvl>
    <w:lvl w:ilvl="8" w:tplc="9F8AF5CA">
      <w:start w:val="1"/>
      <w:numFmt w:val="bullet"/>
      <w:lvlText w:val=""/>
      <w:lvlJc w:val="left"/>
      <w:pPr>
        <w:ind w:left="6480" w:hanging="360"/>
      </w:pPr>
      <w:rPr>
        <w:rFonts w:ascii="Wingdings" w:hAnsi="Wingdings" w:hint="default"/>
      </w:rPr>
    </w:lvl>
  </w:abstractNum>
  <w:abstractNum w:abstractNumId="7" w15:restartNumberingAfterBreak="0">
    <w:nsid w:val="2D95AC4C"/>
    <w:multiLevelType w:val="hybridMultilevel"/>
    <w:tmpl w:val="47A85D8A"/>
    <w:lvl w:ilvl="0" w:tplc="E14CB4D8">
      <w:start w:val="1"/>
      <w:numFmt w:val="bullet"/>
      <w:lvlText w:val="▫"/>
      <w:lvlJc w:val="left"/>
      <w:pPr>
        <w:ind w:left="720" w:hanging="360"/>
      </w:pPr>
      <w:rPr>
        <w:rFonts w:ascii="Courier New" w:hAnsi="Courier New" w:hint="default"/>
      </w:rPr>
    </w:lvl>
    <w:lvl w:ilvl="1" w:tplc="2F3A3300">
      <w:start w:val="1"/>
      <w:numFmt w:val="bullet"/>
      <w:lvlText w:val="o"/>
      <w:lvlJc w:val="left"/>
      <w:pPr>
        <w:ind w:left="1440" w:hanging="360"/>
      </w:pPr>
      <w:rPr>
        <w:rFonts w:ascii="Courier New" w:hAnsi="Courier New" w:hint="default"/>
      </w:rPr>
    </w:lvl>
    <w:lvl w:ilvl="2" w:tplc="D1E82AE2">
      <w:start w:val="1"/>
      <w:numFmt w:val="bullet"/>
      <w:lvlText w:val=""/>
      <w:lvlJc w:val="left"/>
      <w:pPr>
        <w:ind w:left="2160" w:hanging="360"/>
      </w:pPr>
      <w:rPr>
        <w:rFonts w:ascii="Wingdings" w:hAnsi="Wingdings" w:hint="default"/>
      </w:rPr>
    </w:lvl>
    <w:lvl w:ilvl="3" w:tplc="7E026EA2">
      <w:start w:val="1"/>
      <w:numFmt w:val="bullet"/>
      <w:lvlText w:val=""/>
      <w:lvlJc w:val="left"/>
      <w:pPr>
        <w:ind w:left="2880" w:hanging="360"/>
      </w:pPr>
      <w:rPr>
        <w:rFonts w:ascii="Symbol" w:hAnsi="Symbol" w:hint="default"/>
      </w:rPr>
    </w:lvl>
    <w:lvl w:ilvl="4" w:tplc="D7EC1854">
      <w:start w:val="1"/>
      <w:numFmt w:val="bullet"/>
      <w:lvlText w:val="o"/>
      <w:lvlJc w:val="left"/>
      <w:pPr>
        <w:ind w:left="3600" w:hanging="360"/>
      </w:pPr>
      <w:rPr>
        <w:rFonts w:ascii="Courier New" w:hAnsi="Courier New" w:hint="default"/>
      </w:rPr>
    </w:lvl>
    <w:lvl w:ilvl="5" w:tplc="BC546E86">
      <w:start w:val="1"/>
      <w:numFmt w:val="bullet"/>
      <w:lvlText w:val=""/>
      <w:lvlJc w:val="left"/>
      <w:pPr>
        <w:ind w:left="4320" w:hanging="360"/>
      </w:pPr>
      <w:rPr>
        <w:rFonts w:ascii="Wingdings" w:hAnsi="Wingdings" w:hint="default"/>
      </w:rPr>
    </w:lvl>
    <w:lvl w:ilvl="6" w:tplc="6F6629F8">
      <w:start w:val="1"/>
      <w:numFmt w:val="bullet"/>
      <w:lvlText w:val=""/>
      <w:lvlJc w:val="left"/>
      <w:pPr>
        <w:ind w:left="5040" w:hanging="360"/>
      </w:pPr>
      <w:rPr>
        <w:rFonts w:ascii="Symbol" w:hAnsi="Symbol" w:hint="default"/>
      </w:rPr>
    </w:lvl>
    <w:lvl w:ilvl="7" w:tplc="61D6DD88">
      <w:start w:val="1"/>
      <w:numFmt w:val="bullet"/>
      <w:lvlText w:val="o"/>
      <w:lvlJc w:val="left"/>
      <w:pPr>
        <w:ind w:left="5760" w:hanging="360"/>
      </w:pPr>
      <w:rPr>
        <w:rFonts w:ascii="Courier New" w:hAnsi="Courier New" w:hint="default"/>
      </w:rPr>
    </w:lvl>
    <w:lvl w:ilvl="8" w:tplc="5CB4BDA4">
      <w:start w:val="1"/>
      <w:numFmt w:val="bullet"/>
      <w:lvlText w:val=""/>
      <w:lvlJc w:val="left"/>
      <w:pPr>
        <w:ind w:left="6480" w:hanging="360"/>
      </w:pPr>
      <w:rPr>
        <w:rFonts w:ascii="Wingdings" w:hAnsi="Wingdings" w:hint="default"/>
      </w:rPr>
    </w:lvl>
  </w:abstractNum>
  <w:abstractNum w:abstractNumId="8" w15:restartNumberingAfterBreak="0">
    <w:nsid w:val="3805E001"/>
    <w:multiLevelType w:val="hybridMultilevel"/>
    <w:tmpl w:val="DE841002"/>
    <w:lvl w:ilvl="0" w:tplc="934C42A6">
      <w:start w:val="1"/>
      <w:numFmt w:val="bullet"/>
      <w:lvlText w:val=""/>
      <w:lvlJc w:val="left"/>
      <w:pPr>
        <w:ind w:left="720" w:hanging="360"/>
      </w:pPr>
      <w:rPr>
        <w:rFonts w:ascii="Symbol" w:hAnsi="Symbol" w:hint="default"/>
      </w:rPr>
    </w:lvl>
    <w:lvl w:ilvl="1" w:tplc="6DB40128">
      <w:start w:val="1"/>
      <w:numFmt w:val="bullet"/>
      <w:lvlText w:val="o"/>
      <w:lvlJc w:val="left"/>
      <w:pPr>
        <w:ind w:left="1440" w:hanging="360"/>
      </w:pPr>
      <w:rPr>
        <w:rFonts w:ascii="Courier New" w:hAnsi="Courier New" w:hint="default"/>
      </w:rPr>
    </w:lvl>
    <w:lvl w:ilvl="2" w:tplc="A4F839EA">
      <w:start w:val="1"/>
      <w:numFmt w:val="bullet"/>
      <w:lvlText w:val=""/>
      <w:lvlJc w:val="left"/>
      <w:pPr>
        <w:ind w:left="2160" w:hanging="360"/>
      </w:pPr>
      <w:rPr>
        <w:rFonts w:ascii="Wingdings" w:hAnsi="Wingdings" w:hint="default"/>
      </w:rPr>
    </w:lvl>
    <w:lvl w:ilvl="3" w:tplc="32461984">
      <w:start w:val="1"/>
      <w:numFmt w:val="bullet"/>
      <w:lvlText w:val=""/>
      <w:lvlJc w:val="left"/>
      <w:pPr>
        <w:ind w:left="2880" w:hanging="360"/>
      </w:pPr>
      <w:rPr>
        <w:rFonts w:ascii="Symbol" w:hAnsi="Symbol" w:hint="default"/>
      </w:rPr>
    </w:lvl>
    <w:lvl w:ilvl="4" w:tplc="6498917E">
      <w:start w:val="1"/>
      <w:numFmt w:val="bullet"/>
      <w:lvlText w:val="o"/>
      <w:lvlJc w:val="left"/>
      <w:pPr>
        <w:ind w:left="3600" w:hanging="360"/>
      </w:pPr>
      <w:rPr>
        <w:rFonts w:ascii="Courier New" w:hAnsi="Courier New" w:hint="default"/>
      </w:rPr>
    </w:lvl>
    <w:lvl w:ilvl="5" w:tplc="04A23264">
      <w:start w:val="1"/>
      <w:numFmt w:val="bullet"/>
      <w:lvlText w:val=""/>
      <w:lvlJc w:val="left"/>
      <w:pPr>
        <w:ind w:left="4320" w:hanging="360"/>
      </w:pPr>
      <w:rPr>
        <w:rFonts w:ascii="Wingdings" w:hAnsi="Wingdings" w:hint="default"/>
      </w:rPr>
    </w:lvl>
    <w:lvl w:ilvl="6" w:tplc="A2DAFBE0">
      <w:start w:val="1"/>
      <w:numFmt w:val="bullet"/>
      <w:lvlText w:val=""/>
      <w:lvlJc w:val="left"/>
      <w:pPr>
        <w:ind w:left="5040" w:hanging="360"/>
      </w:pPr>
      <w:rPr>
        <w:rFonts w:ascii="Symbol" w:hAnsi="Symbol" w:hint="default"/>
      </w:rPr>
    </w:lvl>
    <w:lvl w:ilvl="7" w:tplc="69CAF24C">
      <w:start w:val="1"/>
      <w:numFmt w:val="bullet"/>
      <w:lvlText w:val="o"/>
      <w:lvlJc w:val="left"/>
      <w:pPr>
        <w:ind w:left="5760" w:hanging="360"/>
      </w:pPr>
      <w:rPr>
        <w:rFonts w:ascii="Courier New" w:hAnsi="Courier New" w:hint="default"/>
      </w:rPr>
    </w:lvl>
    <w:lvl w:ilvl="8" w:tplc="E9E0DB10">
      <w:start w:val="1"/>
      <w:numFmt w:val="bullet"/>
      <w:lvlText w:val=""/>
      <w:lvlJc w:val="left"/>
      <w:pPr>
        <w:ind w:left="6480" w:hanging="360"/>
      </w:pPr>
      <w:rPr>
        <w:rFonts w:ascii="Wingdings" w:hAnsi="Wingdings" w:hint="default"/>
      </w:rPr>
    </w:lvl>
  </w:abstractNum>
  <w:abstractNum w:abstractNumId="9" w15:restartNumberingAfterBreak="0">
    <w:nsid w:val="38AC4C86"/>
    <w:multiLevelType w:val="hybridMultilevel"/>
    <w:tmpl w:val="E37A5298"/>
    <w:lvl w:ilvl="0" w:tplc="1A5CA368">
      <w:start w:val="1"/>
      <w:numFmt w:val="bullet"/>
      <w:lvlText w:val="o"/>
      <w:lvlJc w:val="left"/>
      <w:pPr>
        <w:ind w:left="720" w:hanging="360"/>
      </w:pPr>
      <w:rPr>
        <w:rFonts w:ascii="Courier New" w:hAnsi="Courier New" w:hint="default"/>
      </w:rPr>
    </w:lvl>
    <w:lvl w:ilvl="1" w:tplc="46E2E068">
      <w:start w:val="1"/>
      <w:numFmt w:val="bullet"/>
      <w:lvlText w:val="o"/>
      <w:lvlJc w:val="left"/>
      <w:pPr>
        <w:ind w:left="1440" w:hanging="360"/>
      </w:pPr>
      <w:rPr>
        <w:rFonts w:ascii="Courier New" w:hAnsi="Courier New" w:hint="default"/>
      </w:rPr>
    </w:lvl>
    <w:lvl w:ilvl="2" w:tplc="8670F1C4">
      <w:start w:val="1"/>
      <w:numFmt w:val="bullet"/>
      <w:lvlText w:val=""/>
      <w:lvlJc w:val="left"/>
      <w:pPr>
        <w:ind w:left="2160" w:hanging="360"/>
      </w:pPr>
      <w:rPr>
        <w:rFonts w:ascii="Wingdings" w:hAnsi="Wingdings" w:hint="default"/>
      </w:rPr>
    </w:lvl>
    <w:lvl w:ilvl="3" w:tplc="993052E8">
      <w:start w:val="1"/>
      <w:numFmt w:val="bullet"/>
      <w:lvlText w:val=""/>
      <w:lvlJc w:val="left"/>
      <w:pPr>
        <w:ind w:left="2880" w:hanging="360"/>
      </w:pPr>
      <w:rPr>
        <w:rFonts w:ascii="Symbol" w:hAnsi="Symbol" w:hint="default"/>
      </w:rPr>
    </w:lvl>
    <w:lvl w:ilvl="4" w:tplc="03A8B85C">
      <w:start w:val="1"/>
      <w:numFmt w:val="bullet"/>
      <w:lvlText w:val="o"/>
      <w:lvlJc w:val="left"/>
      <w:pPr>
        <w:ind w:left="3600" w:hanging="360"/>
      </w:pPr>
      <w:rPr>
        <w:rFonts w:ascii="Courier New" w:hAnsi="Courier New" w:hint="default"/>
      </w:rPr>
    </w:lvl>
    <w:lvl w:ilvl="5" w:tplc="4ABEC838">
      <w:start w:val="1"/>
      <w:numFmt w:val="bullet"/>
      <w:lvlText w:val=""/>
      <w:lvlJc w:val="left"/>
      <w:pPr>
        <w:ind w:left="4320" w:hanging="360"/>
      </w:pPr>
      <w:rPr>
        <w:rFonts w:ascii="Wingdings" w:hAnsi="Wingdings" w:hint="default"/>
      </w:rPr>
    </w:lvl>
    <w:lvl w:ilvl="6" w:tplc="AABA31A8">
      <w:start w:val="1"/>
      <w:numFmt w:val="bullet"/>
      <w:lvlText w:val=""/>
      <w:lvlJc w:val="left"/>
      <w:pPr>
        <w:ind w:left="5040" w:hanging="360"/>
      </w:pPr>
      <w:rPr>
        <w:rFonts w:ascii="Symbol" w:hAnsi="Symbol" w:hint="default"/>
      </w:rPr>
    </w:lvl>
    <w:lvl w:ilvl="7" w:tplc="69E85318">
      <w:start w:val="1"/>
      <w:numFmt w:val="bullet"/>
      <w:lvlText w:val="o"/>
      <w:lvlJc w:val="left"/>
      <w:pPr>
        <w:ind w:left="5760" w:hanging="360"/>
      </w:pPr>
      <w:rPr>
        <w:rFonts w:ascii="Courier New" w:hAnsi="Courier New" w:hint="default"/>
      </w:rPr>
    </w:lvl>
    <w:lvl w:ilvl="8" w:tplc="52F63FA2">
      <w:start w:val="1"/>
      <w:numFmt w:val="bullet"/>
      <w:lvlText w:val=""/>
      <w:lvlJc w:val="left"/>
      <w:pPr>
        <w:ind w:left="6480" w:hanging="360"/>
      </w:pPr>
      <w:rPr>
        <w:rFonts w:ascii="Wingdings" w:hAnsi="Wingdings" w:hint="default"/>
      </w:rPr>
    </w:lvl>
  </w:abstractNum>
  <w:abstractNum w:abstractNumId="10" w15:restartNumberingAfterBreak="0">
    <w:nsid w:val="3FA02B8B"/>
    <w:multiLevelType w:val="multilevel"/>
    <w:tmpl w:val="5990824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432ED556"/>
    <w:multiLevelType w:val="hybridMultilevel"/>
    <w:tmpl w:val="07D02D80"/>
    <w:lvl w:ilvl="0" w:tplc="D93215CE">
      <w:start w:val="1"/>
      <w:numFmt w:val="bullet"/>
      <w:lvlText w:val=""/>
      <w:lvlJc w:val="left"/>
      <w:pPr>
        <w:ind w:left="720" w:hanging="360"/>
      </w:pPr>
      <w:rPr>
        <w:rFonts w:ascii="Symbol" w:hAnsi="Symbol" w:hint="default"/>
      </w:rPr>
    </w:lvl>
    <w:lvl w:ilvl="1" w:tplc="C808562C">
      <w:start w:val="1"/>
      <w:numFmt w:val="bullet"/>
      <w:lvlText w:val="o"/>
      <w:lvlJc w:val="left"/>
      <w:pPr>
        <w:ind w:left="1440" w:hanging="360"/>
      </w:pPr>
      <w:rPr>
        <w:rFonts w:ascii="Courier New" w:hAnsi="Courier New" w:hint="default"/>
      </w:rPr>
    </w:lvl>
    <w:lvl w:ilvl="2" w:tplc="6472C6EA">
      <w:start w:val="1"/>
      <w:numFmt w:val="bullet"/>
      <w:lvlText w:val=""/>
      <w:lvlJc w:val="left"/>
      <w:pPr>
        <w:ind w:left="2160" w:hanging="360"/>
      </w:pPr>
      <w:rPr>
        <w:rFonts w:ascii="Wingdings" w:hAnsi="Wingdings" w:hint="default"/>
      </w:rPr>
    </w:lvl>
    <w:lvl w:ilvl="3" w:tplc="7F7C1DBC">
      <w:start w:val="1"/>
      <w:numFmt w:val="bullet"/>
      <w:lvlText w:val=""/>
      <w:lvlJc w:val="left"/>
      <w:pPr>
        <w:ind w:left="2880" w:hanging="360"/>
      </w:pPr>
      <w:rPr>
        <w:rFonts w:ascii="Symbol" w:hAnsi="Symbol" w:hint="default"/>
      </w:rPr>
    </w:lvl>
    <w:lvl w:ilvl="4" w:tplc="3D4011E6">
      <w:start w:val="1"/>
      <w:numFmt w:val="bullet"/>
      <w:lvlText w:val="o"/>
      <w:lvlJc w:val="left"/>
      <w:pPr>
        <w:ind w:left="3600" w:hanging="360"/>
      </w:pPr>
      <w:rPr>
        <w:rFonts w:ascii="Courier New" w:hAnsi="Courier New" w:hint="default"/>
      </w:rPr>
    </w:lvl>
    <w:lvl w:ilvl="5" w:tplc="00447C76">
      <w:start w:val="1"/>
      <w:numFmt w:val="bullet"/>
      <w:lvlText w:val=""/>
      <w:lvlJc w:val="left"/>
      <w:pPr>
        <w:ind w:left="4320" w:hanging="360"/>
      </w:pPr>
      <w:rPr>
        <w:rFonts w:ascii="Wingdings" w:hAnsi="Wingdings" w:hint="default"/>
      </w:rPr>
    </w:lvl>
    <w:lvl w:ilvl="6" w:tplc="25745D7C">
      <w:start w:val="1"/>
      <w:numFmt w:val="bullet"/>
      <w:lvlText w:val=""/>
      <w:lvlJc w:val="left"/>
      <w:pPr>
        <w:ind w:left="5040" w:hanging="360"/>
      </w:pPr>
      <w:rPr>
        <w:rFonts w:ascii="Symbol" w:hAnsi="Symbol" w:hint="default"/>
      </w:rPr>
    </w:lvl>
    <w:lvl w:ilvl="7" w:tplc="D08C4508">
      <w:start w:val="1"/>
      <w:numFmt w:val="bullet"/>
      <w:lvlText w:val="o"/>
      <w:lvlJc w:val="left"/>
      <w:pPr>
        <w:ind w:left="5760" w:hanging="360"/>
      </w:pPr>
      <w:rPr>
        <w:rFonts w:ascii="Courier New" w:hAnsi="Courier New" w:hint="default"/>
      </w:rPr>
    </w:lvl>
    <w:lvl w:ilvl="8" w:tplc="C492C69E">
      <w:start w:val="1"/>
      <w:numFmt w:val="bullet"/>
      <w:lvlText w:val=""/>
      <w:lvlJc w:val="left"/>
      <w:pPr>
        <w:ind w:left="6480" w:hanging="360"/>
      </w:pPr>
      <w:rPr>
        <w:rFonts w:ascii="Wingdings" w:hAnsi="Wingdings" w:hint="default"/>
      </w:rPr>
    </w:lvl>
  </w:abstractNum>
  <w:abstractNum w:abstractNumId="12" w15:restartNumberingAfterBreak="0">
    <w:nsid w:val="4EB51A17"/>
    <w:multiLevelType w:val="hybridMultilevel"/>
    <w:tmpl w:val="165407DA"/>
    <w:lvl w:ilvl="0" w:tplc="7EF4E080">
      <w:start w:val="1"/>
      <w:numFmt w:val="decimal"/>
      <w:lvlText w:val="%1."/>
      <w:lvlJc w:val="left"/>
      <w:pPr>
        <w:ind w:left="720" w:hanging="360"/>
      </w:pPr>
    </w:lvl>
    <w:lvl w:ilvl="1" w:tplc="0BB45DDE">
      <w:start w:val="1"/>
      <w:numFmt w:val="lowerLetter"/>
      <w:lvlText w:val="%2."/>
      <w:lvlJc w:val="left"/>
      <w:pPr>
        <w:ind w:left="1440" w:hanging="360"/>
      </w:pPr>
    </w:lvl>
    <w:lvl w:ilvl="2" w:tplc="87F8C2D8">
      <w:start w:val="1"/>
      <w:numFmt w:val="lowerRoman"/>
      <w:lvlText w:val="%3."/>
      <w:lvlJc w:val="right"/>
      <w:pPr>
        <w:ind w:left="2160" w:hanging="180"/>
      </w:pPr>
    </w:lvl>
    <w:lvl w:ilvl="3" w:tplc="780E1144">
      <w:start w:val="1"/>
      <w:numFmt w:val="decimal"/>
      <w:lvlText w:val="%4."/>
      <w:lvlJc w:val="left"/>
      <w:pPr>
        <w:ind w:left="2880" w:hanging="360"/>
      </w:pPr>
    </w:lvl>
    <w:lvl w:ilvl="4" w:tplc="9F807EF8">
      <w:start w:val="1"/>
      <w:numFmt w:val="lowerLetter"/>
      <w:lvlText w:val="%5."/>
      <w:lvlJc w:val="left"/>
      <w:pPr>
        <w:ind w:left="3600" w:hanging="360"/>
      </w:pPr>
    </w:lvl>
    <w:lvl w:ilvl="5" w:tplc="9600040C">
      <w:start w:val="1"/>
      <w:numFmt w:val="lowerRoman"/>
      <w:lvlText w:val="%6."/>
      <w:lvlJc w:val="right"/>
      <w:pPr>
        <w:ind w:left="4320" w:hanging="180"/>
      </w:pPr>
    </w:lvl>
    <w:lvl w:ilvl="6" w:tplc="9A8C7E52">
      <w:start w:val="1"/>
      <w:numFmt w:val="decimal"/>
      <w:lvlText w:val="%7."/>
      <w:lvlJc w:val="left"/>
      <w:pPr>
        <w:ind w:left="5040" w:hanging="360"/>
      </w:pPr>
    </w:lvl>
    <w:lvl w:ilvl="7" w:tplc="AA68D31A">
      <w:start w:val="1"/>
      <w:numFmt w:val="lowerLetter"/>
      <w:lvlText w:val="%8."/>
      <w:lvlJc w:val="left"/>
      <w:pPr>
        <w:ind w:left="5760" w:hanging="360"/>
      </w:pPr>
    </w:lvl>
    <w:lvl w:ilvl="8" w:tplc="07967E0C">
      <w:start w:val="1"/>
      <w:numFmt w:val="lowerRoman"/>
      <w:lvlText w:val="%9."/>
      <w:lvlJc w:val="right"/>
      <w:pPr>
        <w:ind w:left="6480" w:hanging="180"/>
      </w:pPr>
    </w:lvl>
  </w:abstractNum>
  <w:abstractNum w:abstractNumId="13" w15:restartNumberingAfterBreak="0">
    <w:nsid w:val="521A6610"/>
    <w:multiLevelType w:val="hybridMultilevel"/>
    <w:tmpl w:val="9A9A8E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7C8D0F2"/>
    <w:multiLevelType w:val="hybridMultilevel"/>
    <w:tmpl w:val="BB5A0D64"/>
    <w:lvl w:ilvl="0" w:tplc="06FAE17C">
      <w:start w:val="1"/>
      <w:numFmt w:val="bullet"/>
      <w:lvlText w:val="▫"/>
      <w:lvlJc w:val="left"/>
      <w:pPr>
        <w:ind w:left="720" w:hanging="360"/>
      </w:pPr>
      <w:rPr>
        <w:rFonts w:ascii="Courier New" w:hAnsi="Courier New" w:hint="default"/>
      </w:rPr>
    </w:lvl>
    <w:lvl w:ilvl="1" w:tplc="0CEAF2E6">
      <w:start w:val="1"/>
      <w:numFmt w:val="bullet"/>
      <w:lvlText w:val="o"/>
      <w:lvlJc w:val="left"/>
      <w:pPr>
        <w:ind w:left="1440" w:hanging="360"/>
      </w:pPr>
      <w:rPr>
        <w:rFonts w:ascii="Courier New" w:hAnsi="Courier New" w:hint="default"/>
      </w:rPr>
    </w:lvl>
    <w:lvl w:ilvl="2" w:tplc="EE3AAFA6">
      <w:start w:val="1"/>
      <w:numFmt w:val="bullet"/>
      <w:lvlText w:val=""/>
      <w:lvlJc w:val="left"/>
      <w:pPr>
        <w:ind w:left="2160" w:hanging="360"/>
      </w:pPr>
      <w:rPr>
        <w:rFonts w:ascii="Wingdings" w:hAnsi="Wingdings" w:hint="default"/>
      </w:rPr>
    </w:lvl>
    <w:lvl w:ilvl="3" w:tplc="265E64A0">
      <w:start w:val="1"/>
      <w:numFmt w:val="bullet"/>
      <w:lvlText w:val=""/>
      <w:lvlJc w:val="left"/>
      <w:pPr>
        <w:ind w:left="2880" w:hanging="360"/>
      </w:pPr>
      <w:rPr>
        <w:rFonts w:ascii="Symbol" w:hAnsi="Symbol" w:hint="default"/>
      </w:rPr>
    </w:lvl>
    <w:lvl w:ilvl="4" w:tplc="B5AC3C2C">
      <w:start w:val="1"/>
      <w:numFmt w:val="bullet"/>
      <w:lvlText w:val="o"/>
      <w:lvlJc w:val="left"/>
      <w:pPr>
        <w:ind w:left="3600" w:hanging="360"/>
      </w:pPr>
      <w:rPr>
        <w:rFonts w:ascii="Courier New" w:hAnsi="Courier New" w:hint="default"/>
      </w:rPr>
    </w:lvl>
    <w:lvl w:ilvl="5" w:tplc="CF14DAF2">
      <w:start w:val="1"/>
      <w:numFmt w:val="bullet"/>
      <w:lvlText w:val=""/>
      <w:lvlJc w:val="left"/>
      <w:pPr>
        <w:ind w:left="4320" w:hanging="360"/>
      </w:pPr>
      <w:rPr>
        <w:rFonts w:ascii="Wingdings" w:hAnsi="Wingdings" w:hint="default"/>
      </w:rPr>
    </w:lvl>
    <w:lvl w:ilvl="6" w:tplc="011A956C">
      <w:start w:val="1"/>
      <w:numFmt w:val="bullet"/>
      <w:lvlText w:val=""/>
      <w:lvlJc w:val="left"/>
      <w:pPr>
        <w:ind w:left="5040" w:hanging="360"/>
      </w:pPr>
      <w:rPr>
        <w:rFonts w:ascii="Symbol" w:hAnsi="Symbol" w:hint="default"/>
      </w:rPr>
    </w:lvl>
    <w:lvl w:ilvl="7" w:tplc="F19EF0AA">
      <w:start w:val="1"/>
      <w:numFmt w:val="bullet"/>
      <w:lvlText w:val="o"/>
      <w:lvlJc w:val="left"/>
      <w:pPr>
        <w:ind w:left="5760" w:hanging="360"/>
      </w:pPr>
      <w:rPr>
        <w:rFonts w:ascii="Courier New" w:hAnsi="Courier New" w:hint="default"/>
      </w:rPr>
    </w:lvl>
    <w:lvl w:ilvl="8" w:tplc="688C4298">
      <w:start w:val="1"/>
      <w:numFmt w:val="bullet"/>
      <w:lvlText w:val=""/>
      <w:lvlJc w:val="left"/>
      <w:pPr>
        <w:ind w:left="6480" w:hanging="360"/>
      </w:pPr>
      <w:rPr>
        <w:rFonts w:ascii="Wingdings" w:hAnsi="Wingdings" w:hint="default"/>
      </w:rPr>
    </w:lvl>
  </w:abstractNum>
  <w:abstractNum w:abstractNumId="15" w15:restartNumberingAfterBreak="0">
    <w:nsid w:val="61067205"/>
    <w:multiLevelType w:val="hybridMultilevel"/>
    <w:tmpl w:val="EC40E1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0BE7D3E"/>
    <w:multiLevelType w:val="hybridMultilevel"/>
    <w:tmpl w:val="4C723D7A"/>
    <w:lvl w:ilvl="0" w:tplc="C9A0A0F6">
      <w:start w:val="1"/>
      <w:numFmt w:val="decimal"/>
      <w:lvlText w:val="%1."/>
      <w:lvlJc w:val="left"/>
      <w:pPr>
        <w:ind w:left="720" w:hanging="360"/>
      </w:pPr>
    </w:lvl>
    <w:lvl w:ilvl="1" w:tplc="9A98293C">
      <w:start w:val="1"/>
      <w:numFmt w:val="lowerLetter"/>
      <w:lvlText w:val="%2."/>
      <w:lvlJc w:val="left"/>
      <w:pPr>
        <w:ind w:left="1440" w:hanging="360"/>
      </w:pPr>
    </w:lvl>
    <w:lvl w:ilvl="2" w:tplc="42DAF75A">
      <w:start w:val="1"/>
      <w:numFmt w:val="lowerRoman"/>
      <w:lvlText w:val="%3."/>
      <w:lvlJc w:val="right"/>
      <w:pPr>
        <w:ind w:left="2160" w:hanging="180"/>
      </w:pPr>
    </w:lvl>
    <w:lvl w:ilvl="3" w:tplc="E1C6FB72">
      <w:start w:val="1"/>
      <w:numFmt w:val="decimal"/>
      <w:lvlText w:val="%4."/>
      <w:lvlJc w:val="left"/>
      <w:pPr>
        <w:ind w:left="2880" w:hanging="360"/>
      </w:pPr>
    </w:lvl>
    <w:lvl w:ilvl="4" w:tplc="C7E064E4">
      <w:start w:val="1"/>
      <w:numFmt w:val="lowerLetter"/>
      <w:lvlText w:val="%5."/>
      <w:lvlJc w:val="left"/>
      <w:pPr>
        <w:ind w:left="3600" w:hanging="360"/>
      </w:pPr>
    </w:lvl>
    <w:lvl w:ilvl="5" w:tplc="D7B8481A">
      <w:start w:val="1"/>
      <w:numFmt w:val="lowerRoman"/>
      <w:lvlText w:val="%6."/>
      <w:lvlJc w:val="right"/>
      <w:pPr>
        <w:ind w:left="4320" w:hanging="180"/>
      </w:pPr>
    </w:lvl>
    <w:lvl w:ilvl="6" w:tplc="9A0C4D3E">
      <w:start w:val="1"/>
      <w:numFmt w:val="decimal"/>
      <w:lvlText w:val="%7."/>
      <w:lvlJc w:val="left"/>
      <w:pPr>
        <w:ind w:left="5040" w:hanging="360"/>
      </w:pPr>
    </w:lvl>
    <w:lvl w:ilvl="7" w:tplc="AB24136A">
      <w:start w:val="1"/>
      <w:numFmt w:val="lowerLetter"/>
      <w:lvlText w:val="%8."/>
      <w:lvlJc w:val="left"/>
      <w:pPr>
        <w:ind w:left="5760" w:hanging="360"/>
      </w:pPr>
    </w:lvl>
    <w:lvl w:ilvl="8" w:tplc="1292C6F0">
      <w:start w:val="1"/>
      <w:numFmt w:val="lowerRoman"/>
      <w:lvlText w:val="%9."/>
      <w:lvlJc w:val="right"/>
      <w:pPr>
        <w:ind w:left="6480" w:hanging="180"/>
      </w:pPr>
    </w:lvl>
  </w:abstractNum>
  <w:abstractNum w:abstractNumId="17" w15:restartNumberingAfterBreak="0">
    <w:nsid w:val="77CA5FFE"/>
    <w:multiLevelType w:val="hybridMultilevel"/>
    <w:tmpl w:val="09FA140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94309405">
    <w:abstractNumId w:val="0"/>
  </w:num>
  <w:num w:numId="2" w16cid:durableId="842553854">
    <w:abstractNumId w:val="8"/>
  </w:num>
  <w:num w:numId="3" w16cid:durableId="1710256585">
    <w:abstractNumId w:val="12"/>
  </w:num>
  <w:num w:numId="4" w16cid:durableId="396394320">
    <w:abstractNumId w:val="16"/>
  </w:num>
  <w:num w:numId="5" w16cid:durableId="1033381563">
    <w:abstractNumId w:val="11"/>
  </w:num>
  <w:num w:numId="6" w16cid:durableId="1555237488">
    <w:abstractNumId w:val="7"/>
  </w:num>
  <w:num w:numId="7" w16cid:durableId="251744239">
    <w:abstractNumId w:val="14"/>
  </w:num>
  <w:num w:numId="8" w16cid:durableId="1042290067">
    <w:abstractNumId w:val="6"/>
  </w:num>
  <w:num w:numId="9" w16cid:durableId="830215758">
    <w:abstractNumId w:val="9"/>
  </w:num>
  <w:num w:numId="10" w16cid:durableId="1077752431">
    <w:abstractNumId w:val="10"/>
  </w:num>
  <w:num w:numId="11" w16cid:durableId="384378201">
    <w:abstractNumId w:val="1"/>
  </w:num>
  <w:num w:numId="12" w16cid:durableId="618534629">
    <w:abstractNumId w:val="2"/>
  </w:num>
  <w:num w:numId="13" w16cid:durableId="560216686">
    <w:abstractNumId w:val="13"/>
  </w:num>
  <w:num w:numId="14" w16cid:durableId="815226869">
    <w:abstractNumId w:val="17"/>
  </w:num>
  <w:num w:numId="15" w16cid:durableId="512887355">
    <w:abstractNumId w:val="3"/>
  </w:num>
  <w:num w:numId="16" w16cid:durableId="1133719398">
    <w:abstractNumId w:val="5"/>
  </w:num>
  <w:num w:numId="17" w16cid:durableId="1416391175">
    <w:abstractNumId w:val="15"/>
  </w:num>
  <w:num w:numId="18" w16cid:durableId="309554520">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3AED"/>
    <w:rsid w:val="00001B89"/>
    <w:rsid w:val="00002F46"/>
    <w:rsid w:val="00010DE9"/>
    <w:rsid w:val="00014E0C"/>
    <w:rsid w:val="00017DCD"/>
    <w:rsid w:val="00023582"/>
    <w:rsid w:val="00025BD2"/>
    <w:rsid w:val="00032313"/>
    <w:rsid w:val="00040DFE"/>
    <w:rsid w:val="00040E25"/>
    <w:rsid w:val="0004622B"/>
    <w:rsid w:val="00055E58"/>
    <w:rsid w:val="000574D8"/>
    <w:rsid w:val="00063C06"/>
    <w:rsid w:val="000652A4"/>
    <w:rsid w:val="000713C3"/>
    <w:rsid w:val="00073A18"/>
    <w:rsid w:val="00073F4E"/>
    <w:rsid w:val="00074FF4"/>
    <w:rsid w:val="00077025"/>
    <w:rsid w:val="00085004"/>
    <w:rsid w:val="00085FBF"/>
    <w:rsid w:val="000879E7"/>
    <w:rsid w:val="000937F3"/>
    <w:rsid w:val="000942C9"/>
    <w:rsid w:val="000A6972"/>
    <w:rsid w:val="000B041A"/>
    <w:rsid w:val="000C114C"/>
    <w:rsid w:val="000C545B"/>
    <w:rsid w:val="000D0575"/>
    <w:rsid w:val="000F1EB8"/>
    <w:rsid w:val="000F4B1F"/>
    <w:rsid w:val="000F5D92"/>
    <w:rsid w:val="00107BF6"/>
    <w:rsid w:val="00113F77"/>
    <w:rsid w:val="00116380"/>
    <w:rsid w:val="001204DE"/>
    <w:rsid w:val="00130F27"/>
    <w:rsid w:val="00130F8A"/>
    <w:rsid w:val="0013622E"/>
    <w:rsid w:val="001490D8"/>
    <w:rsid w:val="00150496"/>
    <w:rsid w:val="00156815"/>
    <w:rsid w:val="00157740"/>
    <w:rsid w:val="00175F59"/>
    <w:rsid w:val="00177553"/>
    <w:rsid w:val="00182565"/>
    <w:rsid w:val="00194F36"/>
    <w:rsid w:val="001967D3"/>
    <w:rsid w:val="001A0D99"/>
    <w:rsid w:val="001A24E5"/>
    <w:rsid w:val="001A2523"/>
    <w:rsid w:val="001A2A3E"/>
    <w:rsid w:val="001B2322"/>
    <w:rsid w:val="001B28A2"/>
    <w:rsid w:val="001B52A0"/>
    <w:rsid w:val="001B548C"/>
    <w:rsid w:val="001C4936"/>
    <w:rsid w:val="001D28FD"/>
    <w:rsid w:val="001D7464"/>
    <w:rsid w:val="001DE3FD"/>
    <w:rsid w:val="001E0070"/>
    <w:rsid w:val="001E46C3"/>
    <w:rsid w:val="001F615C"/>
    <w:rsid w:val="00200FB9"/>
    <w:rsid w:val="0020342A"/>
    <w:rsid w:val="002122D9"/>
    <w:rsid w:val="0021532C"/>
    <w:rsid w:val="00215C29"/>
    <w:rsid w:val="00217574"/>
    <w:rsid w:val="0021788E"/>
    <w:rsid w:val="00217F18"/>
    <w:rsid w:val="002301CC"/>
    <w:rsid w:val="00232192"/>
    <w:rsid w:val="0023D731"/>
    <w:rsid w:val="00243D4F"/>
    <w:rsid w:val="002510E6"/>
    <w:rsid w:val="002517E3"/>
    <w:rsid w:val="00253A7F"/>
    <w:rsid w:val="002647AE"/>
    <w:rsid w:val="002778FF"/>
    <w:rsid w:val="00281B7A"/>
    <w:rsid w:val="00287700"/>
    <w:rsid w:val="00292413"/>
    <w:rsid w:val="002933A0"/>
    <w:rsid w:val="002937F3"/>
    <w:rsid w:val="0029435D"/>
    <w:rsid w:val="002A10F9"/>
    <w:rsid w:val="002A7D78"/>
    <w:rsid w:val="002B01AD"/>
    <w:rsid w:val="002B742B"/>
    <w:rsid w:val="002C2D14"/>
    <w:rsid w:val="002C3C50"/>
    <w:rsid w:val="002C679C"/>
    <w:rsid w:val="002E00FF"/>
    <w:rsid w:val="002E05D2"/>
    <w:rsid w:val="002E1B8C"/>
    <w:rsid w:val="002E5497"/>
    <w:rsid w:val="002F1A93"/>
    <w:rsid w:val="002F1E65"/>
    <w:rsid w:val="002F60C2"/>
    <w:rsid w:val="00300660"/>
    <w:rsid w:val="00301D34"/>
    <w:rsid w:val="00317849"/>
    <w:rsid w:val="00321E58"/>
    <w:rsid w:val="00326641"/>
    <w:rsid w:val="00330A13"/>
    <w:rsid w:val="003321CB"/>
    <w:rsid w:val="003329E7"/>
    <w:rsid w:val="00334262"/>
    <w:rsid w:val="00337089"/>
    <w:rsid w:val="0034311C"/>
    <w:rsid w:val="00346FB0"/>
    <w:rsid w:val="00353A5F"/>
    <w:rsid w:val="00360472"/>
    <w:rsid w:val="0036548F"/>
    <w:rsid w:val="0036716F"/>
    <w:rsid w:val="003768FF"/>
    <w:rsid w:val="00376A9B"/>
    <w:rsid w:val="0038035F"/>
    <w:rsid w:val="0038074E"/>
    <w:rsid w:val="00381553"/>
    <w:rsid w:val="00384333"/>
    <w:rsid w:val="0038B515"/>
    <w:rsid w:val="0039721D"/>
    <w:rsid w:val="003A211C"/>
    <w:rsid w:val="003A3930"/>
    <w:rsid w:val="003A47D8"/>
    <w:rsid w:val="003B3513"/>
    <w:rsid w:val="003C2F4C"/>
    <w:rsid w:val="003C4B95"/>
    <w:rsid w:val="003C56FF"/>
    <w:rsid w:val="003D3B9D"/>
    <w:rsid w:val="003D3CB6"/>
    <w:rsid w:val="003D6E28"/>
    <w:rsid w:val="003E4D87"/>
    <w:rsid w:val="003F033F"/>
    <w:rsid w:val="003F6B2C"/>
    <w:rsid w:val="004016E2"/>
    <w:rsid w:val="00417E25"/>
    <w:rsid w:val="00424E4F"/>
    <w:rsid w:val="004325E1"/>
    <w:rsid w:val="00436E0E"/>
    <w:rsid w:val="004425D8"/>
    <w:rsid w:val="0045114A"/>
    <w:rsid w:val="004525DE"/>
    <w:rsid w:val="00453B04"/>
    <w:rsid w:val="004622E8"/>
    <w:rsid w:val="0047406E"/>
    <w:rsid w:val="004826DF"/>
    <w:rsid w:val="004935FC"/>
    <w:rsid w:val="00497A0B"/>
    <w:rsid w:val="004B0EE6"/>
    <w:rsid w:val="004B126A"/>
    <w:rsid w:val="004B2191"/>
    <w:rsid w:val="004BC2EA"/>
    <w:rsid w:val="004C0379"/>
    <w:rsid w:val="004C0B08"/>
    <w:rsid w:val="004C1CD2"/>
    <w:rsid w:val="004C7103"/>
    <w:rsid w:val="004D54ED"/>
    <w:rsid w:val="004D584C"/>
    <w:rsid w:val="004D7169"/>
    <w:rsid w:val="004DD7AA"/>
    <w:rsid w:val="004F3B53"/>
    <w:rsid w:val="004F5165"/>
    <w:rsid w:val="00500527"/>
    <w:rsid w:val="0050530F"/>
    <w:rsid w:val="00510A37"/>
    <w:rsid w:val="00517B96"/>
    <w:rsid w:val="00521B67"/>
    <w:rsid w:val="00527579"/>
    <w:rsid w:val="0053092D"/>
    <w:rsid w:val="00535C19"/>
    <w:rsid w:val="0053E054"/>
    <w:rsid w:val="00540CE1"/>
    <w:rsid w:val="0054386C"/>
    <w:rsid w:val="00543E8E"/>
    <w:rsid w:val="00546B0C"/>
    <w:rsid w:val="005630B3"/>
    <w:rsid w:val="005A1EBF"/>
    <w:rsid w:val="005A4B07"/>
    <w:rsid w:val="005A6120"/>
    <w:rsid w:val="005B660C"/>
    <w:rsid w:val="005C0A65"/>
    <w:rsid w:val="005C280D"/>
    <w:rsid w:val="005C34F0"/>
    <w:rsid w:val="005C5827"/>
    <w:rsid w:val="005F0308"/>
    <w:rsid w:val="005F274F"/>
    <w:rsid w:val="00607ABD"/>
    <w:rsid w:val="0060CD72"/>
    <w:rsid w:val="006101F1"/>
    <w:rsid w:val="00616AB3"/>
    <w:rsid w:val="0061C494"/>
    <w:rsid w:val="00620F96"/>
    <w:rsid w:val="00626ECA"/>
    <w:rsid w:val="006276C2"/>
    <w:rsid w:val="006430E8"/>
    <w:rsid w:val="00655F64"/>
    <w:rsid w:val="0066108C"/>
    <w:rsid w:val="00667E8B"/>
    <w:rsid w:val="00671A5C"/>
    <w:rsid w:val="0068008C"/>
    <w:rsid w:val="00687A45"/>
    <w:rsid w:val="00690800"/>
    <w:rsid w:val="006979FE"/>
    <w:rsid w:val="006A07E0"/>
    <w:rsid w:val="006A5DFA"/>
    <w:rsid w:val="006B4870"/>
    <w:rsid w:val="006B585C"/>
    <w:rsid w:val="006B635A"/>
    <w:rsid w:val="006C464A"/>
    <w:rsid w:val="006D6A27"/>
    <w:rsid w:val="006E2F9B"/>
    <w:rsid w:val="006E75A5"/>
    <w:rsid w:val="006F6BB8"/>
    <w:rsid w:val="006F7A21"/>
    <w:rsid w:val="007010DE"/>
    <w:rsid w:val="0070794D"/>
    <w:rsid w:val="00707A67"/>
    <w:rsid w:val="00707AB9"/>
    <w:rsid w:val="00711049"/>
    <w:rsid w:val="00712532"/>
    <w:rsid w:val="007174B5"/>
    <w:rsid w:val="00723BB4"/>
    <w:rsid w:val="00726116"/>
    <w:rsid w:val="00740FB3"/>
    <w:rsid w:val="00752E05"/>
    <w:rsid w:val="00763350"/>
    <w:rsid w:val="0076403B"/>
    <w:rsid w:val="00771173"/>
    <w:rsid w:val="0077603A"/>
    <w:rsid w:val="007824C4"/>
    <w:rsid w:val="007851F3"/>
    <w:rsid w:val="00795027"/>
    <w:rsid w:val="007964A4"/>
    <w:rsid w:val="007972A2"/>
    <w:rsid w:val="007A1105"/>
    <w:rsid w:val="007A6FDC"/>
    <w:rsid w:val="007B0068"/>
    <w:rsid w:val="007B4BE8"/>
    <w:rsid w:val="007B6CF8"/>
    <w:rsid w:val="007C037F"/>
    <w:rsid w:val="007C3793"/>
    <w:rsid w:val="007C6381"/>
    <w:rsid w:val="007C6985"/>
    <w:rsid w:val="007D2587"/>
    <w:rsid w:val="007F1DA6"/>
    <w:rsid w:val="00800670"/>
    <w:rsid w:val="0080614C"/>
    <w:rsid w:val="0080F0D9"/>
    <w:rsid w:val="00815053"/>
    <w:rsid w:val="008175B2"/>
    <w:rsid w:val="00821A4B"/>
    <w:rsid w:val="00823EFD"/>
    <w:rsid w:val="008242EA"/>
    <w:rsid w:val="00835134"/>
    <w:rsid w:val="00837C56"/>
    <w:rsid w:val="00843581"/>
    <w:rsid w:val="00846754"/>
    <w:rsid w:val="00851C1B"/>
    <w:rsid w:val="00851F5E"/>
    <w:rsid w:val="00860364"/>
    <w:rsid w:val="0087208D"/>
    <w:rsid w:val="00873548"/>
    <w:rsid w:val="00874C4C"/>
    <w:rsid w:val="0087701A"/>
    <w:rsid w:val="008814F8"/>
    <w:rsid w:val="00883F54"/>
    <w:rsid w:val="0088640D"/>
    <w:rsid w:val="00892307"/>
    <w:rsid w:val="00899163"/>
    <w:rsid w:val="008A0015"/>
    <w:rsid w:val="008B2EF0"/>
    <w:rsid w:val="008C0598"/>
    <w:rsid w:val="008C0C7A"/>
    <w:rsid w:val="008C2B0A"/>
    <w:rsid w:val="008D5511"/>
    <w:rsid w:val="008E0A1E"/>
    <w:rsid w:val="008E312A"/>
    <w:rsid w:val="008E548A"/>
    <w:rsid w:val="008E5C36"/>
    <w:rsid w:val="008F4517"/>
    <w:rsid w:val="00914273"/>
    <w:rsid w:val="009161AD"/>
    <w:rsid w:val="00917698"/>
    <w:rsid w:val="0091F023"/>
    <w:rsid w:val="00922976"/>
    <w:rsid w:val="00925AC4"/>
    <w:rsid w:val="00930864"/>
    <w:rsid w:val="00930B8C"/>
    <w:rsid w:val="00933C35"/>
    <w:rsid w:val="00933E45"/>
    <w:rsid w:val="00943730"/>
    <w:rsid w:val="00947696"/>
    <w:rsid w:val="00947FD4"/>
    <w:rsid w:val="00951B9E"/>
    <w:rsid w:val="00955E37"/>
    <w:rsid w:val="00966AC0"/>
    <w:rsid w:val="00966BF5"/>
    <w:rsid w:val="00972A6E"/>
    <w:rsid w:val="00981335"/>
    <w:rsid w:val="00985220"/>
    <w:rsid w:val="00985588"/>
    <w:rsid w:val="009858B8"/>
    <w:rsid w:val="0099228D"/>
    <w:rsid w:val="0099651D"/>
    <w:rsid w:val="009979C9"/>
    <w:rsid w:val="009A055B"/>
    <w:rsid w:val="009A131D"/>
    <w:rsid w:val="009A3308"/>
    <w:rsid w:val="009A7D08"/>
    <w:rsid w:val="009B5E99"/>
    <w:rsid w:val="009B7D53"/>
    <w:rsid w:val="009C3B75"/>
    <w:rsid w:val="009C435C"/>
    <w:rsid w:val="009D51BC"/>
    <w:rsid w:val="009D589C"/>
    <w:rsid w:val="009DE7F4"/>
    <w:rsid w:val="009E06E2"/>
    <w:rsid w:val="009F1CBA"/>
    <w:rsid w:val="009F2BE8"/>
    <w:rsid w:val="00A00DD7"/>
    <w:rsid w:val="00A03B7A"/>
    <w:rsid w:val="00A0DE2C"/>
    <w:rsid w:val="00A139E6"/>
    <w:rsid w:val="00A16952"/>
    <w:rsid w:val="00A17315"/>
    <w:rsid w:val="00A17826"/>
    <w:rsid w:val="00A2019A"/>
    <w:rsid w:val="00A2081D"/>
    <w:rsid w:val="00A2117B"/>
    <w:rsid w:val="00A22958"/>
    <w:rsid w:val="00A29FE8"/>
    <w:rsid w:val="00A33192"/>
    <w:rsid w:val="00A356AE"/>
    <w:rsid w:val="00A375FD"/>
    <w:rsid w:val="00A468C7"/>
    <w:rsid w:val="00A5547F"/>
    <w:rsid w:val="00A58AF5"/>
    <w:rsid w:val="00A6153F"/>
    <w:rsid w:val="00A67D19"/>
    <w:rsid w:val="00A6C7B4"/>
    <w:rsid w:val="00A77D27"/>
    <w:rsid w:val="00A81135"/>
    <w:rsid w:val="00A84BD2"/>
    <w:rsid w:val="00A92AD3"/>
    <w:rsid w:val="00A96E8E"/>
    <w:rsid w:val="00AA10F3"/>
    <w:rsid w:val="00AB0CC9"/>
    <w:rsid w:val="00AB33BA"/>
    <w:rsid w:val="00AB4786"/>
    <w:rsid w:val="00AB5391"/>
    <w:rsid w:val="00AB7A61"/>
    <w:rsid w:val="00AC0E51"/>
    <w:rsid w:val="00AC3DBA"/>
    <w:rsid w:val="00AC44A3"/>
    <w:rsid w:val="00AD41F4"/>
    <w:rsid w:val="00AD6603"/>
    <w:rsid w:val="00AD6D44"/>
    <w:rsid w:val="00AD79BC"/>
    <w:rsid w:val="00AE0DED"/>
    <w:rsid w:val="00AE1C58"/>
    <w:rsid w:val="00AE307D"/>
    <w:rsid w:val="00AE5B3B"/>
    <w:rsid w:val="00AE6357"/>
    <w:rsid w:val="00AE6864"/>
    <w:rsid w:val="00AF219D"/>
    <w:rsid w:val="00AF4CFE"/>
    <w:rsid w:val="00B00456"/>
    <w:rsid w:val="00B01153"/>
    <w:rsid w:val="00B01ACC"/>
    <w:rsid w:val="00B03714"/>
    <w:rsid w:val="00B06145"/>
    <w:rsid w:val="00B26B14"/>
    <w:rsid w:val="00B34034"/>
    <w:rsid w:val="00B35B06"/>
    <w:rsid w:val="00B42C4B"/>
    <w:rsid w:val="00B44C18"/>
    <w:rsid w:val="00B46F0E"/>
    <w:rsid w:val="00B51256"/>
    <w:rsid w:val="00B51E8A"/>
    <w:rsid w:val="00B55AF3"/>
    <w:rsid w:val="00B56879"/>
    <w:rsid w:val="00B57CBB"/>
    <w:rsid w:val="00B61E7C"/>
    <w:rsid w:val="00B6230E"/>
    <w:rsid w:val="00B65529"/>
    <w:rsid w:val="00B70288"/>
    <w:rsid w:val="00B711E5"/>
    <w:rsid w:val="00B73A4B"/>
    <w:rsid w:val="00B77003"/>
    <w:rsid w:val="00B774A5"/>
    <w:rsid w:val="00B81979"/>
    <w:rsid w:val="00B81D3A"/>
    <w:rsid w:val="00BC0366"/>
    <w:rsid w:val="00BC27AD"/>
    <w:rsid w:val="00BC6C58"/>
    <w:rsid w:val="00BC7674"/>
    <w:rsid w:val="00BD48A2"/>
    <w:rsid w:val="00BE2C22"/>
    <w:rsid w:val="00BE4F95"/>
    <w:rsid w:val="00BE60A1"/>
    <w:rsid w:val="00BE763C"/>
    <w:rsid w:val="00BF1DF2"/>
    <w:rsid w:val="00BF723B"/>
    <w:rsid w:val="00C03AE4"/>
    <w:rsid w:val="00C06593"/>
    <w:rsid w:val="00C1240E"/>
    <w:rsid w:val="00C13895"/>
    <w:rsid w:val="00C17D48"/>
    <w:rsid w:val="00C20606"/>
    <w:rsid w:val="00C211EA"/>
    <w:rsid w:val="00C24E0E"/>
    <w:rsid w:val="00C2508B"/>
    <w:rsid w:val="00C25095"/>
    <w:rsid w:val="00C316C4"/>
    <w:rsid w:val="00C35A57"/>
    <w:rsid w:val="00C37AD3"/>
    <w:rsid w:val="00C52123"/>
    <w:rsid w:val="00C54E37"/>
    <w:rsid w:val="00C67C66"/>
    <w:rsid w:val="00C67EC5"/>
    <w:rsid w:val="00C70A05"/>
    <w:rsid w:val="00C7669D"/>
    <w:rsid w:val="00C773BD"/>
    <w:rsid w:val="00C84643"/>
    <w:rsid w:val="00C943CF"/>
    <w:rsid w:val="00C959E8"/>
    <w:rsid w:val="00CA18D4"/>
    <w:rsid w:val="00CA19BB"/>
    <w:rsid w:val="00CA1FEA"/>
    <w:rsid w:val="00CA2FF9"/>
    <w:rsid w:val="00CA3AED"/>
    <w:rsid w:val="00CA6EA1"/>
    <w:rsid w:val="00CB010E"/>
    <w:rsid w:val="00CB39F4"/>
    <w:rsid w:val="00CC0E44"/>
    <w:rsid w:val="00CC1F8D"/>
    <w:rsid w:val="00CC3E69"/>
    <w:rsid w:val="00CC7D20"/>
    <w:rsid w:val="00CE3345"/>
    <w:rsid w:val="00CE43DA"/>
    <w:rsid w:val="00CE48A7"/>
    <w:rsid w:val="00CE51F0"/>
    <w:rsid w:val="00CE5E48"/>
    <w:rsid w:val="00CE747B"/>
    <w:rsid w:val="00CE7673"/>
    <w:rsid w:val="00CE7B80"/>
    <w:rsid w:val="00CE7BEC"/>
    <w:rsid w:val="00CF734E"/>
    <w:rsid w:val="00D04233"/>
    <w:rsid w:val="00D0716C"/>
    <w:rsid w:val="00D07886"/>
    <w:rsid w:val="00D10D72"/>
    <w:rsid w:val="00D12667"/>
    <w:rsid w:val="00D1691A"/>
    <w:rsid w:val="00D21D05"/>
    <w:rsid w:val="00D22A17"/>
    <w:rsid w:val="00D25219"/>
    <w:rsid w:val="00D30429"/>
    <w:rsid w:val="00D3151D"/>
    <w:rsid w:val="00D324EF"/>
    <w:rsid w:val="00D32D1D"/>
    <w:rsid w:val="00D477D2"/>
    <w:rsid w:val="00D54147"/>
    <w:rsid w:val="00D5701D"/>
    <w:rsid w:val="00D60D46"/>
    <w:rsid w:val="00D63593"/>
    <w:rsid w:val="00D70088"/>
    <w:rsid w:val="00D76901"/>
    <w:rsid w:val="00D77276"/>
    <w:rsid w:val="00D80E94"/>
    <w:rsid w:val="00D8208C"/>
    <w:rsid w:val="00D90A0D"/>
    <w:rsid w:val="00DA1CC6"/>
    <w:rsid w:val="00DA1E5F"/>
    <w:rsid w:val="00DB1C3D"/>
    <w:rsid w:val="00DB3191"/>
    <w:rsid w:val="00DB4116"/>
    <w:rsid w:val="00DB5F5F"/>
    <w:rsid w:val="00DC37FA"/>
    <w:rsid w:val="00DC56FE"/>
    <w:rsid w:val="00DC581E"/>
    <w:rsid w:val="00DD1F4A"/>
    <w:rsid w:val="00DE7E5F"/>
    <w:rsid w:val="00DF25EB"/>
    <w:rsid w:val="00DF29ED"/>
    <w:rsid w:val="00DF3575"/>
    <w:rsid w:val="00DF688E"/>
    <w:rsid w:val="00E1052D"/>
    <w:rsid w:val="00E11AF2"/>
    <w:rsid w:val="00E16518"/>
    <w:rsid w:val="00E2372C"/>
    <w:rsid w:val="00E23FEA"/>
    <w:rsid w:val="00E25F2E"/>
    <w:rsid w:val="00E2654E"/>
    <w:rsid w:val="00E2C4C0"/>
    <w:rsid w:val="00E31298"/>
    <w:rsid w:val="00E34F52"/>
    <w:rsid w:val="00E4D620"/>
    <w:rsid w:val="00E53804"/>
    <w:rsid w:val="00E561BE"/>
    <w:rsid w:val="00E56C88"/>
    <w:rsid w:val="00E61B96"/>
    <w:rsid w:val="00E61FF4"/>
    <w:rsid w:val="00E64105"/>
    <w:rsid w:val="00E813DC"/>
    <w:rsid w:val="00EA00B9"/>
    <w:rsid w:val="00EA41F5"/>
    <w:rsid w:val="00EA7110"/>
    <w:rsid w:val="00EB49B2"/>
    <w:rsid w:val="00EB7DF4"/>
    <w:rsid w:val="00EB7F0B"/>
    <w:rsid w:val="00EC3002"/>
    <w:rsid w:val="00EC485F"/>
    <w:rsid w:val="00EC5479"/>
    <w:rsid w:val="00EC5E66"/>
    <w:rsid w:val="00ED0CFD"/>
    <w:rsid w:val="00ED1190"/>
    <w:rsid w:val="00ED54B4"/>
    <w:rsid w:val="00ED5CC3"/>
    <w:rsid w:val="00EE3733"/>
    <w:rsid w:val="00EF14D1"/>
    <w:rsid w:val="00EF5ED5"/>
    <w:rsid w:val="00F065BF"/>
    <w:rsid w:val="00F11C4C"/>
    <w:rsid w:val="00F15681"/>
    <w:rsid w:val="00F2318B"/>
    <w:rsid w:val="00F23262"/>
    <w:rsid w:val="00F24DE0"/>
    <w:rsid w:val="00F31CA8"/>
    <w:rsid w:val="00F395BF"/>
    <w:rsid w:val="00F4523E"/>
    <w:rsid w:val="00F56817"/>
    <w:rsid w:val="00F577C7"/>
    <w:rsid w:val="00F63222"/>
    <w:rsid w:val="00F67D10"/>
    <w:rsid w:val="00F734A3"/>
    <w:rsid w:val="00F7639B"/>
    <w:rsid w:val="00F81085"/>
    <w:rsid w:val="00F91CFD"/>
    <w:rsid w:val="00FA0D8F"/>
    <w:rsid w:val="00FA4F25"/>
    <w:rsid w:val="00FB4ED0"/>
    <w:rsid w:val="00FB5589"/>
    <w:rsid w:val="00FBB154"/>
    <w:rsid w:val="00FC00A3"/>
    <w:rsid w:val="00FC2F67"/>
    <w:rsid w:val="00FD66E4"/>
    <w:rsid w:val="00FD73C5"/>
    <w:rsid w:val="00FDC5A0"/>
    <w:rsid w:val="00FE36BE"/>
    <w:rsid w:val="00FF75B6"/>
    <w:rsid w:val="01007E0B"/>
    <w:rsid w:val="01061BF5"/>
    <w:rsid w:val="01079637"/>
    <w:rsid w:val="0107F31D"/>
    <w:rsid w:val="010C50A1"/>
    <w:rsid w:val="0111B224"/>
    <w:rsid w:val="0114F0D2"/>
    <w:rsid w:val="011F1CE7"/>
    <w:rsid w:val="0124AF9D"/>
    <w:rsid w:val="012648AA"/>
    <w:rsid w:val="01390DD9"/>
    <w:rsid w:val="014D0AA0"/>
    <w:rsid w:val="014F3E1F"/>
    <w:rsid w:val="0155D5A4"/>
    <w:rsid w:val="01561379"/>
    <w:rsid w:val="01568DD1"/>
    <w:rsid w:val="015DD057"/>
    <w:rsid w:val="016890B8"/>
    <w:rsid w:val="016AAC06"/>
    <w:rsid w:val="0172963A"/>
    <w:rsid w:val="0175C0EF"/>
    <w:rsid w:val="0181CFC8"/>
    <w:rsid w:val="01877929"/>
    <w:rsid w:val="0191B924"/>
    <w:rsid w:val="01937DBD"/>
    <w:rsid w:val="01A3D8C7"/>
    <w:rsid w:val="01C3C357"/>
    <w:rsid w:val="01CF1798"/>
    <w:rsid w:val="01D4C32F"/>
    <w:rsid w:val="01DD29EE"/>
    <w:rsid w:val="01DFCC1F"/>
    <w:rsid w:val="01E948BB"/>
    <w:rsid w:val="01EADF6B"/>
    <w:rsid w:val="01F13363"/>
    <w:rsid w:val="0200BD84"/>
    <w:rsid w:val="0204A031"/>
    <w:rsid w:val="0210ECDB"/>
    <w:rsid w:val="02136AD9"/>
    <w:rsid w:val="0226396A"/>
    <w:rsid w:val="022C56FD"/>
    <w:rsid w:val="0233C26E"/>
    <w:rsid w:val="0239C008"/>
    <w:rsid w:val="02406AE4"/>
    <w:rsid w:val="0241AF35"/>
    <w:rsid w:val="0266411D"/>
    <w:rsid w:val="026A29DB"/>
    <w:rsid w:val="02736135"/>
    <w:rsid w:val="02775698"/>
    <w:rsid w:val="0288AEDE"/>
    <w:rsid w:val="02891BE4"/>
    <w:rsid w:val="0292E1A4"/>
    <w:rsid w:val="0295DCFD"/>
    <w:rsid w:val="02AB41BA"/>
    <w:rsid w:val="02B4EE4C"/>
    <w:rsid w:val="02BE5BC4"/>
    <w:rsid w:val="02C2E9FB"/>
    <w:rsid w:val="02CA57D9"/>
    <w:rsid w:val="02CC78B4"/>
    <w:rsid w:val="02D535B5"/>
    <w:rsid w:val="02D6DF33"/>
    <w:rsid w:val="02DB49B4"/>
    <w:rsid w:val="02DBBDE2"/>
    <w:rsid w:val="02DF8DEE"/>
    <w:rsid w:val="02E389FD"/>
    <w:rsid w:val="02E8AC06"/>
    <w:rsid w:val="02EA9A3F"/>
    <w:rsid w:val="02F4C4D4"/>
    <w:rsid w:val="02F73AB4"/>
    <w:rsid w:val="02FA29A1"/>
    <w:rsid w:val="02FA70D9"/>
    <w:rsid w:val="0306BFD8"/>
    <w:rsid w:val="0311F399"/>
    <w:rsid w:val="03125DD2"/>
    <w:rsid w:val="03154525"/>
    <w:rsid w:val="031ED407"/>
    <w:rsid w:val="031FFD88"/>
    <w:rsid w:val="032E9AFC"/>
    <w:rsid w:val="0336D236"/>
    <w:rsid w:val="033717C6"/>
    <w:rsid w:val="033DF53B"/>
    <w:rsid w:val="033EDAE9"/>
    <w:rsid w:val="0340AB9B"/>
    <w:rsid w:val="03470522"/>
    <w:rsid w:val="034C8683"/>
    <w:rsid w:val="0356B88E"/>
    <w:rsid w:val="0363AD5E"/>
    <w:rsid w:val="036D876F"/>
    <w:rsid w:val="037C2448"/>
    <w:rsid w:val="037CA4A2"/>
    <w:rsid w:val="038233C5"/>
    <w:rsid w:val="0389C426"/>
    <w:rsid w:val="038CBED0"/>
    <w:rsid w:val="039075C3"/>
    <w:rsid w:val="039D4401"/>
    <w:rsid w:val="03A1B4EA"/>
    <w:rsid w:val="03A51BEA"/>
    <w:rsid w:val="03B7710C"/>
    <w:rsid w:val="03D1F09F"/>
    <w:rsid w:val="03D7369B"/>
    <w:rsid w:val="03DE6876"/>
    <w:rsid w:val="03E89D53"/>
    <w:rsid w:val="03EEA5DB"/>
    <w:rsid w:val="03F11BFD"/>
    <w:rsid w:val="03F5967E"/>
    <w:rsid w:val="03FE7E4A"/>
    <w:rsid w:val="0407B310"/>
    <w:rsid w:val="04133D09"/>
    <w:rsid w:val="04250148"/>
    <w:rsid w:val="0425750F"/>
    <w:rsid w:val="04314454"/>
    <w:rsid w:val="043DC36A"/>
    <w:rsid w:val="044E2517"/>
    <w:rsid w:val="0459E997"/>
    <w:rsid w:val="045F6F1F"/>
    <w:rsid w:val="04693DFE"/>
    <w:rsid w:val="046ABCAD"/>
    <w:rsid w:val="0475BB04"/>
    <w:rsid w:val="047D0831"/>
    <w:rsid w:val="04823050"/>
    <w:rsid w:val="0487E00B"/>
    <w:rsid w:val="048D5D49"/>
    <w:rsid w:val="048D9F16"/>
    <w:rsid w:val="048F4887"/>
    <w:rsid w:val="0491C5C6"/>
    <w:rsid w:val="049DADBD"/>
    <w:rsid w:val="04A620F1"/>
    <w:rsid w:val="04A7C597"/>
    <w:rsid w:val="04AD604E"/>
    <w:rsid w:val="04AEAAD8"/>
    <w:rsid w:val="04B47ACA"/>
    <w:rsid w:val="04C9F1F8"/>
    <w:rsid w:val="04D2C419"/>
    <w:rsid w:val="04DD1A81"/>
    <w:rsid w:val="04DF9260"/>
    <w:rsid w:val="04E07A07"/>
    <w:rsid w:val="04F3A0F2"/>
    <w:rsid w:val="04F65F9C"/>
    <w:rsid w:val="04FCB1D5"/>
    <w:rsid w:val="05020B57"/>
    <w:rsid w:val="050680BD"/>
    <w:rsid w:val="0520E6FB"/>
    <w:rsid w:val="052148B3"/>
    <w:rsid w:val="0523EED2"/>
    <w:rsid w:val="0523FB7E"/>
    <w:rsid w:val="052F3EFD"/>
    <w:rsid w:val="05302553"/>
    <w:rsid w:val="0535A68F"/>
    <w:rsid w:val="0536B5F8"/>
    <w:rsid w:val="053D5E73"/>
    <w:rsid w:val="0540B9F3"/>
    <w:rsid w:val="05461412"/>
    <w:rsid w:val="05473877"/>
    <w:rsid w:val="05502903"/>
    <w:rsid w:val="0557A376"/>
    <w:rsid w:val="055C5BE0"/>
    <w:rsid w:val="055C9FC4"/>
    <w:rsid w:val="0561E27A"/>
    <w:rsid w:val="056590CD"/>
    <w:rsid w:val="0578FAD9"/>
    <w:rsid w:val="057A0848"/>
    <w:rsid w:val="057C118E"/>
    <w:rsid w:val="057EBFE5"/>
    <w:rsid w:val="05935667"/>
    <w:rsid w:val="0597D8E7"/>
    <w:rsid w:val="059C71A6"/>
    <w:rsid w:val="05A43E63"/>
    <w:rsid w:val="05AFA91D"/>
    <w:rsid w:val="05B5FA1A"/>
    <w:rsid w:val="05BD66C0"/>
    <w:rsid w:val="05C9A085"/>
    <w:rsid w:val="05CC509A"/>
    <w:rsid w:val="05DE1DB2"/>
    <w:rsid w:val="05E393BC"/>
    <w:rsid w:val="05E4E0ED"/>
    <w:rsid w:val="05EE8585"/>
    <w:rsid w:val="05F42DC2"/>
    <w:rsid w:val="05F560AD"/>
    <w:rsid w:val="05F87C8F"/>
    <w:rsid w:val="06083FA8"/>
    <w:rsid w:val="060A26AC"/>
    <w:rsid w:val="06160902"/>
    <w:rsid w:val="06174035"/>
    <w:rsid w:val="061D9A7E"/>
    <w:rsid w:val="06231845"/>
    <w:rsid w:val="0627568B"/>
    <w:rsid w:val="062C87EF"/>
    <w:rsid w:val="0634CD4F"/>
    <w:rsid w:val="06468F7E"/>
    <w:rsid w:val="064DC3C6"/>
    <w:rsid w:val="0650D9E7"/>
    <w:rsid w:val="065B906E"/>
    <w:rsid w:val="065D8FC6"/>
    <w:rsid w:val="0665A472"/>
    <w:rsid w:val="0665D49B"/>
    <w:rsid w:val="06706B5A"/>
    <w:rsid w:val="067AE5DB"/>
    <w:rsid w:val="0683BA38"/>
    <w:rsid w:val="0685D388"/>
    <w:rsid w:val="068DD7A8"/>
    <w:rsid w:val="06985529"/>
    <w:rsid w:val="069BFCA0"/>
    <w:rsid w:val="06ABFD52"/>
    <w:rsid w:val="06B63B94"/>
    <w:rsid w:val="06BE05A8"/>
    <w:rsid w:val="06BEA71F"/>
    <w:rsid w:val="06C72B4A"/>
    <w:rsid w:val="06E1361A"/>
    <w:rsid w:val="06E45DFE"/>
    <w:rsid w:val="06E7998E"/>
    <w:rsid w:val="06FDBD06"/>
    <w:rsid w:val="0706EBC2"/>
    <w:rsid w:val="070EEDB2"/>
    <w:rsid w:val="071300AE"/>
    <w:rsid w:val="07160938"/>
    <w:rsid w:val="071817E7"/>
    <w:rsid w:val="071B3CAC"/>
    <w:rsid w:val="072916FD"/>
    <w:rsid w:val="072A8B60"/>
    <w:rsid w:val="072D854F"/>
    <w:rsid w:val="072ED996"/>
    <w:rsid w:val="07300BE8"/>
    <w:rsid w:val="07327025"/>
    <w:rsid w:val="0735128A"/>
    <w:rsid w:val="07359B99"/>
    <w:rsid w:val="073D0953"/>
    <w:rsid w:val="0741E51C"/>
    <w:rsid w:val="074E296F"/>
    <w:rsid w:val="075F558F"/>
    <w:rsid w:val="076048A3"/>
    <w:rsid w:val="0762D4FA"/>
    <w:rsid w:val="0768129C"/>
    <w:rsid w:val="0771A871"/>
    <w:rsid w:val="077D9D13"/>
    <w:rsid w:val="0788F9B6"/>
    <w:rsid w:val="0799E6AA"/>
    <w:rsid w:val="079E4518"/>
    <w:rsid w:val="07A12508"/>
    <w:rsid w:val="07A5A9F4"/>
    <w:rsid w:val="07B60F86"/>
    <w:rsid w:val="07CB0A97"/>
    <w:rsid w:val="07CB381E"/>
    <w:rsid w:val="07CD11DB"/>
    <w:rsid w:val="07D72AE5"/>
    <w:rsid w:val="07D76C68"/>
    <w:rsid w:val="07DC0B4F"/>
    <w:rsid w:val="07E676C5"/>
    <w:rsid w:val="07EB9174"/>
    <w:rsid w:val="07F488BD"/>
    <w:rsid w:val="07F7D7CD"/>
    <w:rsid w:val="07FEF2BE"/>
    <w:rsid w:val="080CE45A"/>
    <w:rsid w:val="080FA959"/>
    <w:rsid w:val="082FF87F"/>
    <w:rsid w:val="083C6D90"/>
    <w:rsid w:val="083C9425"/>
    <w:rsid w:val="083F6F4C"/>
    <w:rsid w:val="08458D6E"/>
    <w:rsid w:val="084DC269"/>
    <w:rsid w:val="084E0E84"/>
    <w:rsid w:val="084E334F"/>
    <w:rsid w:val="0858034B"/>
    <w:rsid w:val="08692C50"/>
    <w:rsid w:val="086D4751"/>
    <w:rsid w:val="086E63C1"/>
    <w:rsid w:val="08736F3B"/>
    <w:rsid w:val="08802E5F"/>
    <w:rsid w:val="08805C78"/>
    <w:rsid w:val="08880B68"/>
    <w:rsid w:val="088D3188"/>
    <w:rsid w:val="0899CAC8"/>
    <w:rsid w:val="0899D44B"/>
    <w:rsid w:val="08BC0E76"/>
    <w:rsid w:val="08CFA2B7"/>
    <w:rsid w:val="08D25140"/>
    <w:rsid w:val="08DF184B"/>
    <w:rsid w:val="08E10767"/>
    <w:rsid w:val="08E6D651"/>
    <w:rsid w:val="08EAB7A8"/>
    <w:rsid w:val="08FAE3E2"/>
    <w:rsid w:val="08FFDDE8"/>
    <w:rsid w:val="0901D416"/>
    <w:rsid w:val="090B0C84"/>
    <w:rsid w:val="0918C232"/>
    <w:rsid w:val="0929D229"/>
    <w:rsid w:val="093509C6"/>
    <w:rsid w:val="0941260B"/>
    <w:rsid w:val="094611A0"/>
    <w:rsid w:val="094A12F0"/>
    <w:rsid w:val="09540A4E"/>
    <w:rsid w:val="095AB907"/>
    <w:rsid w:val="095BFDFA"/>
    <w:rsid w:val="09606E68"/>
    <w:rsid w:val="0963CD68"/>
    <w:rsid w:val="0964CFE8"/>
    <w:rsid w:val="09688EEB"/>
    <w:rsid w:val="0968E23C"/>
    <w:rsid w:val="096BE41E"/>
    <w:rsid w:val="0971BC87"/>
    <w:rsid w:val="098486A9"/>
    <w:rsid w:val="098DA1FA"/>
    <w:rsid w:val="098F2806"/>
    <w:rsid w:val="0997841F"/>
    <w:rsid w:val="099900F4"/>
    <w:rsid w:val="099BE9D1"/>
    <w:rsid w:val="099EE533"/>
    <w:rsid w:val="099F9224"/>
    <w:rsid w:val="09A08E07"/>
    <w:rsid w:val="09B6FA9B"/>
    <w:rsid w:val="09BBE6DC"/>
    <w:rsid w:val="09CC4C05"/>
    <w:rsid w:val="09CD5551"/>
    <w:rsid w:val="09E3B27E"/>
    <w:rsid w:val="09FC3D46"/>
    <w:rsid w:val="0A035B3F"/>
    <w:rsid w:val="0A059F4A"/>
    <w:rsid w:val="0A0628C5"/>
    <w:rsid w:val="0A0917B2"/>
    <w:rsid w:val="0A0F7394"/>
    <w:rsid w:val="0A181239"/>
    <w:rsid w:val="0A26395D"/>
    <w:rsid w:val="0A33AD78"/>
    <w:rsid w:val="0A38875C"/>
    <w:rsid w:val="0A3B57A2"/>
    <w:rsid w:val="0A3C2A21"/>
    <w:rsid w:val="0A3D5B47"/>
    <w:rsid w:val="0A468E74"/>
    <w:rsid w:val="0A477F16"/>
    <w:rsid w:val="0A4C3942"/>
    <w:rsid w:val="0A4CD519"/>
    <w:rsid w:val="0A5497C1"/>
    <w:rsid w:val="0A57C1AF"/>
    <w:rsid w:val="0A5AF231"/>
    <w:rsid w:val="0A5D1876"/>
    <w:rsid w:val="0A5D3FF2"/>
    <w:rsid w:val="0A5DC0B8"/>
    <w:rsid w:val="0A5DF021"/>
    <w:rsid w:val="0A6B4AC3"/>
    <w:rsid w:val="0A6FA66E"/>
    <w:rsid w:val="0A738B64"/>
    <w:rsid w:val="0A752B55"/>
    <w:rsid w:val="0A77AF86"/>
    <w:rsid w:val="0A849FA8"/>
    <w:rsid w:val="0A8B1B90"/>
    <w:rsid w:val="0A8B91E1"/>
    <w:rsid w:val="0A9FB35E"/>
    <w:rsid w:val="0AABBCBB"/>
    <w:rsid w:val="0AAE5B84"/>
    <w:rsid w:val="0AB0F429"/>
    <w:rsid w:val="0AB20C05"/>
    <w:rsid w:val="0AB2E782"/>
    <w:rsid w:val="0AC7BC4C"/>
    <w:rsid w:val="0AC90AFE"/>
    <w:rsid w:val="0ACAB4C8"/>
    <w:rsid w:val="0ACC0FDF"/>
    <w:rsid w:val="0ACDBAF0"/>
    <w:rsid w:val="0AD520C2"/>
    <w:rsid w:val="0AD828DB"/>
    <w:rsid w:val="0ADEF3A4"/>
    <w:rsid w:val="0AE0BE8E"/>
    <w:rsid w:val="0AE0E491"/>
    <w:rsid w:val="0AE11574"/>
    <w:rsid w:val="0AEC0D6E"/>
    <w:rsid w:val="0AF68968"/>
    <w:rsid w:val="0AF7A45E"/>
    <w:rsid w:val="0AFD710F"/>
    <w:rsid w:val="0AFE636E"/>
    <w:rsid w:val="0B089E4F"/>
    <w:rsid w:val="0B0B978F"/>
    <w:rsid w:val="0B0F2DD7"/>
    <w:rsid w:val="0B1D738C"/>
    <w:rsid w:val="0B22E6F3"/>
    <w:rsid w:val="0B23E931"/>
    <w:rsid w:val="0B2ABEFE"/>
    <w:rsid w:val="0B3A0D59"/>
    <w:rsid w:val="0B42537E"/>
    <w:rsid w:val="0B463464"/>
    <w:rsid w:val="0B4E7E7F"/>
    <w:rsid w:val="0B53F01B"/>
    <w:rsid w:val="0B5CDD8C"/>
    <w:rsid w:val="0B61891B"/>
    <w:rsid w:val="0B674E43"/>
    <w:rsid w:val="0B758E79"/>
    <w:rsid w:val="0B80CB79"/>
    <w:rsid w:val="0B855824"/>
    <w:rsid w:val="0B8E49B1"/>
    <w:rsid w:val="0B9815A9"/>
    <w:rsid w:val="0B9B1F87"/>
    <w:rsid w:val="0BA7CDD2"/>
    <w:rsid w:val="0BA85586"/>
    <w:rsid w:val="0BA998B1"/>
    <w:rsid w:val="0BACFA97"/>
    <w:rsid w:val="0BC42025"/>
    <w:rsid w:val="0BDC17E8"/>
    <w:rsid w:val="0BDF699B"/>
    <w:rsid w:val="0BE48BF6"/>
    <w:rsid w:val="0BEA3786"/>
    <w:rsid w:val="0BF2104E"/>
    <w:rsid w:val="0BF77971"/>
    <w:rsid w:val="0BF884E8"/>
    <w:rsid w:val="0C000AC6"/>
    <w:rsid w:val="0C053D9F"/>
    <w:rsid w:val="0C0B76CF"/>
    <w:rsid w:val="0C1B6D6D"/>
    <w:rsid w:val="0C261914"/>
    <w:rsid w:val="0C2EB0E5"/>
    <w:rsid w:val="0C3B5096"/>
    <w:rsid w:val="0C42A835"/>
    <w:rsid w:val="0C440D03"/>
    <w:rsid w:val="0C44F928"/>
    <w:rsid w:val="0C4CF940"/>
    <w:rsid w:val="0C4D432B"/>
    <w:rsid w:val="0C4DA043"/>
    <w:rsid w:val="0C698B51"/>
    <w:rsid w:val="0C724045"/>
    <w:rsid w:val="0C7D304F"/>
    <w:rsid w:val="0C89757F"/>
    <w:rsid w:val="0C97169E"/>
    <w:rsid w:val="0C9BA71A"/>
    <w:rsid w:val="0C9C5A18"/>
    <w:rsid w:val="0CA394A0"/>
    <w:rsid w:val="0CA9E868"/>
    <w:rsid w:val="0CC08EAA"/>
    <w:rsid w:val="0CCC380E"/>
    <w:rsid w:val="0CDE23DF"/>
    <w:rsid w:val="0CDF31A8"/>
    <w:rsid w:val="0CEE5C34"/>
    <w:rsid w:val="0CFAB18B"/>
    <w:rsid w:val="0CFC2164"/>
    <w:rsid w:val="0CFFE969"/>
    <w:rsid w:val="0D052A07"/>
    <w:rsid w:val="0D0FEDAE"/>
    <w:rsid w:val="0D1303A3"/>
    <w:rsid w:val="0D142AF7"/>
    <w:rsid w:val="0D1AE072"/>
    <w:rsid w:val="0D1CE498"/>
    <w:rsid w:val="0D23100C"/>
    <w:rsid w:val="0D24126F"/>
    <w:rsid w:val="0D3013D3"/>
    <w:rsid w:val="0D3A1ED4"/>
    <w:rsid w:val="0D4699F3"/>
    <w:rsid w:val="0D4F7707"/>
    <w:rsid w:val="0D50779E"/>
    <w:rsid w:val="0D51DB6F"/>
    <w:rsid w:val="0D53B5AD"/>
    <w:rsid w:val="0D5D61A8"/>
    <w:rsid w:val="0D6CF45F"/>
    <w:rsid w:val="0D6DE484"/>
    <w:rsid w:val="0D7A85BA"/>
    <w:rsid w:val="0D811938"/>
    <w:rsid w:val="0D83121C"/>
    <w:rsid w:val="0D847E21"/>
    <w:rsid w:val="0D88AFF0"/>
    <w:rsid w:val="0D89D442"/>
    <w:rsid w:val="0D8A5A35"/>
    <w:rsid w:val="0D8B6245"/>
    <w:rsid w:val="0D8D8A0B"/>
    <w:rsid w:val="0D97FE43"/>
    <w:rsid w:val="0DA4F11C"/>
    <w:rsid w:val="0DA74730"/>
    <w:rsid w:val="0DAE66C6"/>
    <w:rsid w:val="0DC0A18C"/>
    <w:rsid w:val="0DC2AEB2"/>
    <w:rsid w:val="0DCA8146"/>
    <w:rsid w:val="0DD3E35F"/>
    <w:rsid w:val="0DD70CCF"/>
    <w:rsid w:val="0DE15644"/>
    <w:rsid w:val="0DE95368"/>
    <w:rsid w:val="0DFC6A01"/>
    <w:rsid w:val="0E19F09D"/>
    <w:rsid w:val="0E288646"/>
    <w:rsid w:val="0E2B6736"/>
    <w:rsid w:val="0E320C1D"/>
    <w:rsid w:val="0E40DA21"/>
    <w:rsid w:val="0E433851"/>
    <w:rsid w:val="0E44A184"/>
    <w:rsid w:val="0E4692E4"/>
    <w:rsid w:val="0E49995D"/>
    <w:rsid w:val="0E4AEF79"/>
    <w:rsid w:val="0E4D63A2"/>
    <w:rsid w:val="0E51A163"/>
    <w:rsid w:val="0E534C19"/>
    <w:rsid w:val="0E5CE1D6"/>
    <w:rsid w:val="0E63DF44"/>
    <w:rsid w:val="0E6486E1"/>
    <w:rsid w:val="0E658922"/>
    <w:rsid w:val="0E6A317C"/>
    <w:rsid w:val="0E726309"/>
    <w:rsid w:val="0E785752"/>
    <w:rsid w:val="0E7DD775"/>
    <w:rsid w:val="0E7EB291"/>
    <w:rsid w:val="0E9461F2"/>
    <w:rsid w:val="0E99F06B"/>
    <w:rsid w:val="0EA429B5"/>
    <w:rsid w:val="0EBFCAB6"/>
    <w:rsid w:val="0ECC8264"/>
    <w:rsid w:val="0ECD9A19"/>
    <w:rsid w:val="0ECF52E9"/>
    <w:rsid w:val="0EDD97D9"/>
    <w:rsid w:val="0EE2B461"/>
    <w:rsid w:val="0EEC47FF"/>
    <w:rsid w:val="0EEE77DA"/>
    <w:rsid w:val="0EEF20E9"/>
    <w:rsid w:val="0EEF6FE3"/>
    <w:rsid w:val="0EEFE93D"/>
    <w:rsid w:val="0EF4B840"/>
    <w:rsid w:val="0EF6D3C1"/>
    <w:rsid w:val="0F19FF97"/>
    <w:rsid w:val="0F1F7A48"/>
    <w:rsid w:val="0F200A03"/>
    <w:rsid w:val="0F20876A"/>
    <w:rsid w:val="0F431791"/>
    <w:rsid w:val="0F4941FD"/>
    <w:rsid w:val="0F4A7E2C"/>
    <w:rsid w:val="0F65A850"/>
    <w:rsid w:val="0F75F93D"/>
    <w:rsid w:val="0F774C7D"/>
    <w:rsid w:val="0F83AE40"/>
    <w:rsid w:val="0F91A746"/>
    <w:rsid w:val="0F9D64F9"/>
    <w:rsid w:val="0FA05B3A"/>
    <w:rsid w:val="0FA0AE09"/>
    <w:rsid w:val="0FA5AA09"/>
    <w:rsid w:val="0FB41D73"/>
    <w:rsid w:val="0FB8443C"/>
    <w:rsid w:val="0FC9FA8B"/>
    <w:rsid w:val="0FDA3869"/>
    <w:rsid w:val="0FDCE5BC"/>
    <w:rsid w:val="0FE474D5"/>
    <w:rsid w:val="0FE672B2"/>
    <w:rsid w:val="0FF4B130"/>
    <w:rsid w:val="0FF98AE9"/>
    <w:rsid w:val="10005742"/>
    <w:rsid w:val="1005D504"/>
    <w:rsid w:val="1016E935"/>
    <w:rsid w:val="101D5F63"/>
    <w:rsid w:val="102E5718"/>
    <w:rsid w:val="1032443E"/>
    <w:rsid w:val="1032DA63"/>
    <w:rsid w:val="10383080"/>
    <w:rsid w:val="103BB208"/>
    <w:rsid w:val="103FABF1"/>
    <w:rsid w:val="10434EC8"/>
    <w:rsid w:val="10465AFF"/>
    <w:rsid w:val="104BE442"/>
    <w:rsid w:val="1058D44E"/>
    <w:rsid w:val="1068AC9D"/>
    <w:rsid w:val="106E0BEA"/>
    <w:rsid w:val="106EFD0C"/>
    <w:rsid w:val="106FF0A9"/>
    <w:rsid w:val="10785936"/>
    <w:rsid w:val="107C6DEA"/>
    <w:rsid w:val="10872133"/>
    <w:rsid w:val="10A2BE27"/>
    <w:rsid w:val="10AD0A6E"/>
    <w:rsid w:val="10AEC5DA"/>
    <w:rsid w:val="10BAB828"/>
    <w:rsid w:val="10D751F0"/>
    <w:rsid w:val="10D78C8B"/>
    <w:rsid w:val="10DD35D6"/>
    <w:rsid w:val="10E58F57"/>
    <w:rsid w:val="10E841BA"/>
    <w:rsid w:val="10ED2FE5"/>
    <w:rsid w:val="10EDAC2B"/>
    <w:rsid w:val="10F1E836"/>
    <w:rsid w:val="10FA225A"/>
    <w:rsid w:val="1104EF27"/>
    <w:rsid w:val="1108BFF5"/>
    <w:rsid w:val="1108C43B"/>
    <w:rsid w:val="111212A2"/>
    <w:rsid w:val="11150C26"/>
    <w:rsid w:val="11161958"/>
    <w:rsid w:val="111A2C85"/>
    <w:rsid w:val="112A9DCA"/>
    <w:rsid w:val="1135ECCD"/>
    <w:rsid w:val="1142DFCF"/>
    <w:rsid w:val="11446246"/>
    <w:rsid w:val="11458A08"/>
    <w:rsid w:val="114C348C"/>
    <w:rsid w:val="114D9751"/>
    <w:rsid w:val="11521BB7"/>
    <w:rsid w:val="11545513"/>
    <w:rsid w:val="115865C0"/>
    <w:rsid w:val="116468BB"/>
    <w:rsid w:val="1175040A"/>
    <w:rsid w:val="118D8395"/>
    <w:rsid w:val="11956296"/>
    <w:rsid w:val="1197EB7C"/>
    <w:rsid w:val="119D337F"/>
    <w:rsid w:val="11A1D23E"/>
    <w:rsid w:val="11AE8867"/>
    <w:rsid w:val="11B4C72A"/>
    <w:rsid w:val="11D3C27C"/>
    <w:rsid w:val="11D3D7E5"/>
    <w:rsid w:val="11DB7C52"/>
    <w:rsid w:val="11DD0553"/>
    <w:rsid w:val="11DD553E"/>
    <w:rsid w:val="11E4118F"/>
    <w:rsid w:val="11EB4D21"/>
    <w:rsid w:val="11F180AB"/>
    <w:rsid w:val="11FC872E"/>
    <w:rsid w:val="1200A870"/>
    <w:rsid w:val="120F44B3"/>
    <w:rsid w:val="1211B5B7"/>
    <w:rsid w:val="121B4B64"/>
    <w:rsid w:val="12276F6E"/>
    <w:rsid w:val="123581B8"/>
    <w:rsid w:val="123C12F6"/>
    <w:rsid w:val="124731BB"/>
    <w:rsid w:val="124A5F00"/>
    <w:rsid w:val="124AB6C0"/>
    <w:rsid w:val="124C606B"/>
    <w:rsid w:val="1251434B"/>
    <w:rsid w:val="1256A59F"/>
    <w:rsid w:val="126779B3"/>
    <w:rsid w:val="126E9C06"/>
    <w:rsid w:val="12726D41"/>
    <w:rsid w:val="12735CEC"/>
    <w:rsid w:val="128090F8"/>
    <w:rsid w:val="1283245F"/>
    <w:rsid w:val="128AAEF1"/>
    <w:rsid w:val="128DB897"/>
    <w:rsid w:val="129C7444"/>
    <w:rsid w:val="129F0745"/>
    <w:rsid w:val="12A1E99D"/>
    <w:rsid w:val="12C58E63"/>
    <w:rsid w:val="12CF3F45"/>
    <w:rsid w:val="12D8901A"/>
    <w:rsid w:val="12DEC26D"/>
    <w:rsid w:val="12E46A99"/>
    <w:rsid w:val="130303BB"/>
    <w:rsid w:val="13090BFC"/>
    <w:rsid w:val="1309EADA"/>
    <w:rsid w:val="13160EE6"/>
    <w:rsid w:val="1316A974"/>
    <w:rsid w:val="131C6AEC"/>
    <w:rsid w:val="13276600"/>
    <w:rsid w:val="13282731"/>
    <w:rsid w:val="132C159F"/>
    <w:rsid w:val="132F780E"/>
    <w:rsid w:val="133EA135"/>
    <w:rsid w:val="1344C0F5"/>
    <w:rsid w:val="134E1343"/>
    <w:rsid w:val="134F679C"/>
    <w:rsid w:val="1351576D"/>
    <w:rsid w:val="1355C42D"/>
    <w:rsid w:val="135EA532"/>
    <w:rsid w:val="136ED8B8"/>
    <w:rsid w:val="1372A5DB"/>
    <w:rsid w:val="1383BAAC"/>
    <w:rsid w:val="13906A09"/>
    <w:rsid w:val="13955EB6"/>
    <w:rsid w:val="139CBE0A"/>
    <w:rsid w:val="139D67BE"/>
    <w:rsid w:val="139DDC05"/>
    <w:rsid w:val="13A2D6A2"/>
    <w:rsid w:val="13A89231"/>
    <w:rsid w:val="13BD4FC2"/>
    <w:rsid w:val="13C3EDC6"/>
    <w:rsid w:val="13CACE8C"/>
    <w:rsid w:val="13CB2BC2"/>
    <w:rsid w:val="13CF5EF2"/>
    <w:rsid w:val="13E14BF5"/>
    <w:rsid w:val="13E7C849"/>
    <w:rsid w:val="14008B57"/>
    <w:rsid w:val="1401128B"/>
    <w:rsid w:val="14096409"/>
    <w:rsid w:val="14125991"/>
    <w:rsid w:val="1412D708"/>
    <w:rsid w:val="14183ED9"/>
    <w:rsid w:val="14225658"/>
    <w:rsid w:val="1426E390"/>
    <w:rsid w:val="143A7FA3"/>
    <w:rsid w:val="143BDC39"/>
    <w:rsid w:val="143BFC2D"/>
    <w:rsid w:val="1443B932"/>
    <w:rsid w:val="144EAEA2"/>
    <w:rsid w:val="144EE415"/>
    <w:rsid w:val="14518424"/>
    <w:rsid w:val="1455A7A0"/>
    <w:rsid w:val="145C7F5B"/>
    <w:rsid w:val="145E92D0"/>
    <w:rsid w:val="14608DE7"/>
    <w:rsid w:val="146AF5A4"/>
    <w:rsid w:val="146B3269"/>
    <w:rsid w:val="146F2EF9"/>
    <w:rsid w:val="147D37BB"/>
    <w:rsid w:val="147DFFEF"/>
    <w:rsid w:val="1486408E"/>
    <w:rsid w:val="148EFD57"/>
    <w:rsid w:val="14A285B4"/>
    <w:rsid w:val="14A96BDA"/>
    <w:rsid w:val="14AC4D29"/>
    <w:rsid w:val="14B9DF62"/>
    <w:rsid w:val="14C31373"/>
    <w:rsid w:val="14C3B8AE"/>
    <w:rsid w:val="14D199B7"/>
    <w:rsid w:val="14D1E15A"/>
    <w:rsid w:val="14DA36F5"/>
    <w:rsid w:val="1501C83B"/>
    <w:rsid w:val="150AC153"/>
    <w:rsid w:val="151ABAD4"/>
    <w:rsid w:val="15212D42"/>
    <w:rsid w:val="1524AF76"/>
    <w:rsid w:val="15264EB3"/>
    <w:rsid w:val="153E946D"/>
    <w:rsid w:val="1545AE44"/>
    <w:rsid w:val="1545DA42"/>
    <w:rsid w:val="154710F3"/>
    <w:rsid w:val="1552D616"/>
    <w:rsid w:val="1556AE14"/>
    <w:rsid w:val="15669EED"/>
    <w:rsid w:val="1567D875"/>
    <w:rsid w:val="15725646"/>
    <w:rsid w:val="1579AAC4"/>
    <w:rsid w:val="15868CA0"/>
    <w:rsid w:val="1589539A"/>
    <w:rsid w:val="1591F180"/>
    <w:rsid w:val="1594AC01"/>
    <w:rsid w:val="15A3FE12"/>
    <w:rsid w:val="15A53D13"/>
    <w:rsid w:val="15A8AF27"/>
    <w:rsid w:val="15AAFDAE"/>
    <w:rsid w:val="15AB78A2"/>
    <w:rsid w:val="15B8D960"/>
    <w:rsid w:val="15BB7D08"/>
    <w:rsid w:val="15BF49FE"/>
    <w:rsid w:val="15D84D5F"/>
    <w:rsid w:val="15DC3E4C"/>
    <w:rsid w:val="15DE189A"/>
    <w:rsid w:val="15E24857"/>
    <w:rsid w:val="15EC6829"/>
    <w:rsid w:val="15FB34AB"/>
    <w:rsid w:val="15FEF37C"/>
    <w:rsid w:val="1603DC27"/>
    <w:rsid w:val="160AA509"/>
    <w:rsid w:val="160E3177"/>
    <w:rsid w:val="160E81E4"/>
    <w:rsid w:val="160F5407"/>
    <w:rsid w:val="1610E775"/>
    <w:rsid w:val="161E8DEF"/>
    <w:rsid w:val="162CD872"/>
    <w:rsid w:val="163E9BF1"/>
    <w:rsid w:val="1646D77E"/>
    <w:rsid w:val="164E4A36"/>
    <w:rsid w:val="1651339C"/>
    <w:rsid w:val="1654ACF4"/>
    <w:rsid w:val="16713BC3"/>
    <w:rsid w:val="1678578F"/>
    <w:rsid w:val="167C53CF"/>
    <w:rsid w:val="1682F1C3"/>
    <w:rsid w:val="1683F5C7"/>
    <w:rsid w:val="16876969"/>
    <w:rsid w:val="1690D7ED"/>
    <w:rsid w:val="1691773A"/>
    <w:rsid w:val="1693A74D"/>
    <w:rsid w:val="1696BC1E"/>
    <w:rsid w:val="16A6B87A"/>
    <w:rsid w:val="16ACA3A8"/>
    <w:rsid w:val="16B4A425"/>
    <w:rsid w:val="16D126E0"/>
    <w:rsid w:val="16D54ABA"/>
    <w:rsid w:val="16D5E1A7"/>
    <w:rsid w:val="16D9369F"/>
    <w:rsid w:val="16DFFF22"/>
    <w:rsid w:val="16E79ABA"/>
    <w:rsid w:val="16F09E1E"/>
    <w:rsid w:val="16F3E34E"/>
    <w:rsid w:val="16F675CB"/>
    <w:rsid w:val="170F087B"/>
    <w:rsid w:val="17122FC4"/>
    <w:rsid w:val="171959D3"/>
    <w:rsid w:val="171BB259"/>
    <w:rsid w:val="172B18D8"/>
    <w:rsid w:val="172F9236"/>
    <w:rsid w:val="1735D9E0"/>
    <w:rsid w:val="174BF0CC"/>
    <w:rsid w:val="174DD9F2"/>
    <w:rsid w:val="1755AE72"/>
    <w:rsid w:val="17587380"/>
    <w:rsid w:val="1758E57F"/>
    <w:rsid w:val="175E67FF"/>
    <w:rsid w:val="177DE3E1"/>
    <w:rsid w:val="17896E09"/>
    <w:rsid w:val="179349C7"/>
    <w:rsid w:val="1793E063"/>
    <w:rsid w:val="1798EECA"/>
    <w:rsid w:val="17C3D701"/>
    <w:rsid w:val="17D6DD9A"/>
    <w:rsid w:val="17E03602"/>
    <w:rsid w:val="17ECFC32"/>
    <w:rsid w:val="17FDB715"/>
    <w:rsid w:val="180F0AEC"/>
    <w:rsid w:val="181113C2"/>
    <w:rsid w:val="181185B3"/>
    <w:rsid w:val="181521D7"/>
    <w:rsid w:val="1820D686"/>
    <w:rsid w:val="1827B682"/>
    <w:rsid w:val="182D81C6"/>
    <w:rsid w:val="1832142F"/>
    <w:rsid w:val="183472F3"/>
    <w:rsid w:val="1837174E"/>
    <w:rsid w:val="183A28A9"/>
    <w:rsid w:val="1846D6B1"/>
    <w:rsid w:val="184AE19E"/>
    <w:rsid w:val="185017AC"/>
    <w:rsid w:val="1850E818"/>
    <w:rsid w:val="185C7C21"/>
    <w:rsid w:val="186606BE"/>
    <w:rsid w:val="186BDF13"/>
    <w:rsid w:val="186EAB87"/>
    <w:rsid w:val="1876352F"/>
    <w:rsid w:val="187AF2EC"/>
    <w:rsid w:val="18836B1B"/>
    <w:rsid w:val="188BA6D5"/>
    <w:rsid w:val="18917B95"/>
    <w:rsid w:val="1894B7E8"/>
    <w:rsid w:val="18A1C130"/>
    <w:rsid w:val="18AE0025"/>
    <w:rsid w:val="18AFA706"/>
    <w:rsid w:val="18B0CFD7"/>
    <w:rsid w:val="18B0F564"/>
    <w:rsid w:val="18BD9875"/>
    <w:rsid w:val="18C81F10"/>
    <w:rsid w:val="18CB6297"/>
    <w:rsid w:val="18D89330"/>
    <w:rsid w:val="18E2A276"/>
    <w:rsid w:val="18E50DBF"/>
    <w:rsid w:val="18F26422"/>
    <w:rsid w:val="18F88FB9"/>
    <w:rsid w:val="18F9F075"/>
    <w:rsid w:val="1903D9D5"/>
    <w:rsid w:val="1904D6B5"/>
    <w:rsid w:val="193B7CE9"/>
    <w:rsid w:val="193E66C7"/>
    <w:rsid w:val="194549DE"/>
    <w:rsid w:val="1946FFA6"/>
    <w:rsid w:val="19494507"/>
    <w:rsid w:val="194B00FD"/>
    <w:rsid w:val="19550A1D"/>
    <w:rsid w:val="1970DCD1"/>
    <w:rsid w:val="198291DB"/>
    <w:rsid w:val="19A9232E"/>
    <w:rsid w:val="19B7A102"/>
    <w:rsid w:val="19CFFDAB"/>
    <w:rsid w:val="19D9D5C2"/>
    <w:rsid w:val="19DE23E7"/>
    <w:rsid w:val="19DF4DB9"/>
    <w:rsid w:val="19E3F65E"/>
    <w:rsid w:val="19E582FA"/>
    <w:rsid w:val="19E94FE1"/>
    <w:rsid w:val="19ECB0DF"/>
    <w:rsid w:val="19F675A1"/>
    <w:rsid w:val="19FE06D6"/>
    <w:rsid w:val="1A04CA9F"/>
    <w:rsid w:val="1A056514"/>
    <w:rsid w:val="1A05D93C"/>
    <w:rsid w:val="1A0D385C"/>
    <w:rsid w:val="1A0FDE58"/>
    <w:rsid w:val="1A150564"/>
    <w:rsid w:val="1A1F7946"/>
    <w:rsid w:val="1A247A61"/>
    <w:rsid w:val="1A3EB41E"/>
    <w:rsid w:val="1A49D086"/>
    <w:rsid w:val="1A5BBF56"/>
    <w:rsid w:val="1A5E26DA"/>
    <w:rsid w:val="1A6CB1F4"/>
    <w:rsid w:val="1A6D8203"/>
    <w:rsid w:val="1A6E01A8"/>
    <w:rsid w:val="1A74C998"/>
    <w:rsid w:val="1A7E6ED1"/>
    <w:rsid w:val="1A8E83C0"/>
    <w:rsid w:val="1A92F3FE"/>
    <w:rsid w:val="1A96FE3B"/>
    <w:rsid w:val="1A98CA7C"/>
    <w:rsid w:val="1A9986A5"/>
    <w:rsid w:val="1A9C1677"/>
    <w:rsid w:val="1AA91B89"/>
    <w:rsid w:val="1AB7D075"/>
    <w:rsid w:val="1AC906D3"/>
    <w:rsid w:val="1AD01A0A"/>
    <w:rsid w:val="1AD0F8D2"/>
    <w:rsid w:val="1AD2D5B9"/>
    <w:rsid w:val="1AD988D5"/>
    <w:rsid w:val="1ADF789C"/>
    <w:rsid w:val="1AE36CFA"/>
    <w:rsid w:val="1AE82B01"/>
    <w:rsid w:val="1AEAD39C"/>
    <w:rsid w:val="1AF344BF"/>
    <w:rsid w:val="1AF696D2"/>
    <w:rsid w:val="1B0CAC9B"/>
    <w:rsid w:val="1B0FB02A"/>
    <w:rsid w:val="1B29A8DF"/>
    <w:rsid w:val="1B30B096"/>
    <w:rsid w:val="1B3279CA"/>
    <w:rsid w:val="1B506865"/>
    <w:rsid w:val="1B5E0988"/>
    <w:rsid w:val="1B6C8FDA"/>
    <w:rsid w:val="1B73D8A0"/>
    <w:rsid w:val="1B790640"/>
    <w:rsid w:val="1B7FC6BF"/>
    <w:rsid w:val="1B8CE4DC"/>
    <w:rsid w:val="1B8D99A5"/>
    <w:rsid w:val="1B906EC6"/>
    <w:rsid w:val="1B96E5B6"/>
    <w:rsid w:val="1B9CFE9C"/>
    <w:rsid w:val="1B9DF8FB"/>
    <w:rsid w:val="1BA0709B"/>
    <w:rsid w:val="1BA36974"/>
    <w:rsid w:val="1BA6AD90"/>
    <w:rsid w:val="1BB67A4F"/>
    <w:rsid w:val="1BBA0F72"/>
    <w:rsid w:val="1BC6F8B7"/>
    <w:rsid w:val="1C0A6023"/>
    <w:rsid w:val="1C234F1A"/>
    <w:rsid w:val="1C29D761"/>
    <w:rsid w:val="1C30087A"/>
    <w:rsid w:val="1C30C918"/>
    <w:rsid w:val="1C323B96"/>
    <w:rsid w:val="1C365860"/>
    <w:rsid w:val="1C40AC98"/>
    <w:rsid w:val="1C40EFA5"/>
    <w:rsid w:val="1C4AF9E2"/>
    <w:rsid w:val="1C5366BC"/>
    <w:rsid w:val="1C565F20"/>
    <w:rsid w:val="1C631BD6"/>
    <w:rsid w:val="1C692482"/>
    <w:rsid w:val="1C6F5709"/>
    <w:rsid w:val="1C71BE99"/>
    <w:rsid w:val="1C80592B"/>
    <w:rsid w:val="1C86A3FD"/>
    <w:rsid w:val="1C8C3ECE"/>
    <w:rsid w:val="1C8C8D83"/>
    <w:rsid w:val="1C9BD01C"/>
    <w:rsid w:val="1C9E8968"/>
    <w:rsid w:val="1CA0900D"/>
    <w:rsid w:val="1CA0FB75"/>
    <w:rsid w:val="1CC24247"/>
    <w:rsid w:val="1CC3858A"/>
    <w:rsid w:val="1CCE1644"/>
    <w:rsid w:val="1CCE3EC5"/>
    <w:rsid w:val="1CD95614"/>
    <w:rsid w:val="1CD9B325"/>
    <w:rsid w:val="1CDF7B05"/>
    <w:rsid w:val="1CE59D0D"/>
    <w:rsid w:val="1CE6B12C"/>
    <w:rsid w:val="1CEA9F2A"/>
    <w:rsid w:val="1CECBEB1"/>
    <w:rsid w:val="1D0C2BCD"/>
    <w:rsid w:val="1D0F6C11"/>
    <w:rsid w:val="1D0FA901"/>
    <w:rsid w:val="1D1B9720"/>
    <w:rsid w:val="1D1D61FC"/>
    <w:rsid w:val="1D1DA4AD"/>
    <w:rsid w:val="1D1FCB8A"/>
    <w:rsid w:val="1D2012A0"/>
    <w:rsid w:val="1D2103D1"/>
    <w:rsid w:val="1D27CF55"/>
    <w:rsid w:val="1D37262D"/>
    <w:rsid w:val="1D3C77AC"/>
    <w:rsid w:val="1D3CA6D5"/>
    <w:rsid w:val="1D41326F"/>
    <w:rsid w:val="1D488726"/>
    <w:rsid w:val="1D558D27"/>
    <w:rsid w:val="1D598522"/>
    <w:rsid w:val="1D5DB0A9"/>
    <w:rsid w:val="1D60DDC3"/>
    <w:rsid w:val="1D6A2690"/>
    <w:rsid w:val="1D7540C1"/>
    <w:rsid w:val="1D7E5FD8"/>
    <w:rsid w:val="1D818D11"/>
    <w:rsid w:val="1D86C9F4"/>
    <w:rsid w:val="1DB60F93"/>
    <w:rsid w:val="1DBC287F"/>
    <w:rsid w:val="1DC5E80A"/>
    <w:rsid w:val="1DCBB2A7"/>
    <w:rsid w:val="1DE5B64D"/>
    <w:rsid w:val="1DE8548B"/>
    <w:rsid w:val="1DEC95B9"/>
    <w:rsid w:val="1DF5EF31"/>
    <w:rsid w:val="1DF665D8"/>
    <w:rsid w:val="1E090693"/>
    <w:rsid w:val="1E0BA741"/>
    <w:rsid w:val="1E1BE09B"/>
    <w:rsid w:val="1E28B9F9"/>
    <w:rsid w:val="1E295A1B"/>
    <w:rsid w:val="1E2DD276"/>
    <w:rsid w:val="1E313320"/>
    <w:rsid w:val="1E35DF9D"/>
    <w:rsid w:val="1E38721F"/>
    <w:rsid w:val="1E3FADF1"/>
    <w:rsid w:val="1E4C4B68"/>
    <w:rsid w:val="1E50EB7D"/>
    <w:rsid w:val="1E54FCE3"/>
    <w:rsid w:val="1E560235"/>
    <w:rsid w:val="1E59D991"/>
    <w:rsid w:val="1E643A20"/>
    <w:rsid w:val="1E65CD6F"/>
    <w:rsid w:val="1E66AD4D"/>
    <w:rsid w:val="1E6EDADB"/>
    <w:rsid w:val="1E6F73BD"/>
    <w:rsid w:val="1E737378"/>
    <w:rsid w:val="1E74C874"/>
    <w:rsid w:val="1E80E92D"/>
    <w:rsid w:val="1E876057"/>
    <w:rsid w:val="1E8DA2C7"/>
    <w:rsid w:val="1E977EA5"/>
    <w:rsid w:val="1EA3C214"/>
    <w:rsid w:val="1EA86C84"/>
    <w:rsid w:val="1EA931AC"/>
    <w:rsid w:val="1EAEE72B"/>
    <w:rsid w:val="1EB09BFB"/>
    <w:rsid w:val="1EBB8322"/>
    <w:rsid w:val="1EBF6EB9"/>
    <w:rsid w:val="1EC81280"/>
    <w:rsid w:val="1EC82DBA"/>
    <w:rsid w:val="1EC8943A"/>
    <w:rsid w:val="1ECAF2BC"/>
    <w:rsid w:val="1ED1EB55"/>
    <w:rsid w:val="1ED7D13D"/>
    <w:rsid w:val="1EDE3862"/>
    <w:rsid w:val="1EE227B3"/>
    <w:rsid w:val="1EE576B3"/>
    <w:rsid w:val="1EEC450D"/>
    <w:rsid w:val="1EF4FF26"/>
    <w:rsid w:val="1F0076A1"/>
    <w:rsid w:val="1F1F3707"/>
    <w:rsid w:val="1F20D62D"/>
    <w:rsid w:val="1F27F436"/>
    <w:rsid w:val="1F2930DB"/>
    <w:rsid w:val="1F3D0472"/>
    <w:rsid w:val="1F469349"/>
    <w:rsid w:val="1F49614A"/>
    <w:rsid w:val="1F4E7BD0"/>
    <w:rsid w:val="1F50DEAF"/>
    <w:rsid w:val="1F5AEFDC"/>
    <w:rsid w:val="1F6203D0"/>
    <w:rsid w:val="1F6266B7"/>
    <w:rsid w:val="1F62AD2F"/>
    <w:rsid w:val="1F6C1AD9"/>
    <w:rsid w:val="1F701CF6"/>
    <w:rsid w:val="1F78858E"/>
    <w:rsid w:val="1F8773C1"/>
    <w:rsid w:val="1F98CF94"/>
    <w:rsid w:val="1F9CF26E"/>
    <w:rsid w:val="1FA3474F"/>
    <w:rsid w:val="1FBB9C24"/>
    <w:rsid w:val="1FDAECE0"/>
    <w:rsid w:val="1FDBE9B9"/>
    <w:rsid w:val="1FF0DB3A"/>
    <w:rsid w:val="1FF11AA2"/>
    <w:rsid w:val="1FF1592C"/>
    <w:rsid w:val="1FF9C0E5"/>
    <w:rsid w:val="20024002"/>
    <w:rsid w:val="201A089D"/>
    <w:rsid w:val="20248D04"/>
    <w:rsid w:val="2028DC33"/>
    <w:rsid w:val="203EA6B8"/>
    <w:rsid w:val="20433513"/>
    <w:rsid w:val="20459754"/>
    <w:rsid w:val="204BE3D6"/>
    <w:rsid w:val="205C1D30"/>
    <w:rsid w:val="20639B90"/>
    <w:rsid w:val="2068EEA4"/>
    <w:rsid w:val="209DB546"/>
    <w:rsid w:val="20A1C9AB"/>
    <w:rsid w:val="20A629B0"/>
    <w:rsid w:val="20B177E8"/>
    <w:rsid w:val="20B6531D"/>
    <w:rsid w:val="20D17C60"/>
    <w:rsid w:val="20D3640D"/>
    <w:rsid w:val="20D62F0E"/>
    <w:rsid w:val="20D8FB14"/>
    <w:rsid w:val="20ED68D5"/>
    <w:rsid w:val="20F1A263"/>
    <w:rsid w:val="20F77B15"/>
    <w:rsid w:val="21008AA3"/>
    <w:rsid w:val="2102E820"/>
    <w:rsid w:val="2105DE06"/>
    <w:rsid w:val="211D5C96"/>
    <w:rsid w:val="212432B1"/>
    <w:rsid w:val="2124D041"/>
    <w:rsid w:val="212C49DD"/>
    <w:rsid w:val="21387F8F"/>
    <w:rsid w:val="213C4FB7"/>
    <w:rsid w:val="214B171B"/>
    <w:rsid w:val="21506918"/>
    <w:rsid w:val="215BABA3"/>
    <w:rsid w:val="2161D4D2"/>
    <w:rsid w:val="216F7B16"/>
    <w:rsid w:val="21767710"/>
    <w:rsid w:val="219202DC"/>
    <w:rsid w:val="2198EA63"/>
    <w:rsid w:val="2199AE4E"/>
    <w:rsid w:val="219D58C5"/>
    <w:rsid w:val="219DACCD"/>
    <w:rsid w:val="219E1063"/>
    <w:rsid w:val="21A165E6"/>
    <w:rsid w:val="21AB1BE7"/>
    <w:rsid w:val="21B0B10E"/>
    <w:rsid w:val="21B96564"/>
    <w:rsid w:val="21C5D0B2"/>
    <w:rsid w:val="21E9F167"/>
    <w:rsid w:val="21F9E0E3"/>
    <w:rsid w:val="2202A1E4"/>
    <w:rsid w:val="22042BA7"/>
    <w:rsid w:val="22089465"/>
    <w:rsid w:val="220AA2B5"/>
    <w:rsid w:val="221207A7"/>
    <w:rsid w:val="22143DEA"/>
    <w:rsid w:val="221C58C9"/>
    <w:rsid w:val="221E1B7A"/>
    <w:rsid w:val="2225687D"/>
    <w:rsid w:val="22261F5F"/>
    <w:rsid w:val="2228EF72"/>
    <w:rsid w:val="223137B6"/>
    <w:rsid w:val="2236BF35"/>
    <w:rsid w:val="22448EEA"/>
    <w:rsid w:val="224591AB"/>
    <w:rsid w:val="2248A10B"/>
    <w:rsid w:val="22523DAB"/>
    <w:rsid w:val="22891A1E"/>
    <w:rsid w:val="22A1F690"/>
    <w:rsid w:val="22A3DC61"/>
    <w:rsid w:val="22A44FEF"/>
    <w:rsid w:val="22ABC9E7"/>
    <w:rsid w:val="22AC6350"/>
    <w:rsid w:val="22AE34F2"/>
    <w:rsid w:val="22B64831"/>
    <w:rsid w:val="22CA0AC8"/>
    <w:rsid w:val="22CD3559"/>
    <w:rsid w:val="22CD5ED9"/>
    <w:rsid w:val="22D07056"/>
    <w:rsid w:val="22D1189C"/>
    <w:rsid w:val="22D1ECA6"/>
    <w:rsid w:val="22D41D31"/>
    <w:rsid w:val="22D451BC"/>
    <w:rsid w:val="22DB4A48"/>
    <w:rsid w:val="22E1F41C"/>
    <w:rsid w:val="22E25F2F"/>
    <w:rsid w:val="22E34552"/>
    <w:rsid w:val="22EA4CB5"/>
    <w:rsid w:val="22F1AC09"/>
    <w:rsid w:val="22F1C195"/>
    <w:rsid w:val="22F69A3C"/>
    <w:rsid w:val="22FE8065"/>
    <w:rsid w:val="22FFDCE5"/>
    <w:rsid w:val="231C51D4"/>
    <w:rsid w:val="232EE81C"/>
    <w:rsid w:val="23322CDA"/>
    <w:rsid w:val="2336A94B"/>
    <w:rsid w:val="235C2DC6"/>
    <w:rsid w:val="23640EDF"/>
    <w:rsid w:val="2367B215"/>
    <w:rsid w:val="2369B7E0"/>
    <w:rsid w:val="236D51B2"/>
    <w:rsid w:val="237052A3"/>
    <w:rsid w:val="237B6D51"/>
    <w:rsid w:val="237D3816"/>
    <w:rsid w:val="238E83FD"/>
    <w:rsid w:val="239552FC"/>
    <w:rsid w:val="23955E03"/>
    <w:rsid w:val="2397E759"/>
    <w:rsid w:val="2399806E"/>
    <w:rsid w:val="239D7562"/>
    <w:rsid w:val="239EBD7E"/>
    <w:rsid w:val="23A644B4"/>
    <w:rsid w:val="23AA959F"/>
    <w:rsid w:val="23AE7B59"/>
    <w:rsid w:val="23B44FF5"/>
    <w:rsid w:val="23BEA9B2"/>
    <w:rsid w:val="23C03FB7"/>
    <w:rsid w:val="23C620E1"/>
    <w:rsid w:val="23D2C791"/>
    <w:rsid w:val="23D90C00"/>
    <w:rsid w:val="23E697B4"/>
    <w:rsid w:val="23F07CB6"/>
    <w:rsid w:val="23F3851B"/>
    <w:rsid w:val="23FFC093"/>
    <w:rsid w:val="2400C6B1"/>
    <w:rsid w:val="24021E6B"/>
    <w:rsid w:val="2402A8E0"/>
    <w:rsid w:val="240408F9"/>
    <w:rsid w:val="241A8FAE"/>
    <w:rsid w:val="241CF272"/>
    <w:rsid w:val="2426D7D5"/>
    <w:rsid w:val="24274837"/>
    <w:rsid w:val="242F9129"/>
    <w:rsid w:val="2437B0AE"/>
    <w:rsid w:val="2442D3F0"/>
    <w:rsid w:val="245E0664"/>
    <w:rsid w:val="246A2092"/>
    <w:rsid w:val="246D5F1D"/>
    <w:rsid w:val="247E2F90"/>
    <w:rsid w:val="2483AC32"/>
    <w:rsid w:val="24861D16"/>
    <w:rsid w:val="248B583B"/>
    <w:rsid w:val="248E8656"/>
    <w:rsid w:val="2492C7BD"/>
    <w:rsid w:val="24A4E724"/>
    <w:rsid w:val="24A77B49"/>
    <w:rsid w:val="24AF9369"/>
    <w:rsid w:val="24B59625"/>
    <w:rsid w:val="24C7D32C"/>
    <w:rsid w:val="24CC27B7"/>
    <w:rsid w:val="24DEF437"/>
    <w:rsid w:val="24E076D5"/>
    <w:rsid w:val="24E0C9D6"/>
    <w:rsid w:val="24E57B59"/>
    <w:rsid w:val="24E60FD4"/>
    <w:rsid w:val="24EE860E"/>
    <w:rsid w:val="24F2B3BE"/>
    <w:rsid w:val="24F6C84E"/>
    <w:rsid w:val="24F6D3AA"/>
    <w:rsid w:val="24FCC6D9"/>
    <w:rsid w:val="2512C9E5"/>
    <w:rsid w:val="25149B07"/>
    <w:rsid w:val="2518C139"/>
    <w:rsid w:val="252C2FAB"/>
    <w:rsid w:val="25321D2C"/>
    <w:rsid w:val="25353E5E"/>
    <w:rsid w:val="254C3339"/>
    <w:rsid w:val="255C133B"/>
    <w:rsid w:val="2570C5FE"/>
    <w:rsid w:val="2588D1D5"/>
    <w:rsid w:val="259D264D"/>
    <w:rsid w:val="25A8C608"/>
    <w:rsid w:val="25AD206D"/>
    <w:rsid w:val="25B6DFD8"/>
    <w:rsid w:val="25B84F10"/>
    <w:rsid w:val="25B90775"/>
    <w:rsid w:val="25D205FD"/>
    <w:rsid w:val="25D3A78F"/>
    <w:rsid w:val="25D5EEAB"/>
    <w:rsid w:val="25E349E3"/>
    <w:rsid w:val="25EAF88F"/>
    <w:rsid w:val="25ECDEE8"/>
    <w:rsid w:val="25F4C63D"/>
    <w:rsid w:val="25F5C316"/>
    <w:rsid w:val="25FF56F4"/>
    <w:rsid w:val="260161E3"/>
    <w:rsid w:val="26131E34"/>
    <w:rsid w:val="261B9284"/>
    <w:rsid w:val="26268840"/>
    <w:rsid w:val="262CD0BD"/>
    <w:rsid w:val="262DBCE2"/>
    <w:rsid w:val="2636D071"/>
    <w:rsid w:val="263C88B9"/>
    <w:rsid w:val="264354A5"/>
    <w:rsid w:val="264592B5"/>
    <w:rsid w:val="2647029D"/>
    <w:rsid w:val="26574349"/>
    <w:rsid w:val="265A896B"/>
    <w:rsid w:val="266D6CBF"/>
    <w:rsid w:val="2670391C"/>
    <w:rsid w:val="26846521"/>
    <w:rsid w:val="268613F4"/>
    <w:rsid w:val="2694D25D"/>
    <w:rsid w:val="26978D24"/>
    <w:rsid w:val="26995E8A"/>
    <w:rsid w:val="269C8148"/>
    <w:rsid w:val="26AD8829"/>
    <w:rsid w:val="26BB3431"/>
    <w:rsid w:val="26BEBF51"/>
    <w:rsid w:val="26C263C4"/>
    <w:rsid w:val="26CEA0C0"/>
    <w:rsid w:val="26D66075"/>
    <w:rsid w:val="26D7D125"/>
    <w:rsid w:val="26F2A3AD"/>
    <w:rsid w:val="26FF58F2"/>
    <w:rsid w:val="2702E66A"/>
    <w:rsid w:val="270B51D1"/>
    <w:rsid w:val="270FBE45"/>
    <w:rsid w:val="27156B34"/>
    <w:rsid w:val="2719EA5B"/>
    <w:rsid w:val="271B8C18"/>
    <w:rsid w:val="271E9F7E"/>
    <w:rsid w:val="271F822D"/>
    <w:rsid w:val="27235AB3"/>
    <w:rsid w:val="27238715"/>
    <w:rsid w:val="273006BC"/>
    <w:rsid w:val="2733FA90"/>
    <w:rsid w:val="273F22E2"/>
    <w:rsid w:val="274905A2"/>
    <w:rsid w:val="27503E96"/>
    <w:rsid w:val="275FAD74"/>
    <w:rsid w:val="27627396"/>
    <w:rsid w:val="276612AD"/>
    <w:rsid w:val="2774619A"/>
    <w:rsid w:val="277F1A44"/>
    <w:rsid w:val="27824A1F"/>
    <w:rsid w:val="27978C6E"/>
    <w:rsid w:val="27A2F86E"/>
    <w:rsid w:val="27A76EA6"/>
    <w:rsid w:val="27AD9079"/>
    <w:rsid w:val="27B92A51"/>
    <w:rsid w:val="27BDBDD8"/>
    <w:rsid w:val="27C8FF82"/>
    <w:rsid w:val="27CD37C4"/>
    <w:rsid w:val="27D3E2E0"/>
    <w:rsid w:val="27D5DFBD"/>
    <w:rsid w:val="27D8F571"/>
    <w:rsid w:val="27E342B4"/>
    <w:rsid w:val="27EB7805"/>
    <w:rsid w:val="27EC3DF0"/>
    <w:rsid w:val="27EF9D76"/>
    <w:rsid w:val="27F3C13A"/>
    <w:rsid w:val="28002E9A"/>
    <w:rsid w:val="280986C1"/>
    <w:rsid w:val="280CFD8C"/>
    <w:rsid w:val="281E8551"/>
    <w:rsid w:val="28255F77"/>
    <w:rsid w:val="2826685A"/>
    <w:rsid w:val="282D0D30"/>
    <w:rsid w:val="2834A64C"/>
    <w:rsid w:val="2835001E"/>
    <w:rsid w:val="28377D1E"/>
    <w:rsid w:val="2843964C"/>
    <w:rsid w:val="284429DD"/>
    <w:rsid w:val="28443D0B"/>
    <w:rsid w:val="28483622"/>
    <w:rsid w:val="2858ACA5"/>
    <w:rsid w:val="285ED6FF"/>
    <w:rsid w:val="28670448"/>
    <w:rsid w:val="286C261F"/>
    <w:rsid w:val="287BF21E"/>
    <w:rsid w:val="28804C52"/>
    <w:rsid w:val="28835B74"/>
    <w:rsid w:val="2883D3FB"/>
    <w:rsid w:val="2889A0D0"/>
    <w:rsid w:val="288B39CD"/>
    <w:rsid w:val="2890D79C"/>
    <w:rsid w:val="289BBB62"/>
    <w:rsid w:val="289D3CDC"/>
    <w:rsid w:val="28B2DEFE"/>
    <w:rsid w:val="28C413F0"/>
    <w:rsid w:val="28C42DD2"/>
    <w:rsid w:val="28C7621B"/>
    <w:rsid w:val="28CB4E22"/>
    <w:rsid w:val="28D089EE"/>
    <w:rsid w:val="28E47DB5"/>
    <w:rsid w:val="28ED015A"/>
    <w:rsid w:val="28FF7F07"/>
    <w:rsid w:val="29185DDB"/>
    <w:rsid w:val="29190D8D"/>
    <w:rsid w:val="29210458"/>
    <w:rsid w:val="29302949"/>
    <w:rsid w:val="29464963"/>
    <w:rsid w:val="2955DA19"/>
    <w:rsid w:val="29598E39"/>
    <w:rsid w:val="2959BFA1"/>
    <w:rsid w:val="295D65C8"/>
    <w:rsid w:val="29695069"/>
    <w:rsid w:val="296A66F4"/>
    <w:rsid w:val="297796EE"/>
    <w:rsid w:val="29780ACC"/>
    <w:rsid w:val="298005A1"/>
    <w:rsid w:val="2983E8A5"/>
    <w:rsid w:val="298B6DD7"/>
    <w:rsid w:val="29906D2F"/>
    <w:rsid w:val="29B1058F"/>
    <w:rsid w:val="29C29B06"/>
    <w:rsid w:val="29C6E4BE"/>
    <w:rsid w:val="29CEF88E"/>
    <w:rsid w:val="29DAB837"/>
    <w:rsid w:val="29EA91F0"/>
    <w:rsid w:val="29EAAED5"/>
    <w:rsid w:val="29F199D2"/>
    <w:rsid w:val="29FFEA5E"/>
    <w:rsid w:val="2A01CE4E"/>
    <w:rsid w:val="2A01EBCF"/>
    <w:rsid w:val="2A075466"/>
    <w:rsid w:val="2A095CDD"/>
    <w:rsid w:val="2A1A8427"/>
    <w:rsid w:val="2A235BFF"/>
    <w:rsid w:val="2A2791E2"/>
    <w:rsid w:val="2A2F2527"/>
    <w:rsid w:val="2A329DB5"/>
    <w:rsid w:val="2A3B683A"/>
    <w:rsid w:val="2A4A4EF5"/>
    <w:rsid w:val="2A5204DA"/>
    <w:rsid w:val="2A531C0C"/>
    <w:rsid w:val="2A676933"/>
    <w:rsid w:val="2A69DFC6"/>
    <w:rsid w:val="2A7CE353"/>
    <w:rsid w:val="2A7F300C"/>
    <w:rsid w:val="2A7FEB45"/>
    <w:rsid w:val="2A8D6E39"/>
    <w:rsid w:val="2AA83B7F"/>
    <w:rsid w:val="2AABE4A0"/>
    <w:rsid w:val="2AB0E8A6"/>
    <w:rsid w:val="2AB6E44B"/>
    <w:rsid w:val="2AB74F5A"/>
    <w:rsid w:val="2AB9CD3D"/>
    <w:rsid w:val="2ABB469C"/>
    <w:rsid w:val="2ADF409A"/>
    <w:rsid w:val="2AE3B21D"/>
    <w:rsid w:val="2AED7114"/>
    <w:rsid w:val="2B02C3F0"/>
    <w:rsid w:val="2B0486C1"/>
    <w:rsid w:val="2B0FF9DC"/>
    <w:rsid w:val="2B112912"/>
    <w:rsid w:val="2B24C11D"/>
    <w:rsid w:val="2B2ACE70"/>
    <w:rsid w:val="2B3DDA47"/>
    <w:rsid w:val="2B43BA9B"/>
    <w:rsid w:val="2B4E1F34"/>
    <w:rsid w:val="2B72C3FA"/>
    <w:rsid w:val="2B768898"/>
    <w:rsid w:val="2B7FF32F"/>
    <w:rsid w:val="2B87A030"/>
    <w:rsid w:val="2B93A36E"/>
    <w:rsid w:val="2B943517"/>
    <w:rsid w:val="2B9C8FCD"/>
    <w:rsid w:val="2B9DD80F"/>
    <w:rsid w:val="2B9EA50A"/>
    <w:rsid w:val="2BA1A3B3"/>
    <w:rsid w:val="2BAF1E1B"/>
    <w:rsid w:val="2BB69465"/>
    <w:rsid w:val="2BB9B88C"/>
    <w:rsid w:val="2BBB74BD"/>
    <w:rsid w:val="2BBCC360"/>
    <w:rsid w:val="2BBD0641"/>
    <w:rsid w:val="2BC82FA8"/>
    <w:rsid w:val="2BC8589B"/>
    <w:rsid w:val="2BCD79DD"/>
    <w:rsid w:val="2BDED01D"/>
    <w:rsid w:val="2BE2AFB3"/>
    <w:rsid w:val="2BE7197B"/>
    <w:rsid w:val="2BEDD53B"/>
    <w:rsid w:val="2C064599"/>
    <w:rsid w:val="2C081659"/>
    <w:rsid w:val="2C0FB982"/>
    <w:rsid w:val="2C1547EB"/>
    <w:rsid w:val="2C27CA90"/>
    <w:rsid w:val="2C293D84"/>
    <w:rsid w:val="2C697028"/>
    <w:rsid w:val="2C775752"/>
    <w:rsid w:val="2C7F65F2"/>
    <w:rsid w:val="2C886EF9"/>
    <w:rsid w:val="2C8915C4"/>
    <w:rsid w:val="2C9427D4"/>
    <w:rsid w:val="2C95E2A9"/>
    <w:rsid w:val="2C9E9451"/>
    <w:rsid w:val="2C9F2963"/>
    <w:rsid w:val="2CA6E559"/>
    <w:rsid w:val="2CABCA3D"/>
    <w:rsid w:val="2CB3B7C3"/>
    <w:rsid w:val="2CBB8967"/>
    <w:rsid w:val="2CC3A9F6"/>
    <w:rsid w:val="2CED9BF2"/>
    <w:rsid w:val="2CF55BC5"/>
    <w:rsid w:val="2D02A548"/>
    <w:rsid w:val="2D0A2068"/>
    <w:rsid w:val="2D0E945B"/>
    <w:rsid w:val="2D13117B"/>
    <w:rsid w:val="2D34B67B"/>
    <w:rsid w:val="2D39A870"/>
    <w:rsid w:val="2D3CCA17"/>
    <w:rsid w:val="2D5250B9"/>
    <w:rsid w:val="2D5F32A4"/>
    <w:rsid w:val="2D629433"/>
    <w:rsid w:val="2D6361EF"/>
    <w:rsid w:val="2D682B03"/>
    <w:rsid w:val="2D6FD9E0"/>
    <w:rsid w:val="2D78A258"/>
    <w:rsid w:val="2D7E7FD4"/>
    <w:rsid w:val="2D83F95A"/>
    <w:rsid w:val="2D8907D3"/>
    <w:rsid w:val="2D89A59C"/>
    <w:rsid w:val="2D8C5648"/>
    <w:rsid w:val="2D92C3DD"/>
    <w:rsid w:val="2D955169"/>
    <w:rsid w:val="2D970AFE"/>
    <w:rsid w:val="2D971724"/>
    <w:rsid w:val="2DAFCC3E"/>
    <w:rsid w:val="2DCB13D8"/>
    <w:rsid w:val="2DCB9517"/>
    <w:rsid w:val="2DCCC8EF"/>
    <w:rsid w:val="2DD54345"/>
    <w:rsid w:val="2DE4D308"/>
    <w:rsid w:val="2DE7034A"/>
    <w:rsid w:val="2DEE5BC8"/>
    <w:rsid w:val="2DEF4060"/>
    <w:rsid w:val="2DEFC145"/>
    <w:rsid w:val="2DF8256F"/>
    <w:rsid w:val="2DFBFA51"/>
    <w:rsid w:val="2E0B034E"/>
    <w:rsid w:val="2E0F7FBF"/>
    <w:rsid w:val="2E16128A"/>
    <w:rsid w:val="2E2794FD"/>
    <w:rsid w:val="2E2D3590"/>
    <w:rsid w:val="2E33A430"/>
    <w:rsid w:val="2E33CE28"/>
    <w:rsid w:val="2E37BEBC"/>
    <w:rsid w:val="2E433D45"/>
    <w:rsid w:val="2E45415F"/>
    <w:rsid w:val="2E4923CE"/>
    <w:rsid w:val="2E49E033"/>
    <w:rsid w:val="2E55EBDD"/>
    <w:rsid w:val="2E64C1BA"/>
    <w:rsid w:val="2E6E9F3F"/>
    <w:rsid w:val="2E733BDE"/>
    <w:rsid w:val="2E81039F"/>
    <w:rsid w:val="2E813690"/>
    <w:rsid w:val="2E9651E3"/>
    <w:rsid w:val="2E9FCE5D"/>
    <w:rsid w:val="2EA8BF06"/>
    <w:rsid w:val="2EB5D2DE"/>
    <w:rsid w:val="2ED0B876"/>
    <w:rsid w:val="2EDFE403"/>
    <w:rsid w:val="2EEB3723"/>
    <w:rsid w:val="2EFB0305"/>
    <w:rsid w:val="2F02463C"/>
    <w:rsid w:val="2F07ADBE"/>
    <w:rsid w:val="2F09AAE9"/>
    <w:rsid w:val="2F0A93B1"/>
    <w:rsid w:val="2F0C122A"/>
    <w:rsid w:val="2F153F09"/>
    <w:rsid w:val="2F16C0BB"/>
    <w:rsid w:val="2F263E7E"/>
    <w:rsid w:val="2F2A9A0C"/>
    <w:rsid w:val="2F370035"/>
    <w:rsid w:val="2F3C23E3"/>
    <w:rsid w:val="2F4133BD"/>
    <w:rsid w:val="2F48413D"/>
    <w:rsid w:val="2F4C7DCB"/>
    <w:rsid w:val="2F51E8D0"/>
    <w:rsid w:val="2F528A4A"/>
    <w:rsid w:val="2F58B56B"/>
    <w:rsid w:val="2F5AD34A"/>
    <w:rsid w:val="2F5B5F3D"/>
    <w:rsid w:val="2F6CEE66"/>
    <w:rsid w:val="2F76E0B3"/>
    <w:rsid w:val="2F7A075B"/>
    <w:rsid w:val="2F83550D"/>
    <w:rsid w:val="2F890F91"/>
    <w:rsid w:val="2F8C7CF6"/>
    <w:rsid w:val="2F9898FF"/>
    <w:rsid w:val="2F9968E1"/>
    <w:rsid w:val="2F9C56C6"/>
    <w:rsid w:val="2FAB2DB2"/>
    <w:rsid w:val="2FBE1019"/>
    <w:rsid w:val="2FCBC896"/>
    <w:rsid w:val="2FCD3102"/>
    <w:rsid w:val="2FD3F3CC"/>
    <w:rsid w:val="2FD5CE9B"/>
    <w:rsid w:val="2FD94556"/>
    <w:rsid w:val="2FEAD54A"/>
    <w:rsid w:val="2FEB5885"/>
    <w:rsid w:val="2FEE5994"/>
    <w:rsid w:val="2FF008D3"/>
    <w:rsid w:val="3003EC32"/>
    <w:rsid w:val="300471D6"/>
    <w:rsid w:val="30049AF5"/>
    <w:rsid w:val="30064B8F"/>
    <w:rsid w:val="30077CD2"/>
    <w:rsid w:val="300A48B0"/>
    <w:rsid w:val="301B7558"/>
    <w:rsid w:val="302DDC8A"/>
    <w:rsid w:val="30363847"/>
    <w:rsid w:val="30399B1B"/>
    <w:rsid w:val="303AAB72"/>
    <w:rsid w:val="304EA466"/>
    <w:rsid w:val="3057118A"/>
    <w:rsid w:val="305D8CB6"/>
    <w:rsid w:val="306FF04A"/>
    <w:rsid w:val="30969422"/>
    <w:rsid w:val="30977EA8"/>
    <w:rsid w:val="309ACAD3"/>
    <w:rsid w:val="30A41F7D"/>
    <w:rsid w:val="30B5DE2C"/>
    <w:rsid w:val="30B72065"/>
    <w:rsid w:val="30BE4EBB"/>
    <w:rsid w:val="30C6B80F"/>
    <w:rsid w:val="30CCF22B"/>
    <w:rsid w:val="30CE91A1"/>
    <w:rsid w:val="30CEFFA3"/>
    <w:rsid w:val="30D03534"/>
    <w:rsid w:val="30E5CB83"/>
    <w:rsid w:val="30E87F60"/>
    <w:rsid w:val="30EFD599"/>
    <w:rsid w:val="30F770DE"/>
    <w:rsid w:val="30FD317E"/>
    <w:rsid w:val="3107DD88"/>
    <w:rsid w:val="311EF8E9"/>
    <w:rsid w:val="31220BC1"/>
    <w:rsid w:val="3123A8E7"/>
    <w:rsid w:val="3125FC8A"/>
    <w:rsid w:val="3132EDEA"/>
    <w:rsid w:val="31440695"/>
    <w:rsid w:val="314F65F2"/>
    <w:rsid w:val="31600C97"/>
    <w:rsid w:val="3160AB2F"/>
    <w:rsid w:val="316F138F"/>
    <w:rsid w:val="31757DD5"/>
    <w:rsid w:val="3182AB8A"/>
    <w:rsid w:val="3187AF87"/>
    <w:rsid w:val="318B91AF"/>
    <w:rsid w:val="3195807F"/>
    <w:rsid w:val="319B79C6"/>
    <w:rsid w:val="319E77C1"/>
    <w:rsid w:val="319FBB77"/>
    <w:rsid w:val="31A8DAC9"/>
    <w:rsid w:val="31AC1346"/>
    <w:rsid w:val="31F52D51"/>
    <w:rsid w:val="31FB1F72"/>
    <w:rsid w:val="3203819D"/>
    <w:rsid w:val="320FA665"/>
    <w:rsid w:val="32116B8C"/>
    <w:rsid w:val="321C27E1"/>
    <w:rsid w:val="3229ADE8"/>
    <w:rsid w:val="3246066C"/>
    <w:rsid w:val="32494A16"/>
    <w:rsid w:val="32540920"/>
    <w:rsid w:val="3268C28C"/>
    <w:rsid w:val="32724F3E"/>
    <w:rsid w:val="3275505A"/>
    <w:rsid w:val="327557BB"/>
    <w:rsid w:val="3277671C"/>
    <w:rsid w:val="327C7A0F"/>
    <w:rsid w:val="327C7C79"/>
    <w:rsid w:val="327E4C7D"/>
    <w:rsid w:val="32820DFF"/>
    <w:rsid w:val="328A9583"/>
    <w:rsid w:val="32960D5F"/>
    <w:rsid w:val="32A8B468"/>
    <w:rsid w:val="32B06849"/>
    <w:rsid w:val="32B2F2EF"/>
    <w:rsid w:val="32B5677F"/>
    <w:rsid w:val="32BCA014"/>
    <w:rsid w:val="32D109A3"/>
    <w:rsid w:val="32EB4E72"/>
    <w:rsid w:val="32ED10DB"/>
    <w:rsid w:val="32F36F5D"/>
    <w:rsid w:val="32F6059A"/>
    <w:rsid w:val="3312587F"/>
    <w:rsid w:val="3312B949"/>
    <w:rsid w:val="331626DD"/>
    <w:rsid w:val="33165074"/>
    <w:rsid w:val="331AE311"/>
    <w:rsid w:val="332596A5"/>
    <w:rsid w:val="33277ACC"/>
    <w:rsid w:val="332C48F9"/>
    <w:rsid w:val="334339B6"/>
    <w:rsid w:val="334761F4"/>
    <w:rsid w:val="335D87ED"/>
    <w:rsid w:val="335EAC34"/>
    <w:rsid w:val="336152DF"/>
    <w:rsid w:val="3369AE10"/>
    <w:rsid w:val="336E2F1A"/>
    <w:rsid w:val="3379E7F1"/>
    <w:rsid w:val="3381A742"/>
    <w:rsid w:val="339C0120"/>
    <w:rsid w:val="33A03962"/>
    <w:rsid w:val="33A47170"/>
    <w:rsid w:val="33A545C9"/>
    <w:rsid w:val="33A6124D"/>
    <w:rsid w:val="33A8E9F4"/>
    <w:rsid w:val="33AE36AC"/>
    <w:rsid w:val="33B154E8"/>
    <w:rsid w:val="33BD1CBA"/>
    <w:rsid w:val="33C782B6"/>
    <w:rsid w:val="33C937D9"/>
    <w:rsid w:val="33CE5A9D"/>
    <w:rsid w:val="33D1BA2A"/>
    <w:rsid w:val="33E19271"/>
    <w:rsid w:val="33E84B37"/>
    <w:rsid w:val="33FBD000"/>
    <w:rsid w:val="340988BB"/>
    <w:rsid w:val="340D6FAD"/>
    <w:rsid w:val="341574AF"/>
    <w:rsid w:val="341E9432"/>
    <w:rsid w:val="3425BCC1"/>
    <w:rsid w:val="343C2985"/>
    <w:rsid w:val="3463DD4F"/>
    <w:rsid w:val="34705CF7"/>
    <w:rsid w:val="3477F720"/>
    <w:rsid w:val="34787907"/>
    <w:rsid w:val="347E0F4A"/>
    <w:rsid w:val="34907DD9"/>
    <w:rsid w:val="34A2DCD0"/>
    <w:rsid w:val="34AA1839"/>
    <w:rsid w:val="34BC6621"/>
    <w:rsid w:val="34BEC9A8"/>
    <w:rsid w:val="34C9B342"/>
    <w:rsid w:val="34CB3C2A"/>
    <w:rsid w:val="34D474C2"/>
    <w:rsid w:val="34D97811"/>
    <w:rsid w:val="34DCCB01"/>
    <w:rsid w:val="34EB0593"/>
    <w:rsid w:val="34F14699"/>
    <w:rsid w:val="34F372F6"/>
    <w:rsid w:val="34FF7FB3"/>
    <w:rsid w:val="3500D9E3"/>
    <w:rsid w:val="35060B51"/>
    <w:rsid w:val="3508CA82"/>
    <w:rsid w:val="351BC594"/>
    <w:rsid w:val="35241FBC"/>
    <w:rsid w:val="35248D8C"/>
    <w:rsid w:val="3529C68F"/>
    <w:rsid w:val="352D617C"/>
    <w:rsid w:val="35360531"/>
    <w:rsid w:val="35360C50"/>
    <w:rsid w:val="35408339"/>
    <w:rsid w:val="356A4489"/>
    <w:rsid w:val="35771DD7"/>
    <w:rsid w:val="358C3DA0"/>
    <w:rsid w:val="359419B8"/>
    <w:rsid w:val="359780BD"/>
    <w:rsid w:val="35A8572A"/>
    <w:rsid w:val="35CC79F8"/>
    <w:rsid w:val="35CFC428"/>
    <w:rsid w:val="35D1458E"/>
    <w:rsid w:val="35D49709"/>
    <w:rsid w:val="35E0552A"/>
    <w:rsid w:val="35E0BE6C"/>
    <w:rsid w:val="35E13E1D"/>
    <w:rsid w:val="35EBC84E"/>
    <w:rsid w:val="36023565"/>
    <w:rsid w:val="36076DD8"/>
    <w:rsid w:val="360C543D"/>
    <w:rsid w:val="360D541D"/>
    <w:rsid w:val="36225BA8"/>
    <w:rsid w:val="362280DE"/>
    <w:rsid w:val="363023BB"/>
    <w:rsid w:val="3637DCDF"/>
    <w:rsid w:val="364466EC"/>
    <w:rsid w:val="36485F37"/>
    <w:rsid w:val="364A60C4"/>
    <w:rsid w:val="3650F9C1"/>
    <w:rsid w:val="3652AC83"/>
    <w:rsid w:val="365F02D2"/>
    <w:rsid w:val="365F281E"/>
    <w:rsid w:val="366A2A12"/>
    <w:rsid w:val="366BD203"/>
    <w:rsid w:val="3672EACD"/>
    <w:rsid w:val="367BB9AC"/>
    <w:rsid w:val="36802DF0"/>
    <w:rsid w:val="368BF022"/>
    <w:rsid w:val="36919132"/>
    <w:rsid w:val="369BD1BA"/>
    <w:rsid w:val="36A1BB1F"/>
    <w:rsid w:val="36A59DE5"/>
    <w:rsid w:val="36A8BA35"/>
    <w:rsid w:val="36BA3332"/>
    <w:rsid w:val="36BB802A"/>
    <w:rsid w:val="36BE26A5"/>
    <w:rsid w:val="36BE3783"/>
    <w:rsid w:val="36BF3B2C"/>
    <w:rsid w:val="36D3EE50"/>
    <w:rsid w:val="36D49C97"/>
    <w:rsid w:val="36D5DB9F"/>
    <w:rsid w:val="36DF31CE"/>
    <w:rsid w:val="36E02D57"/>
    <w:rsid w:val="36E1C2F6"/>
    <w:rsid w:val="36F1EAE7"/>
    <w:rsid w:val="3701C4F4"/>
    <w:rsid w:val="37082B4E"/>
    <w:rsid w:val="37097D05"/>
    <w:rsid w:val="370B2183"/>
    <w:rsid w:val="370B6761"/>
    <w:rsid w:val="372BB4E1"/>
    <w:rsid w:val="372F6FD7"/>
    <w:rsid w:val="372FEA19"/>
    <w:rsid w:val="373370C2"/>
    <w:rsid w:val="3734DF18"/>
    <w:rsid w:val="37361E12"/>
    <w:rsid w:val="3747CE1D"/>
    <w:rsid w:val="374BCCAC"/>
    <w:rsid w:val="374C7998"/>
    <w:rsid w:val="37629BB8"/>
    <w:rsid w:val="37683798"/>
    <w:rsid w:val="376D974B"/>
    <w:rsid w:val="376F4B6A"/>
    <w:rsid w:val="3772AB61"/>
    <w:rsid w:val="3792E531"/>
    <w:rsid w:val="3799FC68"/>
    <w:rsid w:val="379A1B49"/>
    <w:rsid w:val="37A66EB0"/>
    <w:rsid w:val="37AB0869"/>
    <w:rsid w:val="37B106C5"/>
    <w:rsid w:val="37B2A4F6"/>
    <w:rsid w:val="37B5B550"/>
    <w:rsid w:val="37D9A8AD"/>
    <w:rsid w:val="37E3C31C"/>
    <w:rsid w:val="37F03F46"/>
    <w:rsid w:val="37F0DEF6"/>
    <w:rsid w:val="37F816A1"/>
    <w:rsid w:val="38063C6F"/>
    <w:rsid w:val="38095178"/>
    <w:rsid w:val="380B70B6"/>
    <w:rsid w:val="38121954"/>
    <w:rsid w:val="3813C15F"/>
    <w:rsid w:val="381C39F1"/>
    <w:rsid w:val="3831C1CF"/>
    <w:rsid w:val="3836CB6A"/>
    <w:rsid w:val="3843D0C9"/>
    <w:rsid w:val="384F2855"/>
    <w:rsid w:val="3866D7FE"/>
    <w:rsid w:val="386E11C9"/>
    <w:rsid w:val="3875CD86"/>
    <w:rsid w:val="3879AA55"/>
    <w:rsid w:val="388A11B7"/>
    <w:rsid w:val="388CBEC5"/>
    <w:rsid w:val="388F87A4"/>
    <w:rsid w:val="3892B1AF"/>
    <w:rsid w:val="3894736C"/>
    <w:rsid w:val="389C9348"/>
    <w:rsid w:val="38A1E54B"/>
    <w:rsid w:val="38AE280A"/>
    <w:rsid w:val="38B68CE9"/>
    <w:rsid w:val="38BD90B2"/>
    <w:rsid w:val="38CA384F"/>
    <w:rsid w:val="38CA4924"/>
    <w:rsid w:val="38D32FA0"/>
    <w:rsid w:val="38E5D72F"/>
    <w:rsid w:val="38EBB434"/>
    <w:rsid w:val="38ECBD9B"/>
    <w:rsid w:val="38ECF081"/>
    <w:rsid w:val="38F6F7E5"/>
    <w:rsid w:val="39032073"/>
    <w:rsid w:val="3904443F"/>
    <w:rsid w:val="39075359"/>
    <w:rsid w:val="390E6EF6"/>
    <w:rsid w:val="39279B90"/>
    <w:rsid w:val="3929C636"/>
    <w:rsid w:val="392CE6B1"/>
    <w:rsid w:val="3931A2C3"/>
    <w:rsid w:val="3940987F"/>
    <w:rsid w:val="39469A18"/>
    <w:rsid w:val="395E14E7"/>
    <w:rsid w:val="396070BE"/>
    <w:rsid w:val="396B1E7C"/>
    <w:rsid w:val="396C4004"/>
    <w:rsid w:val="3972027B"/>
    <w:rsid w:val="39806CE4"/>
    <w:rsid w:val="3983FAB7"/>
    <w:rsid w:val="3987F600"/>
    <w:rsid w:val="398E5388"/>
    <w:rsid w:val="39989112"/>
    <w:rsid w:val="399B1F05"/>
    <w:rsid w:val="39A83C8F"/>
    <w:rsid w:val="39BB029E"/>
    <w:rsid w:val="39C7843B"/>
    <w:rsid w:val="39CFC62B"/>
    <w:rsid w:val="39D33783"/>
    <w:rsid w:val="39D3EF06"/>
    <w:rsid w:val="39D4C57E"/>
    <w:rsid w:val="39D57F8F"/>
    <w:rsid w:val="39D706E3"/>
    <w:rsid w:val="39D9AC14"/>
    <w:rsid w:val="39DA5D23"/>
    <w:rsid w:val="39DB784A"/>
    <w:rsid w:val="39EF4D2D"/>
    <w:rsid w:val="39F3C1A1"/>
    <w:rsid w:val="39FF1EF8"/>
    <w:rsid w:val="3A00D29F"/>
    <w:rsid w:val="3A02C009"/>
    <w:rsid w:val="3A043B9D"/>
    <w:rsid w:val="3A07931B"/>
    <w:rsid w:val="3A0BC9CB"/>
    <w:rsid w:val="3A1CE1D1"/>
    <w:rsid w:val="3A211229"/>
    <w:rsid w:val="3A253891"/>
    <w:rsid w:val="3A2D8337"/>
    <w:rsid w:val="3A31B1A5"/>
    <w:rsid w:val="3A349314"/>
    <w:rsid w:val="3A37BDB9"/>
    <w:rsid w:val="3A402C59"/>
    <w:rsid w:val="3A441A6C"/>
    <w:rsid w:val="3A44977A"/>
    <w:rsid w:val="3A540BAD"/>
    <w:rsid w:val="3A5C17AC"/>
    <w:rsid w:val="3A661985"/>
    <w:rsid w:val="3A67B730"/>
    <w:rsid w:val="3A6C2D1F"/>
    <w:rsid w:val="3A77B0F5"/>
    <w:rsid w:val="3A801500"/>
    <w:rsid w:val="3A857A83"/>
    <w:rsid w:val="3A85E928"/>
    <w:rsid w:val="3A8D2788"/>
    <w:rsid w:val="3A92EA8A"/>
    <w:rsid w:val="3A9FC474"/>
    <w:rsid w:val="3AAA4C23"/>
    <w:rsid w:val="3AAA6CC0"/>
    <w:rsid w:val="3AB29184"/>
    <w:rsid w:val="3AB51AD7"/>
    <w:rsid w:val="3ABBC4BF"/>
    <w:rsid w:val="3AC331C3"/>
    <w:rsid w:val="3AC7BA65"/>
    <w:rsid w:val="3ADBD4FC"/>
    <w:rsid w:val="3ADF0F6B"/>
    <w:rsid w:val="3AE2CB9F"/>
    <w:rsid w:val="3AE74DE3"/>
    <w:rsid w:val="3AEC3ADA"/>
    <w:rsid w:val="3AF39309"/>
    <w:rsid w:val="3AF55DE7"/>
    <w:rsid w:val="3AFFBF5D"/>
    <w:rsid w:val="3B032693"/>
    <w:rsid w:val="3B13A47B"/>
    <w:rsid w:val="3B13E71A"/>
    <w:rsid w:val="3B24A1F9"/>
    <w:rsid w:val="3B282A1A"/>
    <w:rsid w:val="3B2CD4C4"/>
    <w:rsid w:val="3B3FF004"/>
    <w:rsid w:val="3B40F23A"/>
    <w:rsid w:val="3B4C7740"/>
    <w:rsid w:val="3B5AE067"/>
    <w:rsid w:val="3B68CA68"/>
    <w:rsid w:val="3B769EB5"/>
    <w:rsid w:val="3B88F91C"/>
    <w:rsid w:val="3B8D0603"/>
    <w:rsid w:val="3B9A576C"/>
    <w:rsid w:val="3BAE5EB7"/>
    <w:rsid w:val="3BB688AB"/>
    <w:rsid w:val="3BCE4839"/>
    <w:rsid w:val="3BD06375"/>
    <w:rsid w:val="3BDA3DD4"/>
    <w:rsid w:val="3BDE52FE"/>
    <w:rsid w:val="3BDE7AF1"/>
    <w:rsid w:val="3BEDBDA2"/>
    <w:rsid w:val="3BFC5678"/>
    <w:rsid w:val="3C037A6A"/>
    <w:rsid w:val="3C059160"/>
    <w:rsid w:val="3C0C6DBF"/>
    <w:rsid w:val="3C101913"/>
    <w:rsid w:val="3C14B868"/>
    <w:rsid w:val="3C1A1D41"/>
    <w:rsid w:val="3C23487F"/>
    <w:rsid w:val="3C393905"/>
    <w:rsid w:val="3C459837"/>
    <w:rsid w:val="3C46FB38"/>
    <w:rsid w:val="3C5EC96D"/>
    <w:rsid w:val="3C679CD9"/>
    <w:rsid w:val="3C9589BC"/>
    <w:rsid w:val="3C99CA1E"/>
    <w:rsid w:val="3C9AD9F3"/>
    <w:rsid w:val="3CA3E0C6"/>
    <w:rsid w:val="3CA66141"/>
    <w:rsid w:val="3CB01436"/>
    <w:rsid w:val="3CBC9B15"/>
    <w:rsid w:val="3CCE4456"/>
    <w:rsid w:val="3CDD2CE0"/>
    <w:rsid w:val="3D0C3449"/>
    <w:rsid w:val="3D1112E6"/>
    <w:rsid w:val="3D11D309"/>
    <w:rsid w:val="3D1EA887"/>
    <w:rsid w:val="3D21215C"/>
    <w:rsid w:val="3D2861D4"/>
    <w:rsid w:val="3D3545E8"/>
    <w:rsid w:val="3D37D6EE"/>
    <w:rsid w:val="3D387361"/>
    <w:rsid w:val="3D3BFA2A"/>
    <w:rsid w:val="3D3F5E5E"/>
    <w:rsid w:val="3D41D96D"/>
    <w:rsid w:val="3D440E72"/>
    <w:rsid w:val="3D47078B"/>
    <w:rsid w:val="3D4E7352"/>
    <w:rsid w:val="3D53A45F"/>
    <w:rsid w:val="3D57781E"/>
    <w:rsid w:val="3D595B9A"/>
    <w:rsid w:val="3D5CD953"/>
    <w:rsid w:val="3D5DB29B"/>
    <w:rsid w:val="3D6B6365"/>
    <w:rsid w:val="3D6B8169"/>
    <w:rsid w:val="3D6C33D6"/>
    <w:rsid w:val="3D71A139"/>
    <w:rsid w:val="3D76E93C"/>
    <w:rsid w:val="3D7E5FA9"/>
    <w:rsid w:val="3D8B9F9C"/>
    <w:rsid w:val="3D8BE344"/>
    <w:rsid w:val="3D926174"/>
    <w:rsid w:val="3D939B2A"/>
    <w:rsid w:val="3D9DBA47"/>
    <w:rsid w:val="3DAFAB1E"/>
    <w:rsid w:val="3DC8C488"/>
    <w:rsid w:val="3DF03437"/>
    <w:rsid w:val="3DF1BC54"/>
    <w:rsid w:val="3DFF52BB"/>
    <w:rsid w:val="3E0317A2"/>
    <w:rsid w:val="3E0636B6"/>
    <w:rsid w:val="3E103730"/>
    <w:rsid w:val="3E1A0151"/>
    <w:rsid w:val="3E32F56A"/>
    <w:rsid w:val="3E33D513"/>
    <w:rsid w:val="3E34E128"/>
    <w:rsid w:val="3E361B4D"/>
    <w:rsid w:val="3E406397"/>
    <w:rsid w:val="3E411607"/>
    <w:rsid w:val="3E4F491F"/>
    <w:rsid w:val="3E51AF2D"/>
    <w:rsid w:val="3E564ECA"/>
    <w:rsid w:val="3E5A59D6"/>
    <w:rsid w:val="3E5F80CA"/>
    <w:rsid w:val="3E76C729"/>
    <w:rsid w:val="3E76C753"/>
    <w:rsid w:val="3E79400E"/>
    <w:rsid w:val="3E82E258"/>
    <w:rsid w:val="3EA2A490"/>
    <w:rsid w:val="3EA90994"/>
    <w:rsid w:val="3EAA64E7"/>
    <w:rsid w:val="3EB309CD"/>
    <w:rsid w:val="3EBCF1BD"/>
    <w:rsid w:val="3EC6C094"/>
    <w:rsid w:val="3EC7F399"/>
    <w:rsid w:val="3ED052DE"/>
    <w:rsid w:val="3ED1D476"/>
    <w:rsid w:val="3EDA4B6D"/>
    <w:rsid w:val="3EE34D1C"/>
    <w:rsid w:val="3EE44BF8"/>
    <w:rsid w:val="3EE4AE1A"/>
    <w:rsid w:val="3EE76EEB"/>
    <w:rsid w:val="3EE857C7"/>
    <w:rsid w:val="3EF8A9B4"/>
    <w:rsid w:val="3F11BF13"/>
    <w:rsid w:val="3F15B3BA"/>
    <w:rsid w:val="3F1DBDBC"/>
    <w:rsid w:val="3F218B6F"/>
    <w:rsid w:val="3F251D10"/>
    <w:rsid w:val="3F270956"/>
    <w:rsid w:val="3F384C62"/>
    <w:rsid w:val="3F3FA952"/>
    <w:rsid w:val="3F40E70D"/>
    <w:rsid w:val="3F4B99CD"/>
    <w:rsid w:val="3F4CD53A"/>
    <w:rsid w:val="3F54249B"/>
    <w:rsid w:val="3F665101"/>
    <w:rsid w:val="3F682BCB"/>
    <w:rsid w:val="3F6B37FF"/>
    <w:rsid w:val="3F7DB07A"/>
    <w:rsid w:val="3F7FCA47"/>
    <w:rsid w:val="3F804DD0"/>
    <w:rsid w:val="3F83ECAB"/>
    <w:rsid w:val="3F8F35E2"/>
    <w:rsid w:val="3F936BF0"/>
    <w:rsid w:val="3F95BA20"/>
    <w:rsid w:val="3FA321D2"/>
    <w:rsid w:val="3FA67541"/>
    <w:rsid w:val="3FB99AAC"/>
    <w:rsid w:val="3FBA3F3A"/>
    <w:rsid w:val="3FC0BEE9"/>
    <w:rsid w:val="3FC269E6"/>
    <w:rsid w:val="3FD10481"/>
    <w:rsid w:val="3FDB2EB1"/>
    <w:rsid w:val="3FDEB3AA"/>
    <w:rsid w:val="3FE96CEE"/>
    <w:rsid w:val="3FEBC165"/>
    <w:rsid w:val="3FED4763"/>
    <w:rsid w:val="3FFF4613"/>
    <w:rsid w:val="400B4BEC"/>
    <w:rsid w:val="40149564"/>
    <w:rsid w:val="401BB11D"/>
    <w:rsid w:val="4025CB59"/>
    <w:rsid w:val="4028A1BE"/>
    <w:rsid w:val="402ADCD6"/>
    <w:rsid w:val="40320988"/>
    <w:rsid w:val="4038E571"/>
    <w:rsid w:val="403C10BD"/>
    <w:rsid w:val="404AD5AE"/>
    <w:rsid w:val="4056464E"/>
    <w:rsid w:val="4065618D"/>
    <w:rsid w:val="406A57D0"/>
    <w:rsid w:val="406F86DD"/>
    <w:rsid w:val="40701423"/>
    <w:rsid w:val="40755317"/>
    <w:rsid w:val="4081E564"/>
    <w:rsid w:val="409238E2"/>
    <w:rsid w:val="4097920A"/>
    <w:rsid w:val="409966AA"/>
    <w:rsid w:val="409B34A5"/>
    <w:rsid w:val="409CA3FC"/>
    <w:rsid w:val="409D321D"/>
    <w:rsid w:val="409F3C71"/>
    <w:rsid w:val="40A069D9"/>
    <w:rsid w:val="40A08714"/>
    <w:rsid w:val="40AF5EDF"/>
    <w:rsid w:val="40B96A66"/>
    <w:rsid w:val="40BEB42B"/>
    <w:rsid w:val="40C2B4A5"/>
    <w:rsid w:val="40D4295F"/>
    <w:rsid w:val="40E8335F"/>
    <w:rsid w:val="40F5BC89"/>
    <w:rsid w:val="40F845E5"/>
    <w:rsid w:val="40F9713D"/>
    <w:rsid w:val="41055A4E"/>
    <w:rsid w:val="4108F8F7"/>
    <w:rsid w:val="410D8BFB"/>
    <w:rsid w:val="4114E4C2"/>
    <w:rsid w:val="4122978F"/>
    <w:rsid w:val="412AF557"/>
    <w:rsid w:val="4133412E"/>
    <w:rsid w:val="413807B1"/>
    <w:rsid w:val="413CD6EB"/>
    <w:rsid w:val="4143FBF1"/>
    <w:rsid w:val="415199B6"/>
    <w:rsid w:val="41563877"/>
    <w:rsid w:val="416AC213"/>
    <w:rsid w:val="417F3399"/>
    <w:rsid w:val="41964B04"/>
    <w:rsid w:val="419B6DBC"/>
    <w:rsid w:val="41A0D926"/>
    <w:rsid w:val="41A180A7"/>
    <w:rsid w:val="41A6DDB8"/>
    <w:rsid w:val="41AC3D28"/>
    <w:rsid w:val="41AF075E"/>
    <w:rsid w:val="41C0649B"/>
    <w:rsid w:val="41C26015"/>
    <w:rsid w:val="41C2BE5C"/>
    <w:rsid w:val="41C3FA41"/>
    <w:rsid w:val="41DF98CB"/>
    <w:rsid w:val="41E4AC31"/>
    <w:rsid w:val="41E945D4"/>
    <w:rsid w:val="41EDC39B"/>
    <w:rsid w:val="41F4927F"/>
    <w:rsid w:val="41F7FB73"/>
    <w:rsid w:val="420BE484"/>
    <w:rsid w:val="420D2EA1"/>
    <w:rsid w:val="4212BC7F"/>
    <w:rsid w:val="4219D2C8"/>
    <w:rsid w:val="421D0A0F"/>
    <w:rsid w:val="4229B276"/>
    <w:rsid w:val="422BF7DE"/>
    <w:rsid w:val="422BF9EF"/>
    <w:rsid w:val="422DF423"/>
    <w:rsid w:val="42337EB2"/>
    <w:rsid w:val="4236B9AE"/>
    <w:rsid w:val="424812E1"/>
    <w:rsid w:val="424DB49D"/>
    <w:rsid w:val="4267D489"/>
    <w:rsid w:val="426EFBB0"/>
    <w:rsid w:val="4279937D"/>
    <w:rsid w:val="427E0E41"/>
    <w:rsid w:val="4282D0E0"/>
    <w:rsid w:val="428BCA30"/>
    <w:rsid w:val="428F5B8F"/>
    <w:rsid w:val="42922FB8"/>
    <w:rsid w:val="4295A88F"/>
    <w:rsid w:val="429FCC8D"/>
    <w:rsid w:val="42A9C1B3"/>
    <w:rsid w:val="42AA93F0"/>
    <w:rsid w:val="42AED8C0"/>
    <w:rsid w:val="42AF6127"/>
    <w:rsid w:val="42B71A70"/>
    <w:rsid w:val="42BDBC18"/>
    <w:rsid w:val="42BE9814"/>
    <w:rsid w:val="42CB70C3"/>
    <w:rsid w:val="42D7CE9F"/>
    <w:rsid w:val="42DED75B"/>
    <w:rsid w:val="42E05002"/>
    <w:rsid w:val="43087180"/>
    <w:rsid w:val="430E8A29"/>
    <w:rsid w:val="430F99E9"/>
    <w:rsid w:val="430FEDD1"/>
    <w:rsid w:val="43168BD2"/>
    <w:rsid w:val="43169449"/>
    <w:rsid w:val="431A520D"/>
    <w:rsid w:val="432856B8"/>
    <w:rsid w:val="433256BB"/>
    <w:rsid w:val="4349FD9A"/>
    <w:rsid w:val="434A5A73"/>
    <w:rsid w:val="435637EE"/>
    <w:rsid w:val="4358BADC"/>
    <w:rsid w:val="436592B8"/>
    <w:rsid w:val="4381148D"/>
    <w:rsid w:val="43851635"/>
    <w:rsid w:val="4385372B"/>
    <w:rsid w:val="43880945"/>
    <w:rsid w:val="438B73DA"/>
    <w:rsid w:val="438C114B"/>
    <w:rsid w:val="4392B64D"/>
    <w:rsid w:val="439FBABF"/>
    <w:rsid w:val="43AE37A2"/>
    <w:rsid w:val="43B28B4B"/>
    <w:rsid w:val="43B2AC11"/>
    <w:rsid w:val="43C8ACE4"/>
    <w:rsid w:val="43D1CCEC"/>
    <w:rsid w:val="43D1F9C9"/>
    <w:rsid w:val="43DAF060"/>
    <w:rsid w:val="43E12D0A"/>
    <w:rsid w:val="43EDA252"/>
    <w:rsid w:val="43F3B7E8"/>
    <w:rsid w:val="44126266"/>
    <w:rsid w:val="4436D2C8"/>
    <w:rsid w:val="4437E0BC"/>
    <w:rsid w:val="4438682D"/>
    <w:rsid w:val="4456BD4E"/>
    <w:rsid w:val="44629619"/>
    <w:rsid w:val="4462A705"/>
    <w:rsid w:val="4467C9AC"/>
    <w:rsid w:val="446A49FA"/>
    <w:rsid w:val="4477FFA1"/>
    <w:rsid w:val="44896C2B"/>
    <w:rsid w:val="448EF4B0"/>
    <w:rsid w:val="4492E7D5"/>
    <w:rsid w:val="449C402D"/>
    <w:rsid w:val="44A25817"/>
    <w:rsid w:val="44A3560D"/>
    <w:rsid w:val="44A89EB3"/>
    <w:rsid w:val="44AC67F1"/>
    <w:rsid w:val="44B25998"/>
    <w:rsid w:val="44B2AF4B"/>
    <w:rsid w:val="44B59475"/>
    <w:rsid w:val="44C56652"/>
    <w:rsid w:val="44DA645D"/>
    <w:rsid w:val="44DE3330"/>
    <w:rsid w:val="44E37DCE"/>
    <w:rsid w:val="44F30061"/>
    <w:rsid w:val="44F6A291"/>
    <w:rsid w:val="44F85ECF"/>
    <w:rsid w:val="4501295D"/>
    <w:rsid w:val="45027DE1"/>
    <w:rsid w:val="4503BC91"/>
    <w:rsid w:val="4506603D"/>
    <w:rsid w:val="450963BE"/>
    <w:rsid w:val="450E24D6"/>
    <w:rsid w:val="45141CFA"/>
    <w:rsid w:val="451A32B5"/>
    <w:rsid w:val="45286E91"/>
    <w:rsid w:val="452CD468"/>
    <w:rsid w:val="4535C7A3"/>
    <w:rsid w:val="453880E0"/>
    <w:rsid w:val="453FE926"/>
    <w:rsid w:val="4577B034"/>
    <w:rsid w:val="4577C4B0"/>
    <w:rsid w:val="45833949"/>
    <w:rsid w:val="4583F546"/>
    <w:rsid w:val="4586E362"/>
    <w:rsid w:val="45886BB9"/>
    <w:rsid w:val="458BCFCB"/>
    <w:rsid w:val="45961766"/>
    <w:rsid w:val="459EA7D3"/>
    <w:rsid w:val="45A8B5E1"/>
    <w:rsid w:val="45AF4318"/>
    <w:rsid w:val="45B3F0D1"/>
    <w:rsid w:val="45B76901"/>
    <w:rsid w:val="45C08B60"/>
    <w:rsid w:val="45CCAE04"/>
    <w:rsid w:val="45D3C018"/>
    <w:rsid w:val="45D57AED"/>
    <w:rsid w:val="45DB101A"/>
    <w:rsid w:val="4611441B"/>
    <w:rsid w:val="4615562A"/>
    <w:rsid w:val="461D9C65"/>
    <w:rsid w:val="4629AAB5"/>
    <w:rsid w:val="4629E249"/>
    <w:rsid w:val="46346477"/>
    <w:rsid w:val="4634A025"/>
    <w:rsid w:val="463B94D5"/>
    <w:rsid w:val="464AB293"/>
    <w:rsid w:val="464B2B65"/>
    <w:rsid w:val="465413B3"/>
    <w:rsid w:val="4656FB48"/>
    <w:rsid w:val="465A242A"/>
    <w:rsid w:val="46651A84"/>
    <w:rsid w:val="4671C308"/>
    <w:rsid w:val="4673A392"/>
    <w:rsid w:val="46795C99"/>
    <w:rsid w:val="467F28EE"/>
    <w:rsid w:val="4691CAF5"/>
    <w:rsid w:val="46A0C469"/>
    <w:rsid w:val="46A192EB"/>
    <w:rsid w:val="46BB4303"/>
    <w:rsid w:val="46C0236A"/>
    <w:rsid w:val="46C63E43"/>
    <w:rsid w:val="46C9069F"/>
    <w:rsid w:val="46CC27D1"/>
    <w:rsid w:val="46D58182"/>
    <w:rsid w:val="46DEF3A8"/>
    <w:rsid w:val="46EA4CD3"/>
    <w:rsid w:val="46F83BEA"/>
    <w:rsid w:val="46FDAE60"/>
    <w:rsid w:val="47016546"/>
    <w:rsid w:val="470741C5"/>
    <w:rsid w:val="470AD131"/>
    <w:rsid w:val="470B6C46"/>
    <w:rsid w:val="470BC69D"/>
    <w:rsid w:val="471263AF"/>
    <w:rsid w:val="471471CC"/>
    <w:rsid w:val="471BAD5D"/>
    <w:rsid w:val="471C38B4"/>
    <w:rsid w:val="4729DB52"/>
    <w:rsid w:val="472EF2F1"/>
    <w:rsid w:val="47307704"/>
    <w:rsid w:val="47361663"/>
    <w:rsid w:val="474DB4A7"/>
    <w:rsid w:val="47564203"/>
    <w:rsid w:val="475A34C0"/>
    <w:rsid w:val="475AEDDA"/>
    <w:rsid w:val="475F3303"/>
    <w:rsid w:val="476165B6"/>
    <w:rsid w:val="4769C628"/>
    <w:rsid w:val="4792CECC"/>
    <w:rsid w:val="47957F1C"/>
    <w:rsid w:val="479605EA"/>
    <w:rsid w:val="47999DEE"/>
    <w:rsid w:val="47A3235A"/>
    <w:rsid w:val="47A6E334"/>
    <w:rsid w:val="47A725A9"/>
    <w:rsid w:val="47B0650D"/>
    <w:rsid w:val="47B869B9"/>
    <w:rsid w:val="47C4E769"/>
    <w:rsid w:val="47CE58EC"/>
    <w:rsid w:val="47D083E0"/>
    <w:rsid w:val="47D3E0EF"/>
    <w:rsid w:val="47DDCFAA"/>
    <w:rsid w:val="47DDD201"/>
    <w:rsid w:val="47E029E9"/>
    <w:rsid w:val="47E3A933"/>
    <w:rsid w:val="47E510BF"/>
    <w:rsid w:val="47E9E95A"/>
    <w:rsid w:val="47EE80F3"/>
    <w:rsid w:val="47F767E9"/>
    <w:rsid w:val="47F7DAF6"/>
    <w:rsid w:val="480093E1"/>
    <w:rsid w:val="4801E059"/>
    <w:rsid w:val="48035A2B"/>
    <w:rsid w:val="48128BB1"/>
    <w:rsid w:val="482DC4BB"/>
    <w:rsid w:val="483791B1"/>
    <w:rsid w:val="483F1C72"/>
    <w:rsid w:val="48481F8A"/>
    <w:rsid w:val="4857E834"/>
    <w:rsid w:val="485D8282"/>
    <w:rsid w:val="4862FC76"/>
    <w:rsid w:val="486B9EFF"/>
    <w:rsid w:val="486D6865"/>
    <w:rsid w:val="48726DF7"/>
    <w:rsid w:val="4872C5EC"/>
    <w:rsid w:val="487885A1"/>
    <w:rsid w:val="48849435"/>
    <w:rsid w:val="488948C5"/>
    <w:rsid w:val="48AE3410"/>
    <w:rsid w:val="48B11862"/>
    <w:rsid w:val="48B80915"/>
    <w:rsid w:val="48BA32E1"/>
    <w:rsid w:val="48BF6EE7"/>
    <w:rsid w:val="48C691FD"/>
    <w:rsid w:val="48CCC0B0"/>
    <w:rsid w:val="48CDA947"/>
    <w:rsid w:val="48D26936"/>
    <w:rsid w:val="48EAB90C"/>
    <w:rsid w:val="48FAF38A"/>
    <w:rsid w:val="48FB0BB4"/>
    <w:rsid w:val="48FC7EB3"/>
    <w:rsid w:val="490336E6"/>
    <w:rsid w:val="4906036F"/>
    <w:rsid w:val="49190BC7"/>
    <w:rsid w:val="491D13C6"/>
    <w:rsid w:val="49252197"/>
    <w:rsid w:val="492B0FF9"/>
    <w:rsid w:val="492C420D"/>
    <w:rsid w:val="492C5D38"/>
    <w:rsid w:val="4932B173"/>
    <w:rsid w:val="4935EFEF"/>
    <w:rsid w:val="4936073C"/>
    <w:rsid w:val="493734A5"/>
    <w:rsid w:val="493E3524"/>
    <w:rsid w:val="49429A75"/>
    <w:rsid w:val="4944F51D"/>
    <w:rsid w:val="4950A1EC"/>
    <w:rsid w:val="495DAE24"/>
    <w:rsid w:val="49614A5C"/>
    <w:rsid w:val="49616E25"/>
    <w:rsid w:val="49677C55"/>
    <w:rsid w:val="496BA812"/>
    <w:rsid w:val="496DF02F"/>
    <w:rsid w:val="49728970"/>
    <w:rsid w:val="4972E829"/>
    <w:rsid w:val="4974FE67"/>
    <w:rsid w:val="4985D5CD"/>
    <w:rsid w:val="49886A36"/>
    <w:rsid w:val="498BD562"/>
    <w:rsid w:val="499C898F"/>
    <w:rsid w:val="499FE666"/>
    <w:rsid w:val="49A7678B"/>
    <w:rsid w:val="49BE11A8"/>
    <w:rsid w:val="49D9B7A1"/>
    <w:rsid w:val="49E2C3B5"/>
    <w:rsid w:val="49EA1C85"/>
    <w:rsid w:val="49EB84F5"/>
    <w:rsid w:val="49EEC70A"/>
    <w:rsid w:val="49F05611"/>
    <w:rsid w:val="49FD0055"/>
    <w:rsid w:val="4A104DAB"/>
    <w:rsid w:val="4A1D146B"/>
    <w:rsid w:val="4A294262"/>
    <w:rsid w:val="4A332EE2"/>
    <w:rsid w:val="4A3EA7BC"/>
    <w:rsid w:val="4A3F1536"/>
    <w:rsid w:val="4A48D426"/>
    <w:rsid w:val="4A4A4BE6"/>
    <w:rsid w:val="4A4B7B1A"/>
    <w:rsid w:val="4A522E65"/>
    <w:rsid w:val="4A607063"/>
    <w:rsid w:val="4A651071"/>
    <w:rsid w:val="4A71E6DE"/>
    <w:rsid w:val="4A8413DB"/>
    <w:rsid w:val="4A8B236D"/>
    <w:rsid w:val="4A8FB408"/>
    <w:rsid w:val="4A9366AE"/>
    <w:rsid w:val="4A981F57"/>
    <w:rsid w:val="4A9BBE00"/>
    <w:rsid w:val="4A9C6FA0"/>
    <w:rsid w:val="4AB2D976"/>
    <w:rsid w:val="4ADAC311"/>
    <w:rsid w:val="4ADC7701"/>
    <w:rsid w:val="4ADCA966"/>
    <w:rsid w:val="4AE22016"/>
    <w:rsid w:val="4AF211DF"/>
    <w:rsid w:val="4AF529C8"/>
    <w:rsid w:val="4AF86AA1"/>
    <w:rsid w:val="4AFA011A"/>
    <w:rsid w:val="4B0207B1"/>
    <w:rsid w:val="4B03EAB5"/>
    <w:rsid w:val="4B0E091E"/>
    <w:rsid w:val="4B28094D"/>
    <w:rsid w:val="4B288468"/>
    <w:rsid w:val="4B2E740C"/>
    <w:rsid w:val="4B30212D"/>
    <w:rsid w:val="4B312B00"/>
    <w:rsid w:val="4B31CA4A"/>
    <w:rsid w:val="4B330854"/>
    <w:rsid w:val="4B411902"/>
    <w:rsid w:val="4B4C9E98"/>
    <w:rsid w:val="4B5E760D"/>
    <w:rsid w:val="4B636B26"/>
    <w:rsid w:val="4B7F1E88"/>
    <w:rsid w:val="4B81A5B8"/>
    <w:rsid w:val="4B8B56F0"/>
    <w:rsid w:val="4B9A4A21"/>
    <w:rsid w:val="4B9FF3AA"/>
    <w:rsid w:val="4BA50927"/>
    <w:rsid w:val="4BAE2CC4"/>
    <w:rsid w:val="4BB419EA"/>
    <w:rsid w:val="4BC2E899"/>
    <w:rsid w:val="4BCD7E37"/>
    <w:rsid w:val="4BCED4A6"/>
    <w:rsid w:val="4BD24E84"/>
    <w:rsid w:val="4BD4D669"/>
    <w:rsid w:val="4BD6E6B7"/>
    <w:rsid w:val="4BD8864B"/>
    <w:rsid w:val="4BE1F70D"/>
    <w:rsid w:val="4BF27ACD"/>
    <w:rsid w:val="4C0169F9"/>
    <w:rsid w:val="4C1A33BB"/>
    <w:rsid w:val="4C256C0A"/>
    <w:rsid w:val="4C28DDAD"/>
    <w:rsid w:val="4C2DBA0D"/>
    <w:rsid w:val="4C4935B9"/>
    <w:rsid w:val="4C4E7F79"/>
    <w:rsid w:val="4C5221C9"/>
    <w:rsid w:val="4C5AD755"/>
    <w:rsid w:val="4C5FF5A6"/>
    <w:rsid w:val="4C66C108"/>
    <w:rsid w:val="4C6B810A"/>
    <w:rsid w:val="4C6B9F09"/>
    <w:rsid w:val="4C785420"/>
    <w:rsid w:val="4C788E5A"/>
    <w:rsid w:val="4C7A302C"/>
    <w:rsid w:val="4C80C220"/>
    <w:rsid w:val="4C8F3889"/>
    <w:rsid w:val="4C92CB6D"/>
    <w:rsid w:val="4C9E4042"/>
    <w:rsid w:val="4CA14F32"/>
    <w:rsid w:val="4CAE96CF"/>
    <w:rsid w:val="4CB51DE7"/>
    <w:rsid w:val="4CC55C92"/>
    <w:rsid w:val="4CC87085"/>
    <w:rsid w:val="4CDC320C"/>
    <w:rsid w:val="4CE71983"/>
    <w:rsid w:val="4CFBCDED"/>
    <w:rsid w:val="4CFFB128"/>
    <w:rsid w:val="4D01FF37"/>
    <w:rsid w:val="4D044DBC"/>
    <w:rsid w:val="4D0D42DD"/>
    <w:rsid w:val="4D26761E"/>
    <w:rsid w:val="4D2EE2E7"/>
    <w:rsid w:val="4D3AC338"/>
    <w:rsid w:val="4D4065FA"/>
    <w:rsid w:val="4D4E36AB"/>
    <w:rsid w:val="4D52B707"/>
    <w:rsid w:val="4D621F66"/>
    <w:rsid w:val="4D632E7B"/>
    <w:rsid w:val="4D68A2BB"/>
    <w:rsid w:val="4D6BA63C"/>
    <w:rsid w:val="4D6BE3AC"/>
    <w:rsid w:val="4D75330E"/>
    <w:rsid w:val="4D8A66B6"/>
    <w:rsid w:val="4D97CD51"/>
    <w:rsid w:val="4DA66E5F"/>
    <w:rsid w:val="4DA6FAB4"/>
    <w:rsid w:val="4DC09460"/>
    <w:rsid w:val="4DCA1203"/>
    <w:rsid w:val="4DDAC29A"/>
    <w:rsid w:val="4DEB5805"/>
    <w:rsid w:val="4E0F4C6B"/>
    <w:rsid w:val="4E18073F"/>
    <w:rsid w:val="4E1EE1E7"/>
    <w:rsid w:val="4E291D93"/>
    <w:rsid w:val="4E2D9011"/>
    <w:rsid w:val="4E349C7B"/>
    <w:rsid w:val="4E45D752"/>
    <w:rsid w:val="4E48367E"/>
    <w:rsid w:val="4E4D97B3"/>
    <w:rsid w:val="4E7A540B"/>
    <w:rsid w:val="4E8B23D8"/>
    <w:rsid w:val="4E952178"/>
    <w:rsid w:val="4E9D4EAC"/>
    <w:rsid w:val="4EA8FA0B"/>
    <w:rsid w:val="4EAB0DB9"/>
    <w:rsid w:val="4ECAEA98"/>
    <w:rsid w:val="4ED04C83"/>
    <w:rsid w:val="4EEE26E3"/>
    <w:rsid w:val="4EEEC8A8"/>
    <w:rsid w:val="4EF0111B"/>
    <w:rsid w:val="4EF29BF6"/>
    <w:rsid w:val="4EF5D246"/>
    <w:rsid w:val="4EF6511A"/>
    <w:rsid w:val="4EF76D9A"/>
    <w:rsid w:val="4F0AF61A"/>
    <w:rsid w:val="4F19517F"/>
    <w:rsid w:val="4F259F88"/>
    <w:rsid w:val="4F266FE6"/>
    <w:rsid w:val="4F28BFBC"/>
    <w:rsid w:val="4F2F4DFF"/>
    <w:rsid w:val="4F3EDEC2"/>
    <w:rsid w:val="4F4082BA"/>
    <w:rsid w:val="4F41AABA"/>
    <w:rsid w:val="4F482497"/>
    <w:rsid w:val="4F494BB5"/>
    <w:rsid w:val="4F4C407C"/>
    <w:rsid w:val="4F50E5C6"/>
    <w:rsid w:val="4F5994B1"/>
    <w:rsid w:val="4F5DAA1F"/>
    <w:rsid w:val="4F61CE1B"/>
    <w:rsid w:val="4F66922F"/>
    <w:rsid w:val="4F67C705"/>
    <w:rsid w:val="4F6D99A0"/>
    <w:rsid w:val="4F7AB8B3"/>
    <w:rsid w:val="4F7C5D33"/>
    <w:rsid w:val="4F7F8B3E"/>
    <w:rsid w:val="4F88E1C3"/>
    <w:rsid w:val="4F8DC5F4"/>
    <w:rsid w:val="4F91761D"/>
    <w:rsid w:val="4F987A89"/>
    <w:rsid w:val="4F98F73F"/>
    <w:rsid w:val="4FB28F37"/>
    <w:rsid w:val="4FB89B65"/>
    <w:rsid w:val="4FB9346C"/>
    <w:rsid w:val="4FBB92F1"/>
    <w:rsid w:val="4FBBA26B"/>
    <w:rsid w:val="4FCD7DD7"/>
    <w:rsid w:val="4FCDACF6"/>
    <w:rsid w:val="4FCEBA6D"/>
    <w:rsid w:val="4FD9CD5F"/>
    <w:rsid w:val="4FEB3BCE"/>
    <w:rsid w:val="4FFC17F6"/>
    <w:rsid w:val="500124ED"/>
    <w:rsid w:val="5017A2A4"/>
    <w:rsid w:val="501C526A"/>
    <w:rsid w:val="503014F3"/>
    <w:rsid w:val="504F3C37"/>
    <w:rsid w:val="506B86C3"/>
    <w:rsid w:val="506DC429"/>
    <w:rsid w:val="507FF442"/>
    <w:rsid w:val="50823A2E"/>
    <w:rsid w:val="5085B410"/>
    <w:rsid w:val="508BE17C"/>
    <w:rsid w:val="508F5DA1"/>
    <w:rsid w:val="508FA61A"/>
    <w:rsid w:val="509F9CB8"/>
    <w:rsid w:val="50AF6A8A"/>
    <w:rsid w:val="50B98D6A"/>
    <w:rsid w:val="50C5EBF0"/>
    <w:rsid w:val="50C6F554"/>
    <w:rsid w:val="50DD17C8"/>
    <w:rsid w:val="50DEE6AF"/>
    <w:rsid w:val="50E4EC7F"/>
    <w:rsid w:val="50EC1B4F"/>
    <w:rsid w:val="50F6A378"/>
    <w:rsid w:val="50FFBD97"/>
    <w:rsid w:val="510194AE"/>
    <w:rsid w:val="51034A7E"/>
    <w:rsid w:val="51092B7F"/>
    <w:rsid w:val="51135F0A"/>
    <w:rsid w:val="512A2B6B"/>
    <w:rsid w:val="5131D5C1"/>
    <w:rsid w:val="513706C7"/>
    <w:rsid w:val="513A322B"/>
    <w:rsid w:val="5142DF99"/>
    <w:rsid w:val="514DD2A7"/>
    <w:rsid w:val="5152CCC0"/>
    <w:rsid w:val="51593885"/>
    <w:rsid w:val="51694E7F"/>
    <w:rsid w:val="516ECB8A"/>
    <w:rsid w:val="5184C853"/>
    <w:rsid w:val="5189884A"/>
    <w:rsid w:val="518B8553"/>
    <w:rsid w:val="519CF3CF"/>
    <w:rsid w:val="51A63233"/>
    <w:rsid w:val="51AAFA76"/>
    <w:rsid w:val="51B4E88C"/>
    <w:rsid w:val="51B76775"/>
    <w:rsid w:val="51D09035"/>
    <w:rsid w:val="51D4AD3D"/>
    <w:rsid w:val="51D7BEDF"/>
    <w:rsid w:val="51DA39A1"/>
    <w:rsid w:val="51EA6AD9"/>
    <w:rsid w:val="51F0D7E2"/>
    <w:rsid w:val="52075724"/>
    <w:rsid w:val="520F7B17"/>
    <w:rsid w:val="521CD9EC"/>
    <w:rsid w:val="522A24C6"/>
    <w:rsid w:val="522C0E1A"/>
    <w:rsid w:val="522CADCB"/>
    <w:rsid w:val="5232DD16"/>
    <w:rsid w:val="5238A8CC"/>
    <w:rsid w:val="52398123"/>
    <w:rsid w:val="5243F719"/>
    <w:rsid w:val="524D3566"/>
    <w:rsid w:val="5259936F"/>
    <w:rsid w:val="525A469E"/>
    <w:rsid w:val="526596C8"/>
    <w:rsid w:val="52794B7C"/>
    <w:rsid w:val="527C8E73"/>
    <w:rsid w:val="528C9B65"/>
    <w:rsid w:val="528FB747"/>
    <w:rsid w:val="52942BD4"/>
    <w:rsid w:val="52956C53"/>
    <w:rsid w:val="52985005"/>
    <w:rsid w:val="5298F4AA"/>
    <w:rsid w:val="529B7E64"/>
    <w:rsid w:val="52A0F21E"/>
    <w:rsid w:val="52C7FCBB"/>
    <w:rsid w:val="52CF75DA"/>
    <w:rsid w:val="52DDD2CF"/>
    <w:rsid w:val="52E550DF"/>
    <w:rsid w:val="52ED7A35"/>
    <w:rsid w:val="52F62BA1"/>
    <w:rsid w:val="52F740A0"/>
    <w:rsid w:val="52FC98D5"/>
    <w:rsid w:val="5302677D"/>
    <w:rsid w:val="53037801"/>
    <w:rsid w:val="5308FBC7"/>
    <w:rsid w:val="530EB9B8"/>
    <w:rsid w:val="530F9DE5"/>
    <w:rsid w:val="531785F7"/>
    <w:rsid w:val="531BA021"/>
    <w:rsid w:val="5324A6BC"/>
    <w:rsid w:val="532757CB"/>
    <w:rsid w:val="53472314"/>
    <w:rsid w:val="534962D0"/>
    <w:rsid w:val="534F95D9"/>
    <w:rsid w:val="53539B9F"/>
    <w:rsid w:val="53567C59"/>
    <w:rsid w:val="535EA016"/>
    <w:rsid w:val="53625469"/>
    <w:rsid w:val="536B2BF7"/>
    <w:rsid w:val="536BEB36"/>
    <w:rsid w:val="537F1505"/>
    <w:rsid w:val="538453C3"/>
    <w:rsid w:val="5389A5FB"/>
    <w:rsid w:val="53929AF9"/>
    <w:rsid w:val="539913A0"/>
    <w:rsid w:val="53998573"/>
    <w:rsid w:val="539C84E9"/>
    <w:rsid w:val="539E5BBB"/>
    <w:rsid w:val="53A086A8"/>
    <w:rsid w:val="53A32785"/>
    <w:rsid w:val="53ACD2CB"/>
    <w:rsid w:val="53B01B0C"/>
    <w:rsid w:val="53B50945"/>
    <w:rsid w:val="53B600FE"/>
    <w:rsid w:val="53BEEF65"/>
    <w:rsid w:val="53C51F10"/>
    <w:rsid w:val="53C6C816"/>
    <w:rsid w:val="53CF1583"/>
    <w:rsid w:val="53D33055"/>
    <w:rsid w:val="53D8F1D2"/>
    <w:rsid w:val="53E4FC5D"/>
    <w:rsid w:val="53F384D9"/>
    <w:rsid w:val="54005F2B"/>
    <w:rsid w:val="5402BF22"/>
    <w:rsid w:val="54041974"/>
    <w:rsid w:val="540B1554"/>
    <w:rsid w:val="541BADB3"/>
    <w:rsid w:val="54271E16"/>
    <w:rsid w:val="5428554D"/>
    <w:rsid w:val="54295836"/>
    <w:rsid w:val="5434C50B"/>
    <w:rsid w:val="5434FA55"/>
    <w:rsid w:val="5454FF1B"/>
    <w:rsid w:val="545EAA50"/>
    <w:rsid w:val="545EC2D5"/>
    <w:rsid w:val="5463D8D4"/>
    <w:rsid w:val="5463DFA7"/>
    <w:rsid w:val="546A94EF"/>
    <w:rsid w:val="546B9A0D"/>
    <w:rsid w:val="546F8006"/>
    <w:rsid w:val="5470B87E"/>
    <w:rsid w:val="547741D0"/>
    <w:rsid w:val="54823FDC"/>
    <w:rsid w:val="5485F72E"/>
    <w:rsid w:val="54987345"/>
    <w:rsid w:val="549D8A77"/>
    <w:rsid w:val="549F5E42"/>
    <w:rsid w:val="54A349AB"/>
    <w:rsid w:val="54B00D66"/>
    <w:rsid w:val="54B41CB5"/>
    <w:rsid w:val="54B59390"/>
    <w:rsid w:val="54B71622"/>
    <w:rsid w:val="54B76054"/>
    <w:rsid w:val="54B8770A"/>
    <w:rsid w:val="54BF878F"/>
    <w:rsid w:val="54CDC0A9"/>
    <w:rsid w:val="54D43B25"/>
    <w:rsid w:val="54D55652"/>
    <w:rsid w:val="54DB9523"/>
    <w:rsid w:val="54E2EF63"/>
    <w:rsid w:val="54E70138"/>
    <w:rsid w:val="54E811C9"/>
    <w:rsid w:val="54EEDE69"/>
    <w:rsid w:val="54EF4784"/>
    <w:rsid w:val="54F1BA3C"/>
    <w:rsid w:val="54F290EC"/>
    <w:rsid w:val="54FDBA2B"/>
    <w:rsid w:val="550CCCC8"/>
    <w:rsid w:val="551D1B29"/>
    <w:rsid w:val="5525765C"/>
    <w:rsid w:val="552A0045"/>
    <w:rsid w:val="553EF7E6"/>
    <w:rsid w:val="5541DFFD"/>
    <w:rsid w:val="5543B9B1"/>
    <w:rsid w:val="555B085A"/>
    <w:rsid w:val="55647796"/>
    <w:rsid w:val="55650CBA"/>
    <w:rsid w:val="5572BAB6"/>
    <w:rsid w:val="5578DAAA"/>
    <w:rsid w:val="5586E707"/>
    <w:rsid w:val="55878CF9"/>
    <w:rsid w:val="558AA266"/>
    <w:rsid w:val="558B6C0A"/>
    <w:rsid w:val="55995D13"/>
    <w:rsid w:val="55BB0D98"/>
    <w:rsid w:val="55BED68E"/>
    <w:rsid w:val="55C867C9"/>
    <w:rsid w:val="55D20B13"/>
    <w:rsid w:val="55D3FD06"/>
    <w:rsid w:val="55EB1B3C"/>
    <w:rsid w:val="55EC7439"/>
    <w:rsid w:val="55F79633"/>
    <w:rsid w:val="55F93474"/>
    <w:rsid w:val="5601190B"/>
    <w:rsid w:val="5602C880"/>
    <w:rsid w:val="56131231"/>
    <w:rsid w:val="56135EA4"/>
    <w:rsid w:val="56147F67"/>
    <w:rsid w:val="5625C648"/>
    <w:rsid w:val="562BB9AF"/>
    <w:rsid w:val="5648D096"/>
    <w:rsid w:val="56493EF2"/>
    <w:rsid w:val="564DEC05"/>
    <w:rsid w:val="564E2951"/>
    <w:rsid w:val="564F30E5"/>
    <w:rsid w:val="56608354"/>
    <w:rsid w:val="5660F43E"/>
    <w:rsid w:val="5662CDDF"/>
    <w:rsid w:val="5664A3F4"/>
    <w:rsid w:val="5683E742"/>
    <w:rsid w:val="56851CF4"/>
    <w:rsid w:val="5689C75C"/>
    <w:rsid w:val="5691E163"/>
    <w:rsid w:val="5698D280"/>
    <w:rsid w:val="56A331DB"/>
    <w:rsid w:val="56A3CA6A"/>
    <w:rsid w:val="56AB19AD"/>
    <w:rsid w:val="56B028CC"/>
    <w:rsid w:val="56BDD78E"/>
    <w:rsid w:val="56C2DDA8"/>
    <w:rsid w:val="56C82BAF"/>
    <w:rsid w:val="56CCAEDC"/>
    <w:rsid w:val="56D495A4"/>
    <w:rsid w:val="56D645C4"/>
    <w:rsid w:val="56D91BAF"/>
    <w:rsid w:val="56E74840"/>
    <w:rsid w:val="56F2601E"/>
    <w:rsid w:val="56F93F80"/>
    <w:rsid w:val="570F26B1"/>
    <w:rsid w:val="5714A083"/>
    <w:rsid w:val="57178910"/>
    <w:rsid w:val="5717CEE2"/>
    <w:rsid w:val="571A0E71"/>
    <w:rsid w:val="5721EE20"/>
    <w:rsid w:val="573EF36B"/>
    <w:rsid w:val="5740A8DB"/>
    <w:rsid w:val="57424D6A"/>
    <w:rsid w:val="57436A1C"/>
    <w:rsid w:val="5747EB26"/>
    <w:rsid w:val="575C1F5E"/>
    <w:rsid w:val="5761E2D2"/>
    <w:rsid w:val="576207EA"/>
    <w:rsid w:val="576C65CD"/>
    <w:rsid w:val="5770435A"/>
    <w:rsid w:val="577801EC"/>
    <w:rsid w:val="5780FEB3"/>
    <w:rsid w:val="57868FB5"/>
    <w:rsid w:val="5788275E"/>
    <w:rsid w:val="57886D6C"/>
    <w:rsid w:val="578FCD3B"/>
    <w:rsid w:val="57932280"/>
    <w:rsid w:val="579E11F4"/>
    <w:rsid w:val="57A8BF06"/>
    <w:rsid w:val="57A973AF"/>
    <w:rsid w:val="57AA7C6C"/>
    <w:rsid w:val="57AD47DE"/>
    <w:rsid w:val="57AE81CD"/>
    <w:rsid w:val="57B445BD"/>
    <w:rsid w:val="57B8F4C8"/>
    <w:rsid w:val="57C5734E"/>
    <w:rsid w:val="57C92454"/>
    <w:rsid w:val="57DB7EC1"/>
    <w:rsid w:val="57DEAD97"/>
    <w:rsid w:val="57F65AE9"/>
    <w:rsid w:val="57FB3489"/>
    <w:rsid w:val="58067A7B"/>
    <w:rsid w:val="580D1010"/>
    <w:rsid w:val="58145CE6"/>
    <w:rsid w:val="5818D86A"/>
    <w:rsid w:val="5823CD21"/>
    <w:rsid w:val="58263600"/>
    <w:rsid w:val="58291D79"/>
    <w:rsid w:val="5835BF41"/>
    <w:rsid w:val="5864ED4D"/>
    <w:rsid w:val="5896F361"/>
    <w:rsid w:val="589EE96F"/>
    <w:rsid w:val="58A150D9"/>
    <w:rsid w:val="58A52D92"/>
    <w:rsid w:val="58A8EDEB"/>
    <w:rsid w:val="58AB2474"/>
    <w:rsid w:val="58AB2F7D"/>
    <w:rsid w:val="58B99FB9"/>
    <w:rsid w:val="58C88795"/>
    <w:rsid w:val="58CC81CE"/>
    <w:rsid w:val="58CEFAE2"/>
    <w:rsid w:val="58D5582A"/>
    <w:rsid w:val="58D592B1"/>
    <w:rsid w:val="58D9D6EB"/>
    <w:rsid w:val="58DE5ABF"/>
    <w:rsid w:val="58E62F3D"/>
    <w:rsid w:val="58E88D00"/>
    <w:rsid w:val="58F1BE6D"/>
    <w:rsid w:val="58F7EFBF"/>
    <w:rsid w:val="5906E651"/>
    <w:rsid w:val="591B9296"/>
    <w:rsid w:val="592CD245"/>
    <w:rsid w:val="592E7ED9"/>
    <w:rsid w:val="5938541E"/>
    <w:rsid w:val="593AAD01"/>
    <w:rsid w:val="5940FBAD"/>
    <w:rsid w:val="5948D979"/>
    <w:rsid w:val="596712B5"/>
    <w:rsid w:val="59676260"/>
    <w:rsid w:val="596F80BE"/>
    <w:rsid w:val="5972B2A8"/>
    <w:rsid w:val="5972CF65"/>
    <w:rsid w:val="5974892C"/>
    <w:rsid w:val="597909CA"/>
    <w:rsid w:val="597D514F"/>
    <w:rsid w:val="5981BD1F"/>
    <w:rsid w:val="598440C4"/>
    <w:rsid w:val="598B578A"/>
    <w:rsid w:val="5993E024"/>
    <w:rsid w:val="599573AE"/>
    <w:rsid w:val="59989500"/>
    <w:rsid w:val="599953F5"/>
    <w:rsid w:val="599BC487"/>
    <w:rsid w:val="599EF270"/>
    <w:rsid w:val="59A0CA80"/>
    <w:rsid w:val="59A0F262"/>
    <w:rsid w:val="59AD40D6"/>
    <w:rsid w:val="59C5BDDD"/>
    <w:rsid w:val="59D195ED"/>
    <w:rsid w:val="59E07B72"/>
    <w:rsid w:val="59F48684"/>
    <w:rsid w:val="59FC1F3A"/>
    <w:rsid w:val="5A0D9D3F"/>
    <w:rsid w:val="5A106255"/>
    <w:rsid w:val="5A1EE902"/>
    <w:rsid w:val="5A2CAB94"/>
    <w:rsid w:val="5A302B0B"/>
    <w:rsid w:val="5A3416DD"/>
    <w:rsid w:val="5A3A3433"/>
    <w:rsid w:val="5A3B5556"/>
    <w:rsid w:val="5A4E4136"/>
    <w:rsid w:val="5A532352"/>
    <w:rsid w:val="5A555781"/>
    <w:rsid w:val="5A5B137B"/>
    <w:rsid w:val="5A5F21E7"/>
    <w:rsid w:val="5A67C495"/>
    <w:rsid w:val="5A75A74C"/>
    <w:rsid w:val="5A8F9745"/>
    <w:rsid w:val="5A90997B"/>
    <w:rsid w:val="5AA2B6B2"/>
    <w:rsid w:val="5AAC3083"/>
    <w:rsid w:val="5AAC6E48"/>
    <w:rsid w:val="5AADD503"/>
    <w:rsid w:val="5ABE7965"/>
    <w:rsid w:val="5AC36D4F"/>
    <w:rsid w:val="5ACA07FE"/>
    <w:rsid w:val="5ADD8B57"/>
    <w:rsid w:val="5ADE7471"/>
    <w:rsid w:val="5AEE229B"/>
    <w:rsid w:val="5AF35241"/>
    <w:rsid w:val="5AFED615"/>
    <w:rsid w:val="5AFF15CB"/>
    <w:rsid w:val="5B087FDA"/>
    <w:rsid w:val="5B098871"/>
    <w:rsid w:val="5B15A200"/>
    <w:rsid w:val="5B1C14D3"/>
    <w:rsid w:val="5B1F150A"/>
    <w:rsid w:val="5B253E5C"/>
    <w:rsid w:val="5B29A296"/>
    <w:rsid w:val="5B2C0470"/>
    <w:rsid w:val="5B2C47E0"/>
    <w:rsid w:val="5B329B76"/>
    <w:rsid w:val="5B3AF044"/>
    <w:rsid w:val="5B3C7442"/>
    <w:rsid w:val="5B3FB124"/>
    <w:rsid w:val="5B46F234"/>
    <w:rsid w:val="5B4C4023"/>
    <w:rsid w:val="5B50B03B"/>
    <w:rsid w:val="5B50B364"/>
    <w:rsid w:val="5B54279C"/>
    <w:rsid w:val="5B5D4933"/>
    <w:rsid w:val="5B63C0CE"/>
    <w:rsid w:val="5B7E8AD0"/>
    <w:rsid w:val="5B868EAB"/>
    <w:rsid w:val="5B8898E3"/>
    <w:rsid w:val="5B8C2073"/>
    <w:rsid w:val="5B955F6A"/>
    <w:rsid w:val="5B9843B5"/>
    <w:rsid w:val="5B9A4A16"/>
    <w:rsid w:val="5BA126AC"/>
    <w:rsid w:val="5BA96DA0"/>
    <w:rsid w:val="5BAB60D4"/>
    <w:rsid w:val="5BC743D2"/>
    <w:rsid w:val="5BCC024E"/>
    <w:rsid w:val="5BCD7F7E"/>
    <w:rsid w:val="5BE2D03F"/>
    <w:rsid w:val="5BE4AF6F"/>
    <w:rsid w:val="5BF5996B"/>
    <w:rsid w:val="5BF741FA"/>
    <w:rsid w:val="5BF743E1"/>
    <w:rsid w:val="5BFAAF22"/>
    <w:rsid w:val="5C0C67D5"/>
    <w:rsid w:val="5C0CE1FF"/>
    <w:rsid w:val="5C11793A"/>
    <w:rsid w:val="5C144E3B"/>
    <w:rsid w:val="5C15BE8D"/>
    <w:rsid w:val="5C18A0F2"/>
    <w:rsid w:val="5C1A25F2"/>
    <w:rsid w:val="5C1D3D55"/>
    <w:rsid w:val="5C23CD2B"/>
    <w:rsid w:val="5C26983E"/>
    <w:rsid w:val="5C2E5D0A"/>
    <w:rsid w:val="5C30804A"/>
    <w:rsid w:val="5C3192FC"/>
    <w:rsid w:val="5C342EEB"/>
    <w:rsid w:val="5C34ED56"/>
    <w:rsid w:val="5C3E8713"/>
    <w:rsid w:val="5C483EA9"/>
    <w:rsid w:val="5C4D47FB"/>
    <w:rsid w:val="5C5606EF"/>
    <w:rsid w:val="5C5F1CF6"/>
    <w:rsid w:val="5C7F469D"/>
    <w:rsid w:val="5C867D53"/>
    <w:rsid w:val="5C8C3325"/>
    <w:rsid w:val="5C931DD5"/>
    <w:rsid w:val="5C9B4B09"/>
    <w:rsid w:val="5CA3AF33"/>
    <w:rsid w:val="5CA90A16"/>
    <w:rsid w:val="5CAA7027"/>
    <w:rsid w:val="5CAAD170"/>
    <w:rsid w:val="5CB08C72"/>
    <w:rsid w:val="5CBD6AD5"/>
    <w:rsid w:val="5CCB367D"/>
    <w:rsid w:val="5CDA9AFE"/>
    <w:rsid w:val="5CE21246"/>
    <w:rsid w:val="5CE64E90"/>
    <w:rsid w:val="5CECC505"/>
    <w:rsid w:val="5CFB404A"/>
    <w:rsid w:val="5D029823"/>
    <w:rsid w:val="5D0D77A6"/>
    <w:rsid w:val="5D1333FA"/>
    <w:rsid w:val="5D175FE4"/>
    <w:rsid w:val="5D1EC5A2"/>
    <w:rsid w:val="5D307ABD"/>
    <w:rsid w:val="5D30F0E3"/>
    <w:rsid w:val="5D4CF1E2"/>
    <w:rsid w:val="5D53EEA8"/>
    <w:rsid w:val="5D5479FE"/>
    <w:rsid w:val="5D620DB3"/>
    <w:rsid w:val="5D76B57D"/>
    <w:rsid w:val="5D834B5F"/>
    <w:rsid w:val="5D86727F"/>
    <w:rsid w:val="5D8734D5"/>
    <w:rsid w:val="5DA2B95C"/>
    <w:rsid w:val="5DAC5C7E"/>
    <w:rsid w:val="5DB272CA"/>
    <w:rsid w:val="5DB7955A"/>
    <w:rsid w:val="5DC4F4D4"/>
    <w:rsid w:val="5DC84588"/>
    <w:rsid w:val="5DCCD967"/>
    <w:rsid w:val="5DCD60E9"/>
    <w:rsid w:val="5DCE67DA"/>
    <w:rsid w:val="5DD269EE"/>
    <w:rsid w:val="5DDA5774"/>
    <w:rsid w:val="5DDAFE3C"/>
    <w:rsid w:val="5DE40F0A"/>
    <w:rsid w:val="5DEF5BB3"/>
    <w:rsid w:val="5DFA5D20"/>
    <w:rsid w:val="5DFB0079"/>
    <w:rsid w:val="5DFD9E17"/>
    <w:rsid w:val="5E0BF410"/>
    <w:rsid w:val="5E0DB317"/>
    <w:rsid w:val="5E173606"/>
    <w:rsid w:val="5E18F0CC"/>
    <w:rsid w:val="5E19FC5C"/>
    <w:rsid w:val="5E1F8C4F"/>
    <w:rsid w:val="5E1FCEAA"/>
    <w:rsid w:val="5E2328CD"/>
    <w:rsid w:val="5E37A461"/>
    <w:rsid w:val="5E3807DA"/>
    <w:rsid w:val="5E3FD66B"/>
    <w:rsid w:val="5E415B6C"/>
    <w:rsid w:val="5E474311"/>
    <w:rsid w:val="5E4AC045"/>
    <w:rsid w:val="5E696968"/>
    <w:rsid w:val="5E6A760D"/>
    <w:rsid w:val="5E91D547"/>
    <w:rsid w:val="5E952EF7"/>
    <w:rsid w:val="5EB8758D"/>
    <w:rsid w:val="5EBC5D7A"/>
    <w:rsid w:val="5ECCAE1A"/>
    <w:rsid w:val="5ECEDE50"/>
    <w:rsid w:val="5EDB5CD9"/>
    <w:rsid w:val="5EDC8DA2"/>
    <w:rsid w:val="5EE10E62"/>
    <w:rsid w:val="5EE50A83"/>
    <w:rsid w:val="5EF0C907"/>
    <w:rsid w:val="5EF1288F"/>
    <w:rsid w:val="5EF3F789"/>
    <w:rsid w:val="5EF58153"/>
    <w:rsid w:val="5EFB9575"/>
    <w:rsid w:val="5F0CAC88"/>
    <w:rsid w:val="5F0FA047"/>
    <w:rsid w:val="5F14C367"/>
    <w:rsid w:val="5F239032"/>
    <w:rsid w:val="5F26A852"/>
    <w:rsid w:val="5F2C619B"/>
    <w:rsid w:val="5F2C7E18"/>
    <w:rsid w:val="5F312A24"/>
    <w:rsid w:val="5F33E0D3"/>
    <w:rsid w:val="5F44D435"/>
    <w:rsid w:val="5F462FCF"/>
    <w:rsid w:val="5F52341B"/>
    <w:rsid w:val="5F5F0237"/>
    <w:rsid w:val="5F6530D9"/>
    <w:rsid w:val="5F665B71"/>
    <w:rsid w:val="5F6E3A4F"/>
    <w:rsid w:val="5F713197"/>
    <w:rsid w:val="5F74E826"/>
    <w:rsid w:val="5F786F27"/>
    <w:rsid w:val="5F7E7DFA"/>
    <w:rsid w:val="5F7FC0EC"/>
    <w:rsid w:val="5F854554"/>
    <w:rsid w:val="5F88096C"/>
    <w:rsid w:val="5F90420C"/>
    <w:rsid w:val="5F96D576"/>
    <w:rsid w:val="5F9F8E61"/>
    <w:rsid w:val="5FACCC9D"/>
    <w:rsid w:val="5FAFDFCA"/>
    <w:rsid w:val="5FB1E594"/>
    <w:rsid w:val="5FB20C75"/>
    <w:rsid w:val="5FBA0931"/>
    <w:rsid w:val="5FC1DBD4"/>
    <w:rsid w:val="5FC308CE"/>
    <w:rsid w:val="5FCF6AFD"/>
    <w:rsid w:val="5FDC4460"/>
    <w:rsid w:val="5FDCE8EA"/>
    <w:rsid w:val="5FE210E9"/>
    <w:rsid w:val="5FF78CD8"/>
    <w:rsid w:val="5FFDAF5F"/>
    <w:rsid w:val="5FFF24AF"/>
    <w:rsid w:val="60029714"/>
    <w:rsid w:val="600CED01"/>
    <w:rsid w:val="600E6167"/>
    <w:rsid w:val="60256ED6"/>
    <w:rsid w:val="602ADD93"/>
    <w:rsid w:val="602DC66E"/>
    <w:rsid w:val="6031174B"/>
    <w:rsid w:val="605F39B6"/>
    <w:rsid w:val="606B6A4A"/>
    <w:rsid w:val="6070C634"/>
    <w:rsid w:val="607D3413"/>
    <w:rsid w:val="609528A4"/>
    <w:rsid w:val="609D25CC"/>
    <w:rsid w:val="609D5FDC"/>
    <w:rsid w:val="60AB70A8"/>
    <w:rsid w:val="60AD307F"/>
    <w:rsid w:val="60ADB76A"/>
    <w:rsid w:val="60B57CD4"/>
    <w:rsid w:val="60BE824B"/>
    <w:rsid w:val="60CBF871"/>
    <w:rsid w:val="60DC53F0"/>
    <w:rsid w:val="60DD6A1A"/>
    <w:rsid w:val="60DE21A6"/>
    <w:rsid w:val="60E5D5B1"/>
    <w:rsid w:val="60E92FB0"/>
    <w:rsid w:val="60F5EDC3"/>
    <w:rsid w:val="61010784"/>
    <w:rsid w:val="61085E79"/>
    <w:rsid w:val="6109FE55"/>
    <w:rsid w:val="610A0AB0"/>
    <w:rsid w:val="610FFB14"/>
    <w:rsid w:val="6111F836"/>
    <w:rsid w:val="611B7207"/>
    <w:rsid w:val="611BAFCC"/>
    <w:rsid w:val="611CBF92"/>
    <w:rsid w:val="612F176B"/>
    <w:rsid w:val="61358C74"/>
    <w:rsid w:val="613CC68E"/>
    <w:rsid w:val="61484437"/>
    <w:rsid w:val="614E6971"/>
    <w:rsid w:val="61507CCB"/>
    <w:rsid w:val="6159E8A5"/>
    <w:rsid w:val="617468D1"/>
    <w:rsid w:val="6175B6A6"/>
    <w:rsid w:val="61797143"/>
    <w:rsid w:val="6181CCB3"/>
    <w:rsid w:val="618E6CC4"/>
    <w:rsid w:val="61909756"/>
    <w:rsid w:val="619420EF"/>
    <w:rsid w:val="619AF510"/>
    <w:rsid w:val="619FB56B"/>
    <w:rsid w:val="61A427BC"/>
    <w:rsid w:val="61A64788"/>
    <w:rsid w:val="61A66612"/>
    <w:rsid w:val="61A8FC49"/>
    <w:rsid w:val="61B25F5A"/>
    <w:rsid w:val="61B2E882"/>
    <w:rsid w:val="61CBEC2A"/>
    <w:rsid w:val="61D8B518"/>
    <w:rsid w:val="61DC917D"/>
    <w:rsid w:val="61E2B41F"/>
    <w:rsid w:val="61E59C0F"/>
    <w:rsid w:val="61EDE2A9"/>
    <w:rsid w:val="61F2DA4F"/>
    <w:rsid w:val="61F67EC5"/>
    <w:rsid w:val="62037122"/>
    <w:rsid w:val="6210E9B7"/>
    <w:rsid w:val="621323E8"/>
    <w:rsid w:val="6216C483"/>
    <w:rsid w:val="6218AF24"/>
    <w:rsid w:val="62206305"/>
    <w:rsid w:val="62245D7F"/>
    <w:rsid w:val="6224F904"/>
    <w:rsid w:val="623134B2"/>
    <w:rsid w:val="624BF35E"/>
    <w:rsid w:val="624FA12B"/>
    <w:rsid w:val="6260A6C8"/>
    <w:rsid w:val="6263E37E"/>
    <w:rsid w:val="626F7386"/>
    <w:rsid w:val="62736F1B"/>
    <w:rsid w:val="627948E8"/>
    <w:rsid w:val="62807389"/>
    <w:rsid w:val="6283D6A8"/>
    <w:rsid w:val="628D2651"/>
    <w:rsid w:val="628F6F46"/>
    <w:rsid w:val="629F49F6"/>
    <w:rsid w:val="62A5DB11"/>
    <w:rsid w:val="62A66FD3"/>
    <w:rsid w:val="62ADC897"/>
    <w:rsid w:val="62AF19C1"/>
    <w:rsid w:val="62B1EA6E"/>
    <w:rsid w:val="62B3E4FC"/>
    <w:rsid w:val="62B7792C"/>
    <w:rsid w:val="62B8FDAC"/>
    <w:rsid w:val="62BF99B8"/>
    <w:rsid w:val="62DB4DAF"/>
    <w:rsid w:val="62F413DC"/>
    <w:rsid w:val="62FB0A67"/>
    <w:rsid w:val="62FB5423"/>
    <w:rsid w:val="630CB3DD"/>
    <w:rsid w:val="6314CF4F"/>
    <w:rsid w:val="6317C2DC"/>
    <w:rsid w:val="63253723"/>
    <w:rsid w:val="63264EE9"/>
    <w:rsid w:val="63294B0A"/>
    <w:rsid w:val="632C1A88"/>
    <w:rsid w:val="6336C571"/>
    <w:rsid w:val="633E1B4B"/>
    <w:rsid w:val="6347DF33"/>
    <w:rsid w:val="6368E973"/>
    <w:rsid w:val="636DE999"/>
    <w:rsid w:val="6373B722"/>
    <w:rsid w:val="638075A7"/>
    <w:rsid w:val="6381FE4B"/>
    <w:rsid w:val="638485F2"/>
    <w:rsid w:val="63859982"/>
    <w:rsid w:val="6386A168"/>
    <w:rsid w:val="638E8EEE"/>
    <w:rsid w:val="63919185"/>
    <w:rsid w:val="6394098F"/>
    <w:rsid w:val="639C25F2"/>
    <w:rsid w:val="63A8DCA7"/>
    <w:rsid w:val="63AA235F"/>
    <w:rsid w:val="63ACEC56"/>
    <w:rsid w:val="63AE9C3D"/>
    <w:rsid w:val="63B03127"/>
    <w:rsid w:val="63B3C23D"/>
    <w:rsid w:val="63B8CEBE"/>
    <w:rsid w:val="63BBDA74"/>
    <w:rsid w:val="63C63652"/>
    <w:rsid w:val="63D1558C"/>
    <w:rsid w:val="63F3B389"/>
    <w:rsid w:val="6402D660"/>
    <w:rsid w:val="640AD32C"/>
    <w:rsid w:val="640D42AF"/>
    <w:rsid w:val="64139AF0"/>
    <w:rsid w:val="641779BA"/>
    <w:rsid w:val="6422810B"/>
    <w:rsid w:val="64385339"/>
    <w:rsid w:val="643E1B3A"/>
    <w:rsid w:val="64469B4A"/>
    <w:rsid w:val="64477585"/>
    <w:rsid w:val="644CD539"/>
    <w:rsid w:val="644D8693"/>
    <w:rsid w:val="644F07E8"/>
    <w:rsid w:val="6450E20E"/>
    <w:rsid w:val="64538273"/>
    <w:rsid w:val="6461B32A"/>
    <w:rsid w:val="6464E6A8"/>
    <w:rsid w:val="64715E9E"/>
    <w:rsid w:val="6487F6B7"/>
    <w:rsid w:val="64901DA4"/>
    <w:rsid w:val="6494294B"/>
    <w:rsid w:val="64A97AFC"/>
    <w:rsid w:val="64B22459"/>
    <w:rsid w:val="64BAF5B5"/>
    <w:rsid w:val="64BD0792"/>
    <w:rsid w:val="64BD6F92"/>
    <w:rsid w:val="64BE2FB7"/>
    <w:rsid w:val="64C76491"/>
    <w:rsid w:val="64D7D74C"/>
    <w:rsid w:val="64D86A7B"/>
    <w:rsid w:val="64DA0001"/>
    <w:rsid w:val="64DAEA87"/>
    <w:rsid w:val="6505D6C8"/>
    <w:rsid w:val="650C44B9"/>
    <w:rsid w:val="6510C93B"/>
    <w:rsid w:val="651B06CD"/>
    <w:rsid w:val="65278657"/>
    <w:rsid w:val="6540B3DB"/>
    <w:rsid w:val="65419A8F"/>
    <w:rsid w:val="654603BC"/>
    <w:rsid w:val="65471381"/>
    <w:rsid w:val="654D3E24"/>
    <w:rsid w:val="655803C7"/>
    <w:rsid w:val="655F60C3"/>
    <w:rsid w:val="656BF6A7"/>
    <w:rsid w:val="65764CDF"/>
    <w:rsid w:val="657E4181"/>
    <w:rsid w:val="65981978"/>
    <w:rsid w:val="659C48F6"/>
    <w:rsid w:val="65B2606D"/>
    <w:rsid w:val="65B70258"/>
    <w:rsid w:val="65BCA0D3"/>
    <w:rsid w:val="65C91075"/>
    <w:rsid w:val="65D6EAB8"/>
    <w:rsid w:val="65D88481"/>
    <w:rsid w:val="65EBDA32"/>
    <w:rsid w:val="65F57875"/>
    <w:rsid w:val="65F937C8"/>
    <w:rsid w:val="66045A1E"/>
    <w:rsid w:val="6607215E"/>
    <w:rsid w:val="66123CCB"/>
    <w:rsid w:val="6621DA94"/>
    <w:rsid w:val="662B63A1"/>
    <w:rsid w:val="663484E5"/>
    <w:rsid w:val="663D32FD"/>
    <w:rsid w:val="6646D19F"/>
    <w:rsid w:val="664DCE8C"/>
    <w:rsid w:val="665A260D"/>
    <w:rsid w:val="666560EB"/>
    <w:rsid w:val="666C3AA1"/>
    <w:rsid w:val="6675D062"/>
    <w:rsid w:val="6676BAE8"/>
    <w:rsid w:val="667C6D6C"/>
    <w:rsid w:val="667DBB46"/>
    <w:rsid w:val="66859071"/>
    <w:rsid w:val="669A8A28"/>
    <w:rsid w:val="669DBBB4"/>
    <w:rsid w:val="66A7EF49"/>
    <w:rsid w:val="66A8462F"/>
    <w:rsid w:val="66AD2191"/>
    <w:rsid w:val="66AD4CC6"/>
    <w:rsid w:val="66AE54B3"/>
    <w:rsid w:val="66B1C827"/>
    <w:rsid w:val="66B1DB9F"/>
    <w:rsid w:val="66BB7F56"/>
    <w:rsid w:val="66BDB291"/>
    <w:rsid w:val="66C2C025"/>
    <w:rsid w:val="66CB5CC3"/>
    <w:rsid w:val="66E1D41D"/>
    <w:rsid w:val="66EB3A82"/>
    <w:rsid w:val="66EBE7D9"/>
    <w:rsid w:val="66F3D428"/>
    <w:rsid w:val="66F4ECCB"/>
    <w:rsid w:val="66F5C41F"/>
    <w:rsid w:val="66F83FFA"/>
    <w:rsid w:val="66F86E83"/>
    <w:rsid w:val="66FEC1D7"/>
    <w:rsid w:val="6702E9AF"/>
    <w:rsid w:val="6714D081"/>
    <w:rsid w:val="6735FA49"/>
    <w:rsid w:val="6736309B"/>
    <w:rsid w:val="673A1667"/>
    <w:rsid w:val="674403C6"/>
    <w:rsid w:val="6746135D"/>
    <w:rsid w:val="6746E03E"/>
    <w:rsid w:val="6747B11A"/>
    <w:rsid w:val="674B3BB2"/>
    <w:rsid w:val="674F1A7C"/>
    <w:rsid w:val="67606133"/>
    <w:rsid w:val="67655391"/>
    <w:rsid w:val="67666526"/>
    <w:rsid w:val="67676F62"/>
    <w:rsid w:val="677A1281"/>
    <w:rsid w:val="6781A30E"/>
    <w:rsid w:val="678F6032"/>
    <w:rsid w:val="6794F375"/>
    <w:rsid w:val="679BEE62"/>
    <w:rsid w:val="679BFE9C"/>
    <w:rsid w:val="67A0130A"/>
    <w:rsid w:val="67A067C4"/>
    <w:rsid w:val="67ABAFDB"/>
    <w:rsid w:val="67B2C792"/>
    <w:rsid w:val="67B516BF"/>
    <w:rsid w:val="67C420F1"/>
    <w:rsid w:val="67C592B3"/>
    <w:rsid w:val="67CA1147"/>
    <w:rsid w:val="67D4FCFA"/>
    <w:rsid w:val="67D560B8"/>
    <w:rsid w:val="67E07004"/>
    <w:rsid w:val="67E9B0E8"/>
    <w:rsid w:val="67F10E37"/>
    <w:rsid w:val="67F8FBBD"/>
    <w:rsid w:val="67FCF962"/>
    <w:rsid w:val="6802BA69"/>
    <w:rsid w:val="680A80AA"/>
    <w:rsid w:val="681724C5"/>
    <w:rsid w:val="68198D4E"/>
    <w:rsid w:val="681F22C2"/>
    <w:rsid w:val="6824D809"/>
    <w:rsid w:val="682569A3"/>
    <w:rsid w:val="6825EBD4"/>
    <w:rsid w:val="682E1B96"/>
    <w:rsid w:val="682E2768"/>
    <w:rsid w:val="68316F02"/>
    <w:rsid w:val="6834BF7E"/>
    <w:rsid w:val="683EDCE1"/>
    <w:rsid w:val="684224E0"/>
    <w:rsid w:val="68587ABB"/>
    <w:rsid w:val="68591CEA"/>
    <w:rsid w:val="685C21D3"/>
    <w:rsid w:val="685D242D"/>
    <w:rsid w:val="685FEF37"/>
    <w:rsid w:val="686D26C2"/>
    <w:rsid w:val="68757950"/>
    <w:rsid w:val="6876FC62"/>
    <w:rsid w:val="687DA47E"/>
    <w:rsid w:val="687E1CCF"/>
    <w:rsid w:val="687E1F23"/>
    <w:rsid w:val="68816B17"/>
    <w:rsid w:val="68838E10"/>
    <w:rsid w:val="68887827"/>
    <w:rsid w:val="688F7721"/>
    <w:rsid w:val="6893A0E6"/>
    <w:rsid w:val="6893C76A"/>
    <w:rsid w:val="6894FC9B"/>
    <w:rsid w:val="6897AB98"/>
    <w:rsid w:val="689AAC46"/>
    <w:rsid w:val="68A7AB06"/>
    <w:rsid w:val="68ACD9C0"/>
    <w:rsid w:val="68B2AE45"/>
    <w:rsid w:val="68B6378F"/>
    <w:rsid w:val="68B66DDC"/>
    <w:rsid w:val="68C21B0F"/>
    <w:rsid w:val="68C583F4"/>
    <w:rsid w:val="68C99596"/>
    <w:rsid w:val="68DA0B83"/>
    <w:rsid w:val="68E0225C"/>
    <w:rsid w:val="68E36161"/>
    <w:rsid w:val="68EABC06"/>
    <w:rsid w:val="68F982B5"/>
    <w:rsid w:val="68FF435E"/>
    <w:rsid w:val="68FF87B8"/>
    <w:rsid w:val="68FFC1F2"/>
    <w:rsid w:val="69039688"/>
    <w:rsid w:val="690B3430"/>
    <w:rsid w:val="6914B671"/>
    <w:rsid w:val="69161DBD"/>
    <w:rsid w:val="6916DDD1"/>
    <w:rsid w:val="691A1130"/>
    <w:rsid w:val="691BA8E3"/>
    <w:rsid w:val="69217A19"/>
    <w:rsid w:val="6922B2CB"/>
    <w:rsid w:val="6922BF27"/>
    <w:rsid w:val="69241A50"/>
    <w:rsid w:val="6928286C"/>
    <w:rsid w:val="69284A4A"/>
    <w:rsid w:val="6930FA8B"/>
    <w:rsid w:val="693944FE"/>
    <w:rsid w:val="69458233"/>
    <w:rsid w:val="69510053"/>
    <w:rsid w:val="69597B56"/>
    <w:rsid w:val="695CA79A"/>
    <w:rsid w:val="695D8994"/>
    <w:rsid w:val="696029FC"/>
    <w:rsid w:val="6962A2E1"/>
    <w:rsid w:val="696324DB"/>
    <w:rsid w:val="698271ED"/>
    <w:rsid w:val="6990F685"/>
    <w:rsid w:val="69AD28B4"/>
    <w:rsid w:val="69AFAF0E"/>
    <w:rsid w:val="69BC0F47"/>
    <w:rsid w:val="69C1F0F7"/>
    <w:rsid w:val="69D0D6D6"/>
    <w:rsid w:val="69D588C7"/>
    <w:rsid w:val="69DC4230"/>
    <w:rsid w:val="69E49BA8"/>
    <w:rsid w:val="69F1C99B"/>
    <w:rsid w:val="6A00F932"/>
    <w:rsid w:val="6A04EE11"/>
    <w:rsid w:val="6A12926E"/>
    <w:rsid w:val="6A1755A5"/>
    <w:rsid w:val="6A2B74EA"/>
    <w:rsid w:val="6A307176"/>
    <w:rsid w:val="6A3E83F1"/>
    <w:rsid w:val="6A4A16F6"/>
    <w:rsid w:val="6A4B67F1"/>
    <w:rsid w:val="6A67792E"/>
    <w:rsid w:val="6A69D0BA"/>
    <w:rsid w:val="6A77058F"/>
    <w:rsid w:val="6A83B54E"/>
    <w:rsid w:val="6A8AB8A5"/>
    <w:rsid w:val="6A96E185"/>
    <w:rsid w:val="6A9E05E8"/>
    <w:rsid w:val="6AA5F432"/>
    <w:rsid w:val="6AAA9847"/>
    <w:rsid w:val="6AADC512"/>
    <w:rsid w:val="6AB0ECF6"/>
    <w:rsid w:val="6AB4DA6F"/>
    <w:rsid w:val="6AB8DA7C"/>
    <w:rsid w:val="6AC04305"/>
    <w:rsid w:val="6AC3F8CD"/>
    <w:rsid w:val="6AC59808"/>
    <w:rsid w:val="6AC7D6A0"/>
    <w:rsid w:val="6AEA3F90"/>
    <w:rsid w:val="6AEDBA95"/>
    <w:rsid w:val="6AFBC69E"/>
    <w:rsid w:val="6AFBFA5D"/>
    <w:rsid w:val="6AFFB570"/>
    <w:rsid w:val="6B1794E8"/>
    <w:rsid w:val="6B1F7445"/>
    <w:rsid w:val="6B3157D9"/>
    <w:rsid w:val="6B3C7E0F"/>
    <w:rsid w:val="6B3EA9DF"/>
    <w:rsid w:val="6B45ACBE"/>
    <w:rsid w:val="6B48F915"/>
    <w:rsid w:val="6B49FD07"/>
    <w:rsid w:val="6B4B70C5"/>
    <w:rsid w:val="6B4D8D58"/>
    <w:rsid w:val="6B5B9DFA"/>
    <w:rsid w:val="6B673308"/>
    <w:rsid w:val="6B6809F5"/>
    <w:rsid w:val="6B713720"/>
    <w:rsid w:val="6B74C72F"/>
    <w:rsid w:val="6B75FF5B"/>
    <w:rsid w:val="6B86B74F"/>
    <w:rsid w:val="6B87D410"/>
    <w:rsid w:val="6B9DC629"/>
    <w:rsid w:val="6BA78E81"/>
    <w:rsid w:val="6BB335CA"/>
    <w:rsid w:val="6BBBBF81"/>
    <w:rsid w:val="6BC07671"/>
    <w:rsid w:val="6BC77EF0"/>
    <w:rsid w:val="6BD7939E"/>
    <w:rsid w:val="6BE73852"/>
    <w:rsid w:val="6BE856C1"/>
    <w:rsid w:val="6C10F318"/>
    <w:rsid w:val="6C146B2F"/>
    <w:rsid w:val="6C174D81"/>
    <w:rsid w:val="6C1EACD5"/>
    <w:rsid w:val="6C459BEF"/>
    <w:rsid w:val="6C462C3C"/>
    <w:rsid w:val="6C4756C9"/>
    <w:rsid w:val="6C499573"/>
    <w:rsid w:val="6C4CBD57"/>
    <w:rsid w:val="6C4E4769"/>
    <w:rsid w:val="6C5CD65D"/>
    <w:rsid w:val="6C619582"/>
    <w:rsid w:val="6C717C4F"/>
    <w:rsid w:val="6C7245A3"/>
    <w:rsid w:val="6C75D7B4"/>
    <w:rsid w:val="6C774D0B"/>
    <w:rsid w:val="6C7FD518"/>
    <w:rsid w:val="6C893132"/>
    <w:rsid w:val="6C89543B"/>
    <w:rsid w:val="6C900E06"/>
    <w:rsid w:val="6CC772DA"/>
    <w:rsid w:val="6CCB867E"/>
    <w:rsid w:val="6CDB7C25"/>
    <w:rsid w:val="6CE05AA5"/>
    <w:rsid w:val="6D128554"/>
    <w:rsid w:val="6D1F7A8B"/>
    <w:rsid w:val="6D26FB81"/>
    <w:rsid w:val="6D286862"/>
    <w:rsid w:val="6D2E15B7"/>
    <w:rsid w:val="6D469D6D"/>
    <w:rsid w:val="6D4E91EE"/>
    <w:rsid w:val="6D5115A1"/>
    <w:rsid w:val="6D63BFAE"/>
    <w:rsid w:val="6D72FE59"/>
    <w:rsid w:val="6D79D6C7"/>
    <w:rsid w:val="6D7E62DE"/>
    <w:rsid w:val="6D83E2AB"/>
    <w:rsid w:val="6D8BBF04"/>
    <w:rsid w:val="6D9C3110"/>
    <w:rsid w:val="6D9FAE44"/>
    <w:rsid w:val="6DABC16B"/>
    <w:rsid w:val="6DB34847"/>
    <w:rsid w:val="6DB8F35C"/>
    <w:rsid w:val="6DBAD044"/>
    <w:rsid w:val="6DBEFF26"/>
    <w:rsid w:val="6DBF7357"/>
    <w:rsid w:val="6DC08338"/>
    <w:rsid w:val="6DC28048"/>
    <w:rsid w:val="6DC6AF23"/>
    <w:rsid w:val="6DCDB924"/>
    <w:rsid w:val="6DD3FD8C"/>
    <w:rsid w:val="6DD9FA59"/>
    <w:rsid w:val="6DE43092"/>
    <w:rsid w:val="6DE4E3B7"/>
    <w:rsid w:val="6DE83972"/>
    <w:rsid w:val="6DEDB858"/>
    <w:rsid w:val="6DF35337"/>
    <w:rsid w:val="6DFB998F"/>
    <w:rsid w:val="6DFF8104"/>
    <w:rsid w:val="6E0A7186"/>
    <w:rsid w:val="6E0B2FE6"/>
    <w:rsid w:val="6E0EDDD6"/>
    <w:rsid w:val="6E1348F5"/>
    <w:rsid w:val="6E15A25E"/>
    <w:rsid w:val="6E246DCF"/>
    <w:rsid w:val="6E276CBD"/>
    <w:rsid w:val="6E36C683"/>
    <w:rsid w:val="6E3D3F5A"/>
    <w:rsid w:val="6E51EEB6"/>
    <w:rsid w:val="6E52DFED"/>
    <w:rsid w:val="6E59999F"/>
    <w:rsid w:val="6E7607CC"/>
    <w:rsid w:val="6E81EAEA"/>
    <w:rsid w:val="6E8C3E8C"/>
    <w:rsid w:val="6E8ED55B"/>
    <w:rsid w:val="6E908DA6"/>
    <w:rsid w:val="6E9605B9"/>
    <w:rsid w:val="6EAF09E8"/>
    <w:rsid w:val="6EBB1485"/>
    <w:rsid w:val="6EC04CF3"/>
    <w:rsid w:val="6ED04A63"/>
    <w:rsid w:val="6ED6BAFA"/>
    <w:rsid w:val="6EF03F09"/>
    <w:rsid w:val="6EF225CC"/>
    <w:rsid w:val="6EFBD18C"/>
    <w:rsid w:val="6F06D393"/>
    <w:rsid w:val="6F132ED3"/>
    <w:rsid w:val="6F1CCDF3"/>
    <w:rsid w:val="6F244635"/>
    <w:rsid w:val="6F313EDC"/>
    <w:rsid w:val="6F380171"/>
    <w:rsid w:val="6F3D692A"/>
    <w:rsid w:val="6F45B428"/>
    <w:rsid w:val="6F57D072"/>
    <w:rsid w:val="6F5B8207"/>
    <w:rsid w:val="6F5CDEAE"/>
    <w:rsid w:val="6F6219E7"/>
    <w:rsid w:val="6F71D3B5"/>
    <w:rsid w:val="6F813635"/>
    <w:rsid w:val="6F8C4B9F"/>
    <w:rsid w:val="6F954D53"/>
    <w:rsid w:val="6FA54D4B"/>
    <w:rsid w:val="6FA855C1"/>
    <w:rsid w:val="6FBD1702"/>
    <w:rsid w:val="6FD0139E"/>
    <w:rsid w:val="6FD296E4"/>
    <w:rsid w:val="6FE00EDF"/>
    <w:rsid w:val="6FE31FE0"/>
    <w:rsid w:val="6FF5C2F7"/>
    <w:rsid w:val="6FF767C2"/>
    <w:rsid w:val="6FFCB470"/>
    <w:rsid w:val="6FFE3B5B"/>
    <w:rsid w:val="70051236"/>
    <w:rsid w:val="7007971C"/>
    <w:rsid w:val="700812B7"/>
    <w:rsid w:val="700FAC7A"/>
    <w:rsid w:val="70189AB4"/>
    <w:rsid w:val="701A3CED"/>
    <w:rsid w:val="701D9D2E"/>
    <w:rsid w:val="702BAC0B"/>
    <w:rsid w:val="7037D19B"/>
    <w:rsid w:val="703AAF56"/>
    <w:rsid w:val="7079090D"/>
    <w:rsid w:val="707BE0AA"/>
    <w:rsid w:val="708F3804"/>
    <w:rsid w:val="70973EB1"/>
    <w:rsid w:val="709E6F0F"/>
    <w:rsid w:val="70AF6304"/>
    <w:rsid w:val="70BD20DE"/>
    <w:rsid w:val="70C39D53"/>
    <w:rsid w:val="70E11E99"/>
    <w:rsid w:val="70ED1B83"/>
    <w:rsid w:val="70EDC284"/>
    <w:rsid w:val="70F5E9CF"/>
    <w:rsid w:val="7101D320"/>
    <w:rsid w:val="711B9AED"/>
    <w:rsid w:val="711D0696"/>
    <w:rsid w:val="71281C00"/>
    <w:rsid w:val="7135EE58"/>
    <w:rsid w:val="7143825B"/>
    <w:rsid w:val="7143F343"/>
    <w:rsid w:val="714A9F15"/>
    <w:rsid w:val="714F87A4"/>
    <w:rsid w:val="7153706A"/>
    <w:rsid w:val="71539B62"/>
    <w:rsid w:val="7159B832"/>
    <w:rsid w:val="715A6F3D"/>
    <w:rsid w:val="7163CDAC"/>
    <w:rsid w:val="7170EC30"/>
    <w:rsid w:val="7175C87C"/>
    <w:rsid w:val="7178EDD4"/>
    <w:rsid w:val="71850BEC"/>
    <w:rsid w:val="718749FA"/>
    <w:rsid w:val="718BCCA0"/>
    <w:rsid w:val="7197103E"/>
    <w:rsid w:val="719FA45A"/>
    <w:rsid w:val="71B2C366"/>
    <w:rsid w:val="71BF0B52"/>
    <w:rsid w:val="71C06B4D"/>
    <w:rsid w:val="71C6923C"/>
    <w:rsid w:val="71D30390"/>
    <w:rsid w:val="71D7C74F"/>
    <w:rsid w:val="71DAE737"/>
    <w:rsid w:val="71F0C6DD"/>
    <w:rsid w:val="71FAC910"/>
    <w:rsid w:val="720AF633"/>
    <w:rsid w:val="720BF3F9"/>
    <w:rsid w:val="721381C6"/>
    <w:rsid w:val="721A6035"/>
    <w:rsid w:val="721BCBD6"/>
    <w:rsid w:val="7224F1CE"/>
    <w:rsid w:val="722558C4"/>
    <w:rsid w:val="722743EA"/>
    <w:rsid w:val="723805C4"/>
    <w:rsid w:val="724CAA56"/>
    <w:rsid w:val="724F4A85"/>
    <w:rsid w:val="72572F36"/>
    <w:rsid w:val="725C8DE2"/>
    <w:rsid w:val="72671230"/>
    <w:rsid w:val="7269731B"/>
    <w:rsid w:val="72740C20"/>
    <w:rsid w:val="72784D07"/>
    <w:rsid w:val="7278DA11"/>
    <w:rsid w:val="727CC90E"/>
    <w:rsid w:val="7293F45B"/>
    <w:rsid w:val="729F7785"/>
    <w:rsid w:val="72B58EB6"/>
    <w:rsid w:val="72BB179B"/>
    <w:rsid w:val="72BFA548"/>
    <w:rsid w:val="72D13079"/>
    <w:rsid w:val="730D23A1"/>
    <w:rsid w:val="7312B81C"/>
    <w:rsid w:val="732530A7"/>
    <w:rsid w:val="73270074"/>
    <w:rsid w:val="73284C4C"/>
    <w:rsid w:val="73474D3C"/>
    <w:rsid w:val="734F26EF"/>
    <w:rsid w:val="73514FB7"/>
    <w:rsid w:val="735B1D89"/>
    <w:rsid w:val="73629F13"/>
    <w:rsid w:val="73689E7B"/>
    <w:rsid w:val="736CAFA8"/>
    <w:rsid w:val="7389015E"/>
    <w:rsid w:val="7390F45C"/>
    <w:rsid w:val="73A13192"/>
    <w:rsid w:val="73A45EED"/>
    <w:rsid w:val="73A5D3FD"/>
    <w:rsid w:val="73B87527"/>
    <w:rsid w:val="73BCD877"/>
    <w:rsid w:val="73C4C007"/>
    <w:rsid w:val="73C8A5C1"/>
    <w:rsid w:val="73CDC640"/>
    <w:rsid w:val="73DC8C2C"/>
    <w:rsid w:val="73DE0FFE"/>
    <w:rsid w:val="73EFF995"/>
    <w:rsid w:val="73F24A37"/>
    <w:rsid w:val="74125D91"/>
    <w:rsid w:val="7416DD4E"/>
    <w:rsid w:val="741A5DEC"/>
    <w:rsid w:val="741D2E4B"/>
    <w:rsid w:val="74225F66"/>
    <w:rsid w:val="7424C97D"/>
    <w:rsid w:val="74402246"/>
    <w:rsid w:val="74556148"/>
    <w:rsid w:val="745FD24D"/>
    <w:rsid w:val="746785A1"/>
    <w:rsid w:val="746F99DB"/>
    <w:rsid w:val="74837CB3"/>
    <w:rsid w:val="748CA1AA"/>
    <w:rsid w:val="748E92C6"/>
    <w:rsid w:val="74902EE9"/>
    <w:rsid w:val="74A34B4C"/>
    <w:rsid w:val="74A3FC2B"/>
    <w:rsid w:val="74AC8EDF"/>
    <w:rsid w:val="74B1CF5C"/>
    <w:rsid w:val="74C7282F"/>
    <w:rsid w:val="74D20B4D"/>
    <w:rsid w:val="74EDA05E"/>
    <w:rsid w:val="74F3449D"/>
    <w:rsid w:val="74FE32FE"/>
    <w:rsid w:val="7507758D"/>
    <w:rsid w:val="7507E05B"/>
    <w:rsid w:val="750951C2"/>
    <w:rsid w:val="750A5F52"/>
    <w:rsid w:val="7511663B"/>
    <w:rsid w:val="75191B32"/>
    <w:rsid w:val="7524825A"/>
    <w:rsid w:val="7525ABFC"/>
    <w:rsid w:val="752FCD43"/>
    <w:rsid w:val="75305898"/>
    <w:rsid w:val="75367795"/>
    <w:rsid w:val="75395DEB"/>
    <w:rsid w:val="753AC1E6"/>
    <w:rsid w:val="754597ED"/>
    <w:rsid w:val="7556B778"/>
    <w:rsid w:val="755A11D1"/>
    <w:rsid w:val="755CF986"/>
    <w:rsid w:val="7561ED8E"/>
    <w:rsid w:val="7565E9A7"/>
    <w:rsid w:val="757C1A68"/>
    <w:rsid w:val="7583BAF6"/>
    <w:rsid w:val="75858A95"/>
    <w:rsid w:val="75876616"/>
    <w:rsid w:val="75925795"/>
    <w:rsid w:val="759342D1"/>
    <w:rsid w:val="759792C8"/>
    <w:rsid w:val="759C6BD0"/>
    <w:rsid w:val="75A334FC"/>
    <w:rsid w:val="75A72719"/>
    <w:rsid w:val="75AD5C9A"/>
    <w:rsid w:val="75AEB672"/>
    <w:rsid w:val="75B1BCD5"/>
    <w:rsid w:val="75BF9A70"/>
    <w:rsid w:val="75C604AF"/>
    <w:rsid w:val="75C89F9B"/>
    <w:rsid w:val="75D3E625"/>
    <w:rsid w:val="75DF6F78"/>
    <w:rsid w:val="75E77678"/>
    <w:rsid w:val="76008589"/>
    <w:rsid w:val="760D8209"/>
    <w:rsid w:val="762704EA"/>
    <w:rsid w:val="762F9400"/>
    <w:rsid w:val="763B53EB"/>
    <w:rsid w:val="7646591A"/>
    <w:rsid w:val="764FFE4F"/>
    <w:rsid w:val="76530D5D"/>
    <w:rsid w:val="7653DF72"/>
    <w:rsid w:val="76561C19"/>
    <w:rsid w:val="765CBCFA"/>
    <w:rsid w:val="7665B793"/>
    <w:rsid w:val="766D4E80"/>
    <w:rsid w:val="76745401"/>
    <w:rsid w:val="7680D351"/>
    <w:rsid w:val="76818A6D"/>
    <w:rsid w:val="769DA81C"/>
    <w:rsid w:val="76A3B0BC"/>
    <w:rsid w:val="76A62FB3"/>
    <w:rsid w:val="76AD5F33"/>
    <w:rsid w:val="76B1F2BA"/>
    <w:rsid w:val="76B3BDE7"/>
    <w:rsid w:val="76BCEF4F"/>
    <w:rsid w:val="76DBB09B"/>
    <w:rsid w:val="76F2E29C"/>
    <w:rsid w:val="7706F31C"/>
    <w:rsid w:val="77098996"/>
    <w:rsid w:val="770A7542"/>
    <w:rsid w:val="77107899"/>
    <w:rsid w:val="7715AC5A"/>
    <w:rsid w:val="7727006B"/>
    <w:rsid w:val="7727920C"/>
    <w:rsid w:val="772E122D"/>
    <w:rsid w:val="772EF6E8"/>
    <w:rsid w:val="772FEFC9"/>
    <w:rsid w:val="7743D0A4"/>
    <w:rsid w:val="7749FE53"/>
    <w:rsid w:val="77506A4C"/>
    <w:rsid w:val="775E5F82"/>
    <w:rsid w:val="7762248E"/>
    <w:rsid w:val="7763A11F"/>
    <w:rsid w:val="777B3C59"/>
    <w:rsid w:val="777C9F1C"/>
    <w:rsid w:val="7788BEF3"/>
    <w:rsid w:val="778EA46D"/>
    <w:rsid w:val="7794E99B"/>
    <w:rsid w:val="7795F2DA"/>
    <w:rsid w:val="779DBD2E"/>
    <w:rsid w:val="77A6CCE7"/>
    <w:rsid w:val="77AA695B"/>
    <w:rsid w:val="77AE5F16"/>
    <w:rsid w:val="77AFB8D5"/>
    <w:rsid w:val="77B516BA"/>
    <w:rsid w:val="77CE2DCB"/>
    <w:rsid w:val="77DA5E52"/>
    <w:rsid w:val="77E55D25"/>
    <w:rsid w:val="77EDB2D1"/>
    <w:rsid w:val="77EDD70C"/>
    <w:rsid w:val="77F0B91B"/>
    <w:rsid w:val="77F25BFB"/>
    <w:rsid w:val="77F78EEB"/>
    <w:rsid w:val="77F8B5CB"/>
    <w:rsid w:val="7803E5EC"/>
    <w:rsid w:val="780B9CD5"/>
    <w:rsid w:val="780F404D"/>
    <w:rsid w:val="7814A3DC"/>
    <w:rsid w:val="782298E7"/>
    <w:rsid w:val="7827B30D"/>
    <w:rsid w:val="782DE732"/>
    <w:rsid w:val="78300737"/>
    <w:rsid w:val="783B7F3C"/>
    <w:rsid w:val="784A315B"/>
    <w:rsid w:val="785B8C4F"/>
    <w:rsid w:val="785E1111"/>
    <w:rsid w:val="78690382"/>
    <w:rsid w:val="7872955C"/>
    <w:rsid w:val="7872B28E"/>
    <w:rsid w:val="78754154"/>
    <w:rsid w:val="78790696"/>
    <w:rsid w:val="787BAFB0"/>
    <w:rsid w:val="787ECED7"/>
    <w:rsid w:val="78821D2D"/>
    <w:rsid w:val="7889039E"/>
    <w:rsid w:val="788F22FE"/>
    <w:rsid w:val="789BB5CE"/>
    <w:rsid w:val="789F6509"/>
    <w:rsid w:val="78A17771"/>
    <w:rsid w:val="78A2DE82"/>
    <w:rsid w:val="78A3DC3F"/>
    <w:rsid w:val="78CA4538"/>
    <w:rsid w:val="78D99513"/>
    <w:rsid w:val="78DD3A87"/>
    <w:rsid w:val="78E3F24F"/>
    <w:rsid w:val="78E4C142"/>
    <w:rsid w:val="78EC8E7D"/>
    <w:rsid w:val="78F82F9B"/>
    <w:rsid w:val="78FA9DC7"/>
    <w:rsid w:val="7907DC4E"/>
    <w:rsid w:val="790DB416"/>
    <w:rsid w:val="790DFB94"/>
    <w:rsid w:val="791D70A2"/>
    <w:rsid w:val="792F0088"/>
    <w:rsid w:val="7933AED4"/>
    <w:rsid w:val="7933E458"/>
    <w:rsid w:val="79440344"/>
    <w:rsid w:val="79459BF3"/>
    <w:rsid w:val="794DE6B2"/>
    <w:rsid w:val="795A2249"/>
    <w:rsid w:val="796F337D"/>
    <w:rsid w:val="79AAEFE8"/>
    <w:rsid w:val="79AAF8C5"/>
    <w:rsid w:val="79B87BE8"/>
    <w:rsid w:val="79B8FF09"/>
    <w:rsid w:val="79C7498D"/>
    <w:rsid w:val="79C8F320"/>
    <w:rsid w:val="79D354FD"/>
    <w:rsid w:val="79D9931D"/>
    <w:rsid w:val="79E3BD80"/>
    <w:rsid w:val="79E5A98C"/>
    <w:rsid w:val="79ECEBFB"/>
    <w:rsid w:val="79F6F8D2"/>
    <w:rsid w:val="7A043E76"/>
    <w:rsid w:val="7A0D96F6"/>
    <w:rsid w:val="7A10E1D4"/>
    <w:rsid w:val="7A113988"/>
    <w:rsid w:val="7A1705DE"/>
    <w:rsid w:val="7A1B12F0"/>
    <w:rsid w:val="7A2E23EB"/>
    <w:rsid w:val="7A323E11"/>
    <w:rsid w:val="7A3EF490"/>
    <w:rsid w:val="7A45BFCC"/>
    <w:rsid w:val="7A5982A3"/>
    <w:rsid w:val="7A6494B3"/>
    <w:rsid w:val="7A834541"/>
    <w:rsid w:val="7A8780BB"/>
    <w:rsid w:val="7A8CED2B"/>
    <w:rsid w:val="7A8EF852"/>
    <w:rsid w:val="7A944BB0"/>
    <w:rsid w:val="7A97B242"/>
    <w:rsid w:val="7A9A1CBA"/>
    <w:rsid w:val="7A9E6EC8"/>
    <w:rsid w:val="7AA9DC66"/>
    <w:rsid w:val="7AAA9C75"/>
    <w:rsid w:val="7AAE1F16"/>
    <w:rsid w:val="7AB06EFD"/>
    <w:rsid w:val="7AB79725"/>
    <w:rsid w:val="7AB99154"/>
    <w:rsid w:val="7AD9E3C3"/>
    <w:rsid w:val="7AE1DD69"/>
    <w:rsid w:val="7AE5D502"/>
    <w:rsid w:val="7AEC5715"/>
    <w:rsid w:val="7AEE8ED2"/>
    <w:rsid w:val="7AEF0F6D"/>
    <w:rsid w:val="7AEF36D7"/>
    <w:rsid w:val="7AFF62C2"/>
    <w:rsid w:val="7B0137EE"/>
    <w:rsid w:val="7B1575EF"/>
    <w:rsid w:val="7B1D627A"/>
    <w:rsid w:val="7B20AB3A"/>
    <w:rsid w:val="7B2C1EED"/>
    <w:rsid w:val="7B2E2C40"/>
    <w:rsid w:val="7B3854B7"/>
    <w:rsid w:val="7B390322"/>
    <w:rsid w:val="7B3A4C0C"/>
    <w:rsid w:val="7B4A72D9"/>
    <w:rsid w:val="7B4C0BB2"/>
    <w:rsid w:val="7B4DE208"/>
    <w:rsid w:val="7B55CF8E"/>
    <w:rsid w:val="7B57052B"/>
    <w:rsid w:val="7B6F4CD2"/>
    <w:rsid w:val="7B739AD4"/>
    <w:rsid w:val="7B94AFE3"/>
    <w:rsid w:val="7BA0DFA8"/>
    <w:rsid w:val="7BA6E5A1"/>
    <w:rsid w:val="7BA7696A"/>
    <w:rsid w:val="7BC2AA5C"/>
    <w:rsid w:val="7BCC2E3E"/>
    <w:rsid w:val="7BCC3B0A"/>
    <w:rsid w:val="7BCC7806"/>
    <w:rsid w:val="7BD41BF3"/>
    <w:rsid w:val="7BE4967B"/>
    <w:rsid w:val="7BE9C08D"/>
    <w:rsid w:val="7BEC8035"/>
    <w:rsid w:val="7BECB8BD"/>
    <w:rsid w:val="7BF4CC19"/>
    <w:rsid w:val="7C0976CE"/>
    <w:rsid w:val="7C104896"/>
    <w:rsid w:val="7C189FD5"/>
    <w:rsid w:val="7C2B8E82"/>
    <w:rsid w:val="7C2B921E"/>
    <w:rsid w:val="7C3919E2"/>
    <w:rsid w:val="7C44F115"/>
    <w:rsid w:val="7C45ACC7"/>
    <w:rsid w:val="7C4A10CD"/>
    <w:rsid w:val="7C6297AE"/>
    <w:rsid w:val="7C64B00E"/>
    <w:rsid w:val="7C659E3D"/>
    <w:rsid w:val="7C6DAA90"/>
    <w:rsid w:val="7C76A7A4"/>
    <w:rsid w:val="7C85402B"/>
    <w:rsid w:val="7C8AFFFF"/>
    <w:rsid w:val="7C8CBDF9"/>
    <w:rsid w:val="7C9E9557"/>
    <w:rsid w:val="7CA6AEBE"/>
    <w:rsid w:val="7CDF76BE"/>
    <w:rsid w:val="7CFA0560"/>
    <w:rsid w:val="7D03223B"/>
    <w:rsid w:val="7D03785A"/>
    <w:rsid w:val="7D07EEF1"/>
    <w:rsid w:val="7D0F3844"/>
    <w:rsid w:val="7D21343E"/>
    <w:rsid w:val="7D298B6B"/>
    <w:rsid w:val="7D2A94A9"/>
    <w:rsid w:val="7D2D37A9"/>
    <w:rsid w:val="7D31216C"/>
    <w:rsid w:val="7D345AF4"/>
    <w:rsid w:val="7D36EA9C"/>
    <w:rsid w:val="7D39044D"/>
    <w:rsid w:val="7D3DF42C"/>
    <w:rsid w:val="7D4339CB"/>
    <w:rsid w:val="7D45693D"/>
    <w:rsid w:val="7D49C8BB"/>
    <w:rsid w:val="7D4ED7C0"/>
    <w:rsid w:val="7D6FC6F1"/>
    <w:rsid w:val="7D831B46"/>
    <w:rsid w:val="7D924921"/>
    <w:rsid w:val="7D958D4C"/>
    <w:rsid w:val="7DA80500"/>
    <w:rsid w:val="7DAD7294"/>
    <w:rsid w:val="7DB5D20E"/>
    <w:rsid w:val="7DB60479"/>
    <w:rsid w:val="7DBB15FE"/>
    <w:rsid w:val="7DBE09B7"/>
    <w:rsid w:val="7DCC9085"/>
    <w:rsid w:val="7DCEEE04"/>
    <w:rsid w:val="7DDBEC97"/>
    <w:rsid w:val="7DDC0347"/>
    <w:rsid w:val="7DE326F6"/>
    <w:rsid w:val="7DEBCCFF"/>
    <w:rsid w:val="7DF27201"/>
    <w:rsid w:val="7DFAADA3"/>
    <w:rsid w:val="7DFAB4A3"/>
    <w:rsid w:val="7E1018D9"/>
    <w:rsid w:val="7E522971"/>
    <w:rsid w:val="7E540DB1"/>
    <w:rsid w:val="7E57A596"/>
    <w:rsid w:val="7E5B06F6"/>
    <w:rsid w:val="7E60F971"/>
    <w:rsid w:val="7E655974"/>
    <w:rsid w:val="7E759411"/>
    <w:rsid w:val="7E845F6D"/>
    <w:rsid w:val="7E942BC9"/>
    <w:rsid w:val="7E947D81"/>
    <w:rsid w:val="7E9C452B"/>
    <w:rsid w:val="7E9EF29C"/>
    <w:rsid w:val="7EA37428"/>
    <w:rsid w:val="7EA51544"/>
    <w:rsid w:val="7EAEE321"/>
    <w:rsid w:val="7ED20ACE"/>
    <w:rsid w:val="7ED4DB1E"/>
    <w:rsid w:val="7EEA5888"/>
    <w:rsid w:val="7EEEB5F8"/>
    <w:rsid w:val="7EF1C25D"/>
    <w:rsid w:val="7F01926C"/>
    <w:rsid w:val="7F1516A3"/>
    <w:rsid w:val="7F345914"/>
    <w:rsid w:val="7F40869C"/>
    <w:rsid w:val="7F4AF978"/>
    <w:rsid w:val="7F51406F"/>
    <w:rsid w:val="7F545DEC"/>
    <w:rsid w:val="7F58180E"/>
    <w:rsid w:val="7F65120D"/>
    <w:rsid w:val="7F66BA06"/>
    <w:rsid w:val="7F698D94"/>
    <w:rsid w:val="7F6E02CF"/>
    <w:rsid w:val="7F7034DA"/>
    <w:rsid w:val="7F879D60"/>
    <w:rsid w:val="7F87EF20"/>
    <w:rsid w:val="7F906333"/>
    <w:rsid w:val="7F948E25"/>
    <w:rsid w:val="7F96242C"/>
    <w:rsid w:val="7F9E566E"/>
    <w:rsid w:val="7FA7DDFA"/>
    <w:rsid w:val="7FAB80CD"/>
    <w:rsid w:val="7FABDB57"/>
    <w:rsid w:val="7FB59171"/>
    <w:rsid w:val="7FC62171"/>
    <w:rsid w:val="7FCB1E5E"/>
    <w:rsid w:val="7FD1411D"/>
    <w:rsid w:val="7FD56686"/>
    <w:rsid w:val="7FD6723D"/>
    <w:rsid w:val="7FDD2B5B"/>
    <w:rsid w:val="7FE98CC1"/>
    <w:rsid w:val="7FEFDE12"/>
    <w:rsid w:val="7FFFA0D6"/>
    <w:rsid w:val="7FFFE4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6DE3DB"/>
  <w15:chartTrackingRefBased/>
  <w15:docId w15:val="{296BED08-FD6F-4E1B-9D4B-FC7872774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Gothic" w:eastAsia="Times New Roman" w:hAnsi="Century Gothic"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25DE"/>
    <w:pPr>
      <w:spacing w:after="120" w:line="264" w:lineRule="auto"/>
    </w:pPr>
    <w:rPr>
      <w:sz w:val="21"/>
      <w:szCs w:val="21"/>
      <w:lang w:eastAsia="en-US"/>
    </w:rPr>
  </w:style>
  <w:style w:type="paragraph" w:styleId="Heading1">
    <w:name w:val="heading 1"/>
    <w:basedOn w:val="Normal"/>
    <w:next w:val="Normal"/>
    <w:link w:val="Heading1Char"/>
    <w:uiPriority w:val="9"/>
    <w:qFormat/>
    <w:rsid w:val="00CE51F0"/>
    <w:pPr>
      <w:keepNext/>
      <w:keepLines/>
      <w:pBdr>
        <w:bottom w:val="single" w:sz="4" w:space="1" w:color="4A66AC"/>
      </w:pBdr>
      <w:spacing w:before="120" w:after="40" w:line="240" w:lineRule="auto"/>
      <w:outlineLvl w:val="0"/>
    </w:pPr>
    <w:rPr>
      <w:color w:val="374C80"/>
      <w:sz w:val="36"/>
      <w:szCs w:val="36"/>
    </w:rPr>
  </w:style>
  <w:style w:type="paragraph" w:styleId="Heading2">
    <w:name w:val="heading 2"/>
    <w:basedOn w:val="Normal"/>
    <w:next w:val="Normal"/>
    <w:link w:val="Heading2Char"/>
    <w:uiPriority w:val="9"/>
    <w:unhideWhenUsed/>
    <w:qFormat/>
    <w:rsid w:val="00DF688E"/>
    <w:pPr>
      <w:keepNext/>
      <w:keepLines/>
      <w:spacing w:before="160" w:after="0" w:line="240" w:lineRule="auto"/>
      <w:outlineLvl w:val="1"/>
    </w:pPr>
    <w:rPr>
      <w:color w:val="374C80"/>
      <w:sz w:val="28"/>
      <w:szCs w:val="28"/>
    </w:rPr>
  </w:style>
  <w:style w:type="paragraph" w:styleId="Heading3">
    <w:name w:val="heading 3"/>
    <w:basedOn w:val="Normal"/>
    <w:next w:val="Normal"/>
    <w:link w:val="Heading3Char"/>
    <w:uiPriority w:val="9"/>
    <w:unhideWhenUsed/>
    <w:qFormat/>
    <w:rsid w:val="00DF688E"/>
    <w:pPr>
      <w:keepNext/>
      <w:keepLines/>
      <w:spacing w:before="80" w:after="0" w:line="240" w:lineRule="auto"/>
      <w:outlineLvl w:val="2"/>
    </w:pPr>
    <w:rPr>
      <w:color w:val="404040"/>
      <w:sz w:val="26"/>
      <w:szCs w:val="26"/>
    </w:rPr>
  </w:style>
  <w:style w:type="paragraph" w:styleId="Heading4">
    <w:name w:val="heading 4"/>
    <w:basedOn w:val="Normal"/>
    <w:next w:val="Normal"/>
    <w:link w:val="Heading4Char"/>
    <w:uiPriority w:val="9"/>
    <w:semiHidden/>
    <w:unhideWhenUsed/>
    <w:qFormat/>
    <w:rsid w:val="00DF688E"/>
    <w:pPr>
      <w:keepNext/>
      <w:keepLines/>
      <w:spacing w:before="80" w:after="0"/>
      <w:outlineLvl w:val="3"/>
    </w:pPr>
    <w:rPr>
      <w:sz w:val="24"/>
      <w:szCs w:val="24"/>
    </w:rPr>
  </w:style>
  <w:style w:type="paragraph" w:styleId="Heading5">
    <w:name w:val="heading 5"/>
    <w:basedOn w:val="Normal"/>
    <w:next w:val="Normal"/>
    <w:link w:val="Heading5Char"/>
    <w:uiPriority w:val="9"/>
    <w:semiHidden/>
    <w:unhideWhenUsed/>
    <w:qFormat/>
    <w:rsid w:val="00DF688E"/>
    <w:pPr>
      <w:keepNext/>
      <w:keepLines/>
      <w:spacing w:before="80" w:after="0"/>
      <w:outlineLvl w:val="4"/>
    </w:pPr>
    <w:rPr>
      <w:i/>
      <w:iCs/>
      <w:sz w:val="22"/>
      <w:szCs w:val="22"/>
    </w:rPr>
  </w:style>
  <w:style w:type="paragraph" w:styleId="Heading6">
    <w:name w:val="heading 6"/>
    <w:basedOn w:val="Normal"/>
    <w:next w:val="Normal"/>
    <w:link w:val="Heading6Char"/>
    <w:uiPriority w:val="9"/>
    <w:semiHidden/>
    <w:unhideWhenUsed/>
    <w:qFormat/>
    <w:rsid w:val="00DF688E"/>
    <w:pPr>
      <w:keepNext/>
      <w:keepLines/>
      <w:spacing w:before="80" w:after="0"/>
      <w:outlineLvl w:val="5"/>
    </w:pPr>
    <w:rPr>
      <w:color w:val="595959"/>
    </w:rPr>
  </w:style>
  <w:style w:type="paragraph" w:styleId="Heading7">
    <w:name w:val="heading 7"/>
    <w:basedOn w:val="Normal"/>
    <w:next w:val="Normal"/>
    <w:link w:val="Heading7Char"/>
    <w:uiPriority w:val="9"/>
    <w:semiHidden/>
    <w:unhideWhenUsed/>
    <w:qFormat/>
    <w:rsid w:val="00DF688E"/>
    <w:pPr>
      <w:keepNext/>
      <w:keepLines/>
      <w:spacing w:before="80" w:after="0"/>
      <w:outlineLvl w:val="6"/>
    </w:pPr>
    <w:rPr>
      <w:i/>
      <w:iCs/>
      <w:color w:val="595959"/>
    </w:rPr>
  </w:style>
  <w:style w:type="paragraph" w:styleId="Heading8">
    <w:name w:val="heading 8"/>
    <w:basedOn w:val="Normal"/>
    <w:next w:val="Normal"/>
    <w:link w:val="Heading8Char"/>
    <w:uiPriority w:val="9"/>
    <w:semiHidden/>
    <w:unhideWhenUsed/>
    <w:qFormat/>
    <w:rsid w:val="00DF688E"/>
    <w:pPr>
      <w:keepNext/>
      <w:keepLines/>
      <w:spacing w:before="80" w:after="0"/>
      <w:outlineLvl w:val="7"/>
    </w:pPr>
    <w:rPr>
      <w:smallCaps/>
      <w:color w:val="595959"/>
    </w:rPr>
  </w:style>
  <w:style w:type="paragraph" w:styleId="Heading9">
    <w:name w:val="heading 9"/>
    <w:basedOn w:val="Normal"/>
    <w:next w:val="Normal"/>
    <w:link w:val="Heading9Char"/>
    <w:uiPriority w:val="9"/>
    <w:semiHidden/>
    <w:unhideWhenUsed/>
    <w:qFormat/>
    <w:rsid w:val="00DF688E"/>
    <w:pPr>
      <w:keepNext/>
      <w:keepLines/>
      <w:spacing w:before="80" w:after="0"/>
      <w:outlineLvl w:val="8"/>
    </w:pPr>
    <w:rPr>
      <w:i/>
      <w:iCs/>
      <w:smallCaps/>
      <w:color w:val="59595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6B0C"/>
    <w:pPr>
      <w:tabs>
        <w:tab w:val="center" w:pos="4513"/>
        <w:tab w:val="right" w:pos="9026"/>
      </w:tabs>
      <w:spacing w:after="0" w:line="240" w:lineRule="auto"/>
    </w:pPr>
  </w:style>
  <w:style w:type="character" w:customStyle="1" w:styleId="HeaderChar">
    <w:name w:val="Header Char"/>
    <w:basedOn w:val="DefaultParagraphFont"/>
    <w:link w:val="Header"/>
    <w:uiPriority w:val="99"/>
    <w:rsid w:val="00546B0C"/>
  </w:style>
  <w:style w:type="paragraph" w:styleId="Footer">
    <w:name w:val="footer"/>
    <w:basedOn w:val="Normal"/>
    <w:link w:val="FooterChar"/>
    <w:uiPriority w:val="99"/>
    <w:unhideWhenUsed/>
    <w:rsid w:val="00546B0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46B0C"/>
  </w:style>
  <w:style w:type="character" w:customStyle="1" w:styleId="Heading1Char">
    <w:name w:val="Heading 1 Char"/>
    <w:link w:val="Heading1"/>
    <w:uiPriority w:val="9"/>
    <w:rsid w:val="00CE51F0"/>
    <w:rPr>
      <w:rFonts w:ascii="Century Gothic" w:eastAsia="Times New Roman" w:hAnsi="Century Gothic" w:cs="Times New Roman"/>
      <w:color w:val="374C80"/>
      <w:sz w:val="36"/>
      <w:szCs w:val="36"/>
    </w:rPr>
  </w:style>
  <w:style w:type="character" w:customStyle="1" w:styleId="Heading2Char">
    <w:name w:val="Heading 2 Char"/>
    <w:link w:val="Heading2"/>
    <w:uiPriority w:val="9"/>
    <w:rsid w:val="00DF688E"/>
    <w:rPr>
      <w:rFonts w:ascii="Century Gothic" w:eastAsia="Times New Roman" w:hAnsi="Century Gothic" w:cs="Times New Roman"/>
      <w:color w:val="374C80"/>
      <w:sz w:val="28"/>
      <w:szCs w:val="28"/>
    </w:rPr>
  </w:style>
  <w:style w:type="character" w:customStyle="1" w:styleId="Heading3Char">
    <w:name w:val="Heading 3 Char"/>
    <w:link w:val="Heading3"/>
    <w:uiPriority w:val="9"/>
    <w:rsid w:val="00DF688E"/>
    <w:rPr>
      <w:rFonts w:ascii="Century Gothic" w:eastAsia="Times New Roman" w:hAnsi="Century Gothic" w:cs="Times New Roman"/>
      <w:color w:val="404040"/>
      <w:sz w:val="26"/>
      <w:szCs w:val="26"/>
    </w:rPr>
  </w:style>
  <w:style w:type="character" w:customStyle="1" w:styleId="Heading4Char">
    <w:name w:val="Heading 4 Char"/>
    <w:link w:val="Heading4"/>
    <w:uiPriority w:val="9"/>
    <w:semiHidden/>
    <w:rsid w:val="00DF688E"/>
    <w:rPr>
      <w:rFonts w:ascii="Century Gothic" w:eastAsia="Times New Roman" w:hAnsi="Century Gothic" w:cs="Times New Roman"/>
      <w:sz w:val="24"/>
      <w:szCs w:val="24"/>
    </w:rPr>
  </w:style>
  <w:style w:type="character" w:customStyle="1" w:styleId="Heading5Char">
    <w:name w:val="Heading 5 Char"/>
    <w:link w:val="Heading5"/>
    <w:uiPriority w:val="9"/>
    <w:semiHidden/>
    <w:rsid w:val="00DF688E"/>
    <w:rPr>
      <w:rFonts w:ascii="Century Gothic" w:eastAsia="Times New Roman" w:hAnsi="Century Gothic" w:cs="Times New Roman"/>
      <w:i/>
      <w:iCs/>
      <w:sz w:val="22"/>
      <w:szCs w:val="22"/>
    </w:rPr>
  </w:style>
  <w:style w:type="character" w:customStyle="1" w:styleId="Heading6Char">
    <w:name w:val="Heading 6 Char"/>
    <w:link w:val="Heading6"/>
    <w:uiPriority w:val="9"/>
    <w:semiHidden/>
    <w:rsid w:val="00DF688E"/>
    <w:rPr>
      <w:rFonts w:ascii="Century Gothic" w:eastAsia="Times New Roman" w:hAnsi="Century Gothic" w:cs="Times New Roman"/>
      <w:color w:val="595959"/>
    </w:rPr>
  </w:style>
  <w:style w:type="character" w:customStyle="1" w:styleId="Heading7Char">
    <w:name w:val="Heading 7 Char"/>
    <w:link w:val="Heading7"/>
    <w:uiPriority w:val="9"/>
    <w:semiHidden/>
    <w:rsid w:val="00DF688E"/>
    <w:rPr>
      <w:rFonts w:ascii="Century Gothic" w:eastAsia="Times New Roman" w:hAnsi="Century Gothic" w:cs="Times New Roman"/>
      <w:i/>
      <w:iCs/>
      <w:color w:val="595959"/>
    </w:rPr>
  </w:style>
  <w:style w:type="character" w:customStyle="1" w:styleId="Heading8Char">
    <w:name w:val="Heading 8 Char"/>
    <w:link w:val="Heading8"/>
    <w:uiPriority w:val="9"/>
    <w:semiHidden/>
    <w:rsid w:val="00DF688E"/>
    <w:rPr>
      <w:rFonts w:ascii="Century Gothic" w:eastAsia="Times New Roman" w:hAnsi="Century Gothic" w:cs="Times New Roman"/>
      <w:smallCaps/>
      <w:color w:val="595959"/>
    </w:rPr>
  </w:style>
  <w:style w:type="character" w:customStyle="1" w:styleId="Heading9Char">
    <w:name w:val="Heading 9 Char"/>
    <w:link w:val="Heading9"/>
    <w:uiPriority w:val="9"/>
    <w:semiHidden/>
    <w:rsid w:val="00DF688E"/>
    <w:rPr>
      <w:rFonts w:ascii="Century Gothic" w:eastAsia="Times New Roman" w:hAnsi="Century Gothic" w:cs="Times New Roman"/>
      <w:i/>
      <w:iCs/>
      <w:smallCaps/>
      <w:color w:val="595959"/>
    </w:rPr>
  </w:style>
  <w:style w:type="paragraph" w:styleId="Caption">
    <w:name w:val="caption"/>
    <w:basedOn w:val="Normal"/>
    <w:next w:val="Normal"/>
    <w:uiPriority w:val="35"/>
    <w:semiHidden/>
    <w:unhideWhenUsed/>
    <w:qFormat/>
    <w:rsid w:val="00DF688E"/>
    <w:pPr>
      <w:spacing w:line="240" w:lineRule="auto"/>
    </w:pPr>
    <w:rPr>
      <w:b/>
      <w:bCs/>
      <w:color w:val="404040"/>
      <w:sz w:val="20"/>
      <w:szCs w:val="20"/>
    </w:rPr>
  </w:style>
  <w:style w:type="paragraph" w:styleId="Title">
    <w:name w:val="Title"/>
    <w:basedOn w:val="Normal"/>
    <w:next w:val="Normal"/>
    <w:link w:val="TitleChar"/>
    <w:uiPriority w:val="10"/>
    <w:qFormat/>
    <w:rsid w:val="00DF688E"/>
    <w:pPr>
      <w:spacing w:after="0" w:line="240" w:lineRule="auto"/>
      <w:contextualSpacing/>
    </w:pPr>
    <w:rPr>
      <w:color w:val="374C80"/>
      <w:spacing w:val="-7"/>
      <w:sz w:val="80"/>
      <w:szCs w:val="80"/>
    </w:rPr>
  </w:style>
  <w:style w:type="character" w:customStyle="1" w:styleId="TitleChar">
    <w:name w:val="Title Char"/>
    <w:link w:val="Title"/>
    <w:uiPriority w:val="10"/>
    <w:rsid w:val="00DF688E"/>
    <w:rPr>
      <w:rFonts w:ascii="Century Gothic" w:eastAsia="Times New Roman" w:hAnsi="Century Gothic" w:cs="Times New Roman"/>
      <w:color w:val="374C80"/>
      <w:spacing w:val="-7"/>
      <w:sz w:val="80"/>
      <w:szCs w:val="80"/>
    </w:rPr>
  </w:style>
  <w:style w:type="paragraph" w:styleId="Subtitle">
    <w:name w:val="Subtitle"/>
    <w:basedOn w:val="Normal"/>
    <w:next w:val="Normal"/>
    <w:link w:val="SubtitleChar"/>
    <w:uiPriority w:val="11"/>
    <w:qFormat/>
    <w:rsid w:val="00DF688E"/>
    <w:pPr>
      <w:numPr>
        <w:ilvl w:val="1"/>
      </w:numPr>
      <w:spacing w:after="240" w:line="240" w:lineRule="auto"/>
    </w:pPr>
    <w:rPr>
      <w:color w:val="404040"/>
      <w:sz w:val="30"/>
      <w:szCs w:val="30"/>
    </w:rPr>
  </w:style>
  <w:style w:type="character" w:customStyle="1" w:styleId="SubtitleChar">
    <w:name w:val="Subtitle Char"/>
    <w:link w:val="Subtitle"/>
    <w:uiPriority w:val="11"/>
    <w:rsid w:val="00DF688E"/>
    <w:rPr>
      <w:rFonts w:ascii="Century Gothic" w:eastAsia="Times New Roman" w:hAnsi="Century Gothic" w:cs="Times New Roman"/>
      <w:color w:val="404040"/>
      <w:sz w:val="30"/>
      <w:szCs w:val="30"/>
    </w:rPr>
  </w:style>
  <w:style w:type="character" w:styleId="Strong">
    <w:name w:val="Strong"/>
    <w:uiPriority w:val="22"/>
    <w:qFormat/>
    <w:rsid w:val="00DF688E"/>
    <w:rPr>
      <w:b/>
      <w:bCs/>
    </w:rPr>
  </w:style>
  <w:style w:type="character" w:styleId="Emphasis">
    <w:name w:val="Emphasis"/>
    <w:uiPriority w:val="20"/>
    <w:qFormat/>
    <w:rsid w:val="00DF688E"/>
    <w:rPr>
      <w:i/>
      <w:iCs/>
    </w:rPr>
  </w:style>
  <w:style w:type="paragraph" w:styleId="NoSpacing">
    <w:name w:val="No Spacing"/>
    <w:uiPriority w:val="1"/>
    <w:qFormat/>
    <w:rsid w:val="00DF688E"/>
    <w:rPr>
      <w:sz w:val="21"/>
      <w:szCs w:val="21"/>
      <w:lang w:eastAsia="en-US"/>
    </w:rPr>
  </w:style>
  <w:style w:type="paragraph" w:styleId="Quote">
    <w:name w:val="Quote"/>
    <w:basedOn w:val="Normal"/>
    <w:next w:val="Normal"/>
    <w:link w:val="QuoteChar"/>
    <w:uiPriority w:val="29"/>
    <w:qFormat/>
    <w:rsid w:val="00DF688E"/>
    <w:pPr>
      <w:spacing w:before="240" w:after="240" w:line="252" w:lineRule="auto"/>
      <w:ind w:left="864" w:right="864"/>
      <w:jc w:val="center"/>
    </w:pPr>
    <w:rPr>
      <w:i/>
      <w:iCs/>
    </w:rPr>
  </w:style>
  <w:style w:type="character" w:customStyle="1" w:styleId="QuoteChar">
    <w:name w:val="Quote Char"/>
    <w:link w:val="Quote"/>
    <w:uiPriority w:val="29"/>
    <w:rsid w:val="00DF688E"/>
    <w:rPr>
      <w:i/>
      <w:iCs/>
    </w:rPr>
  </w:style>
  <w:style w:type="paragraph" w:styleId="IntenseQuote">
    <w:name w:val="Intense Quote"/>
    <w:basedOn w:val="Normal"/>
    <w:next w:val="Normal"/>
    <w:link w:val="IntenseQuoteChar"/>
    <w:uiPriority w:val="30"/>
    <w:qFormat/>
    <w:rsid w:val="00DF688E"/>
    <w:pPr>
      <w:spacing w:before="100" w:beforeAutospacing="1" w:after="240"/>
      <w:ind w:left="864" w:right="864"/>
      <w:jc w:val="center"/>
    </w:pPr>
    <w:rPr>
      <w:color w:val="4A66AC"/>
      <w:sz w:val="28"/>
      <w:szCs w:val="28"/>
    </w:rPr>
  </w:style>
  <w:style w:type="character" w:customStyle="1" w:styleId="IntenseQuoteChar">
    <w:name w:val="Intense Quote Char"/>
    <w:link w:val="IntenseQuote"/>
    <w:uiPriority w:val="30"/>
    <w:rsid w:val="00DF688E"/>
    <w:rPr>
      <w:rFonts w:ascii="Century Gothic" w:eastAsia="Times New Roman" w:hAnsi="Century Gothic" w:cs="Times New Roman"/>
      <w:color w:val="4A66AC"/>
      <w:sz w:val="28"/>
      <w:szCs w:val="28"/>
    </w:rPr>
  </w:style>
  <w:style w:type="character" w:styleId="SubtleEmphasis">
    <w:name w:val="Subtle Emphasis"/>
    <w:uiPriority w:val="19"/>
    <w:qFormat/>
    <w:rsid w:val="00DF688E"/>
    <w:rPr>
      <w:i/>
      <w:iCs/>
      <w:color w:val="595959"/>
    </w:rPr>
  </w:style>
  <w:style w:type="character" w:styleId="IntenseEmphasis">
    <w:name w:val="Intense Emphasis"/>
    <w:uiPriority w:val="21"/>
    <w:qFormat/>
    <w:rsid w:val="00DF688E"/>
    <w:rPr>
      <w:b/>
      <w:bCs/>
      <w:i/>
      <w:iCs/>
    </w:rPr>
  </w:style>
  <w:style w:type="character" w:styleId="SubtleReference">
    <w:name w:val="Subtle Reference"/>
    <w:uiPriority w:val="31"/>
    <w:qFormat/>
    <w:rsid w:val="00DF688E"/>
    <w:rPr>
      <w:smallCaps/>
      <w:color w:val="404040"/>
    </w:rPr>
  </w:style>
  <w:style w:type="character" w:styleId="IntenseReference">
    <w:name w:val="Intense Reference"/>
    <w:uiPriority w:val="32"/>
    <w:qFormat/>
    <w:rsid w:val="00DF688E"/>
    <w:rPr>
      <w:b/>
      <w:bCs/>
      <w:smallCaps/>
      <w:u w:val="single"/>
    </w:rPr>
  </w:style>
  <w:style w:type="character" w:styleId="BookTitle">
    <w:name w:val="Book Title"/>
    <w:uiPriority w:val="33"/>
    <w:qFormat/>
    <w:rsid w:val="00DF688E"/>
    <w:rPr>
      <w:b/>
      <w:bCs/>
      <w:smallCaps/>
    </w:rPr>
  </w:style>
  <w:style w:type="paragraph" w:styleId="TOCHeading">
    <w:name w:val="TOC Heading"/>
    <w:basedOn w:val="Heading1"/>
    <w:next w:val="Normal"/>
    <w:uiPriority w:val="39"/>
    <w:semiHidden/>
    <w:unhideWhenUsed/>
    <w:qFormat/>
    <w:rsid w:val="00DF688E"/>
    <w:pPr>
      <w:outlineLvl w:val="9"/>
    </w:pPr>
  </w:style>
  <w:style w:type="table" w:styleId="TableGrid">
    <w:name w:val="Table Grid"/>
    <w:basedOn w:val="TableNormal"/>
    <w:uiPriority w:val="39"/>
    <w:rsid w:val="002510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510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542778">
      <w:bodyDiv w:val="1"/>
      <w:marLeft w:val="0"/>
      <w:marRight w:val="0"/>
      <w:marTop w:val="0"/>
      <w:marBottom w:val="0"/>
      <w:divBdr>
        <w:top w:val="none" w:sz="0" w:space="0" w:color="auto"/>
        <w:left w:val="none" w:sz="0" w:space="0" w:color="auto"/>
        <w:bottom w:val="none" w:sz="0" w:space="0" w:color="auto"/>
        <w:right w:val="none" w:sz="0" w:space="0" w:color="auto"/>
      </w:divBdr>
    </w:div>
    <w:div w:id="181743257">
      <w:bodyDiv w:val="1"/>
      <w:marLeft w:val="0"/>
      <w:marRight w:val="0"/>
      <w:marTop w:val="0"/>
      <w:marBottom w:val="0"/>
      <w:divBdr>
        <w:top w:val="none" w:sz="0" w:space="0" w:color="auto"/>
        <w:left w:val="none" w:sz="0" w:space="0" w:color="auto"/>
        <w:bottom w:val="none" w:sz="0" w:space="0" w:color="auto"/>
        <w:right w:val="none" w:sz="0" w:space="0" w:color="auto"/>
      </w:divBdr>
    </w:div>
    <w:div w:id="1075127090">
      <w:bodyDiv w:val="1"/>
      <w:marLeft w:val="0"/>
      <w:marRight w:val="0"/>
      <w:marTop w:val="0"/>
      <w:marBottom w:val="0"/>
      <w:divBdr>
        <w:top w:val="none" w:sz="0" w:space="0" w:color="auto"/>
        <w:left w:val="none" w:sz="0" w:space="0" w:color="auto"/>
        <w:bottom w:val="none" w:sz="0" w:space="0" w:color="auto"/>
        <w:right w:val="none" w:sz="0" w:space="0" w:color="auto"/>
      </w:divBdr>
      <w:divsChild>
        <w:div w:id="732969761">
          <w:marLeft w:val="0"/>
          <w:marRight w:val="0"/>
          <w:marTop w:val="0"/>
          <w:marBottom w:val="0"/>
          <w:divBdr>
            <w:top w:val="none" w:sz="0" w:space="0" w:color="auto"/>
            <w:left w:val="none" w:sz="0" w:space="0" w:color="auto"/>
            <w:bottom w:val="none" w:sz="0" w:space="0" w:color="auto"/>
            <w:right w:val="none" w:sz="0" w:space="0" w:color="auto"/>
          </w:divBdr>
        </w:div>
        <w:div w:id="1878472519">
          <w:marLeft w:val="0"/>
          <w:marRight w:val="0"/>
          <w:marTop w:val="0"/>
          <w:marBottom w:val="0"/>
          <w:divBdr>
            <w:top w:val="none" w:sz="0" w:space="0" w:color="auto"/>
            <w:left w:val="none" w:sz="0" w:space="0" w:color="auto"/>
            <w:bottom w:val="none" w:sz="0" w:space="0" w:color="auto"/>
            <w:right w:val="none" w:sz="0" w:space="0" w:color="auto"/>
          </w:divBdr>
        </w:div>
      </w:divsChild>
    </w:div>
    <w:div w:id="1417480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20/10/relationships/intelligence" Target="intelligence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vette%20Scott\Desktop\Governors\Z-%20Master%20Minutes%20202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AA7DE8EAFA19146B11900FBD163F074" ma:contentTypeVersion="15" ma:contentTypeDescription="Create a new document." ma:contentTypeScope="" ma:versionID="41b845c6c2461323bfaf7dcd53fb9d67">
  <xsd:schema xmlns:xsd="http://www.w3.org/2001/XMLSchema" xmlns:xs="http://www.w3.org/2001/XMLSchema" xmlns:p="http://schemas.microsoft.com/office/2006/metadata/properties" xmlns:ns2="2e8f95dc-a676-49de-b60a-88ad20fc0e15" xmlns:ns3="3e7d49f1-a3da-4883-8078-19ac15a1da1e" targetNamespace="http://schemas.microsoft.com/office/2006/metadata/properties" ma:root="true" ma:fieldsID="43c012ba5fab90f40757fea7ecb58b0e" ns2:_="" ns3:_="">
    <xsd:import namespace="2e8f95dc-a676-49de-b60a-88ad20fc0e15"/>
    <xsd:import namespace="3e7d49f1-a3da-4883-8078-19ac15a1da1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8f95dc-a676-49de-b60a-88ad20fc0e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0921a8d2-76d8-41e0-a4c4-f1e1ed8b87e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e7d49f1-a3da-4883-8078-19ac15a1da1e"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5cea3731-e60b-4c8c-96ca-27aa163132a9}" ma:internalName="TaxCatchAll" ma:showField="CatchAllData" ma:web="3e7d49f1-a3da-4883-8078-19ac15a1da1e">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e8f95dc-a676-49de-b60a-88ad20fc0e15">
      <Terms xmlns="http://schemas.microsoft.com/office/infopath/2007/PartnerControls"/>
    </lcf76f155ced4ddcb4097134ff3c332f>
    <TaxCatchAll xmlns="3e7d49f1-a3da-4883-8078-19ac15a1da1e" xsi:nil="true"/>
  </documentManagement>
</p:properties>
</file>

<file path=customXml/itemProps1.xml><?xml version="1.0" encoding="utf-8"?>
<ds:datastoreItem xmlns:ds="http://schemas.openxmlformats.org/officeDocument/2006/customXml" ds:itemID="{45F0564D-6198-4329-98FA-60BF1E639ECF}">
  <ds:schemaRefs>
    <ds:schemaRef ds:uri="http://schemas.microsoft.com/sharepoint/v3/contenttype/forms"/>
  </ds:schemaRefs>
</ds:datastoreItem>
</file>

<file path=customXml/itemProps2.xml><?xml version="1.0" encoding="utf-8"?>
<ds:datastoreItem xmlns:ds="http://schemas.openxmlformats.org/officeDocument/2006/customXml" ds:itemID="{7981AD0F-66DD-44B1-B728-91658F3B6A8A}">
  <ds:schemaRefs>
    <ds:schemaRef ds:uri="http://schemas.openxmlformats.org/officeDocument/2006/bibliography"/>
  </ds:schemaRefs>
</ds:datastoreItem>
</file>

<file path=customXml/itemProps3.xml><?xml version="1.0" encoding="utf-8"?>
<ds:datastoreItem xmlns:ds="http://schemas.openxmlformats.org/officeDocument/2006/customXml" ds:itemID="{D00611D8-2260-4824-B3FD-2579080E7D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8f95dc-a676-49de-b60a-88ad20fc0e15"/>
    <ds:schemaRef ds:uri="3e7d49f1-a3da-4883-8078-19ac15a1da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BC61899-9394-496E-8783-C79048740503}">
  <ds:schemaRefs>
    <ds:schemaRef ds:uri="http://schemas.microsoft.com/office/2006/metadata/properties"/>
    <ds:schemaRef ds:uri="http://schemas.microsoft.com/office/infopath/2007/PartnerControls"/>
    <ds:schemaRef ds:uri="2e8f95dc-a676-49de-b60a-88ad20fc0e15"/>
    <ds:schemaRef ds:uri="3e7d49f1-a3da-4883-8078-19ac15a1da1e"/>
  </ds:schemaRefs>
</ds:datastoreItem>
</file>

<file path=docProps/app.xml><?xml version="1.0" encoding="utf-8"?>
<Properties xmlns="http://schemas.openxmlformats.org/officeDocument/2006/extended-properties" xmlns:vt="http://schemas.openxmlformats.org/officeDocument/2006/docPropsVTypes">
  <Template>Z- Master Minutes 2020</Template>
  <TotalTime>1</TotalTime>
  <Pages>10</Pages>
  <Words>4527</Words>
  <Characters>22410</Characters>
  <Application>Microsoft Office Word</Application>
  <DocSecurity>0</DocSecurity>
  <Lines>592</Lines>
  <Paragraphs>235</Paragraphs>
  <ScaleCrop>false</ScaleCrop>
  <Company/>
  <LinksUpToDate>false</LinksUpToDate>
  <CharactersWithSpaces>26791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Yvette Scott</dc:creator>
  <cp:keywords/>
  <dc:description/>
  <cp:lastModifiedBy>Yvette Scott</cp:lastModifiedBy>
  <cp:revision>2</cp:revision>
  <cp:lastPrinted>2021-05-12T09:49:00Z</cp:lastPrinted>
  <dcterms:created xsi:type="dcterms:W3CDTF">2026-01-29T09:50:00Z</dcterms:created>
  <dcterms:modified xsi:type="dcterms:W3CDTF">2026-01-29T09:50:00Z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Order">
    <vt:r8>150100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ContentTypeId">
    <vt:lpwstr>0x0101007AA7DE8EAFA19146B11900FBD163F074</vt:lpwstr>
  </property>
</Properties>
</file>